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04A0F8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9D4B8A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1E9ECE6" w14:textId="03545063" w:rsidR="00053444" w:rsidRDefault="00053444" w:rsidP="008A7D8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常熟浦发二厂、泗阳光大、惠联等垃圾电厂、桐城盛运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服务沟通；</w:t>
            </w:r>
          </w:p>
          <w:p w14:paraId="67D8332C" w14:textId="7B4065F8" w:rsidR="00053444" w:rsidRDefault="00053444" w:rsidP="008A7D8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报表统计及工作方式方法</w:t>
            </w:r>
            <w:r w:rsidR="000E281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培训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2622C75" w14:textId="78F10728" w:rsidR="004354DB" w:rsidRDefault="004354DB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泗阳光大、镇江光大、惠联的数采仪增值服务；</w:t>
            </w:r>
          </w:p>
          <w:p w14:paraId="4AA8B25A" w14:textId="18E5FB9C" w:rsidR="008A7D89" w:rsidRDefault="004354DB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2A268749" w14:textId="2BD801FD" w:rsidR="004354DB" w:rsidRDefault="004354DB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扬州服务招标情况沟通；</w:t>
            </w:r>
          </w:p>
          <w:p w14:paraId="535F80C8" w14:textId="77777777" w:rsidR="004354DB" w:rsidRDefault="004354DB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垃圾焚烧数据对接情况沟通。</w:t>
            </w:r>
          </w:p>
          <w:p w14:paraId="66F5FE8D" w14:textId="325D67C3" w:rsidR="007E2AD3" w:rsidRPr="00132D34" w:rsidRDefault="007E2AD3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一般企业级服务、一般企业数采仪销售市场推广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尝试。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5042EDF" w:rsidR="002474CD" w:rsidRDefault="007E2AD3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数据统计、技术服务等基础工作保障。</w:t>
            </w:r>
          </w:p>
        </w:tc>
      </w:tr>
    </w:tbl>
    <w:p w14:paraId="7FC7A80A" w14:textId="0092EAF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B2F45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DE5433"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1C30" w14:textId="77777777" w:rsidR="00F118B2" w:rsidRDefault="00F118B2">
      <w:r>
        <w:separator/>
      </w:r>
    </w:p>
  </w:endnote>
  <w:endnote w:type="continuationSeparator" w:id="0">
    <w:p w14:paraId="2510CAB4" w14:textId="77777777" w:rsidR="00F118B2" w:rsidRDefault="00F1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F118B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D687" w14:textId="77777777" w:rsidR="00F118B2" w:rsidRDefault="00F118B2">
      <w:r>
        <w:separator/>
      </w:r>
    </w:p>
  </w:footnote>
  <w:footnote w:type="continuationSeparator" w:id="0">
    <w:p w14:paraId="7440FFDD" w14:textId="77777777" w:rsidR="00F118B2" w:rsidRDefault="00F1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F118B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F118B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64058956">
    <w:abstractNumId w:val="10"/>
  </w:num>
  <w:num w:numId="2" w16cid:durableId="1418400602">
    <w:abstractNumId w:val="0"/>
  </w:num>
  <w:num w:numId="3" w16cid:durableId="587734725">
    <w:abstractNumId w:val="7"/>
  </w:num>
  <w:num w:numId="4" w16cid:durableId="1032924565">
    <w:abstractNumId w:val="9"/>
  </w:num>
  <w:num w:numId="5" w16cid:durableId="729040997">
    <w:abstractNumId w:val="4"/>
  </w:num>
  <w:num w:numId="6" w16cid:durableId="1340932991">
    <w:abstractNumId w:val="1"/>
  </w:num>
  <w:num w:numId="7" w16cid:durableId="504172460">
    <w:abstractNumId w:val="15"/>
  </w:num>
  <w:num w:numId="8" w16cid:durableId="1547840582">
    <w:abstractNumId w:val="2"/>
  </w:num>
  <w:num w:numId="9" w16cid:durableId="1101990640">
    <w:abstractNumId w:val="8"/>
  </w:num>
  <w:num w:numId="10" w16cid:durableId="1546454675">
    <w:abstractNumId w:val="5"/>
  </w:num>
  <w:num w:numId="11" w16cid:durableId="1138376554">
    <w:abstractNumId w:val="6"/>
  </w:num>
  <w:num w:numId="12" w16cid:durableId="339239443">
    <w:abstractNumId w:val="3"/>
  </w:num>
  <w:num w:numId="13" w16cid:durableId="1870337677">
    <w:abstractNumId w:val="13"/>
  </w:num>
  <w:num w:numId="14" w16cid:durableId="826434978">
    <w:abstractNumId w:val="14"/>
  </w:num>
  <w:num w:numId="15" w16cid:durableId="1200826610">
    <w:abstractNumId w:val="12"/>
  </w:num>
  <w:num w:numId="16" w16cid:durableId="240258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2AD3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80514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4B8A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1883</TotalTime>
  <Pages>1</Pages>
  <Words>42</Words>
  <Characters>241</Characters>
  <Application>Microsoft Office Word</Application>
  <DocSecurity>0</DocSecurity>
  <Lines>2</Lines>
  <Paragraphs>1</Paragraphs>
  <ScaleCrop>false</ScaleCrop>
  <Company>JointSky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秀磊</cp:lastModifiedBy>
  <cp:revision>351</cp:revision>
  <dcterms:created xsi:type="dcterms:W3CDTF">2015-03-30T02:42:00Z</dcterms:created>
  <dcterms:modified xsi:type="dcterms:W3CDTF">2022-04-22T07:02:00Z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