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8817B9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2328D2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95D36DB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袁州区投标工作。</w:t>
            </w:r>
          </w:p>
          <w:p w14:paraId="580E29A0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厦门细微颗粒物研究沟通。</w:t>
            </w:r>
          </w:p>
          <w:p w14:paraId="325FD690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九江招标启动。</w:t>
            </w:r>
          </w:p>
          <w:p w14:paraId="21B71A52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第三方管理考核模块开发。</w:t>
            </w:r>
          </w:p>
          <w:p w14:paraId="0AB73AAF" w14:textId="087984A0" w:rsidR="002328D2" w:rsidRPr="00382900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碳方案沟通。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0DC2D17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5546B7F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袁州区投标工作。</w:t>
            </w:r>
          </w:p>
          <w:p w14:paraId="44558D4D" w14:textId="77777777" w:rsidR="002328D2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海沧非现场监管方案组织修改。</w:t>
            </w:r>
          </w:p>
          <w:p w14:paraId="55EE6271" w14:textId="46C34769" w:rsidR="002328D2" w:rsidRPr="00EC5F94" w:rsidRDefault="002328D2" w:rsidP="002328D2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萍乡咨询项目实施准备工作。</w:t>
            </w:r>
          </w:p>
        </w:tc>
      </w:tr>
    </w:tbl>
    <w:p w14:paraId="780CD5C7" w14:textId="4AED69D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328D2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2328D2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2328D2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2328D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5000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1160</cp:revision>
  <dcterms:created xsi:type="dcterms:W3CDTF">2015-03-30T02:42:00Z</dcterms:created>
  <dcterms:modified xsi:type="dcterms:W3CDTF">2022-04-03T01:31:00Z</dcterms:modified>
</cp:coreProperties>
</file>