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368668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2A7E91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B9A9C8B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金华签约与实施。</w:t>
            </w:r>
          </w:p>
          <w:p w14:paraId="357451F2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集中培训与工作部署。</w:t>
            </w:r>
          </w:p>
          <w:p w14:paraId="4A787566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袁州区实施工作。</w:t>
            </w:r>
          </w:p>
          <w:p w14:paraId="0AB73AAF" w14:textId="0A3CA4A6" w:rsidR="0095060E" w:rsidRPr="00382900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版本课件审核与试讲。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0C73DE0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2A7E9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95060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2A7E9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 w:rsidR="0095060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6338BE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企业端拜访工作。</w:t>
            </w:r>
          </w:p>
          <w:p w14:paraId="2F21998E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组织大区内企业端推广策略，讨论定稿。</w:t>
            </w:r>
          </w:p>
          <w:p w14:paraId="0AE23F2B" w14:textId="77777777" w:rsidR="002A7E91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准备推进大区内企业端推广工作。</w:t>
            </w:r>
          </w:p>
          <w:p w14:paraId="55EE6271" w14:textId="63568295" w:rsidR="002A7E91" w:rsidRPr="00EC5F94" w:rsidRDefault="002A7E91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区县级产品市场调研与推广。</w:t>
            </w:r>
          </w:p>
        </w:tc>
      </w:tr>
    </w:tbl>
    <w:p w14:paraId="780CD5C7" w14:textId="3FAF368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A7E91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78231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78231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8231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5009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1163</cp:revision>
  <dcterms:created xsi:type="dcterms:W3CDTF">2015-03-30T02:42:00Z</dcterms:created>
  <dcterms:modified xsi:type="dcterms:W3CDTF">2022-04-23T01:25:00Z</dcterms:modified>
</cp:coreProperties>
</file>