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三门峡项目推进与客户沟通。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山西省数据控制单元市场沟通。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山西运城重点污染源自动监控远程培训。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山西市场与主要相关人员沟通。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晋豫陕市场沟通交流。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应对疫情情况下的市场计划沟通。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BB42F"/>
    <w:multiLevelType w:val="singleLevel"/>
    <w:tmpl w:val="AF9BB4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152</Words>
  <Characters>165</Characters>
  <Lines>1</Lines>
  <Paragraphs>1</Paragraphs>
  <TotalTime>489</TotalTime>
  <ScaleCrop>false</ScaleCrop>
  <LinksUpToDate>false</LinksUpToDate>
  <CharactersWithSpaces>219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2022-04-23T02:00:43Z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