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4.2上云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上云服务器申请。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采购公示已挂网。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新人李俊显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派往驻地已到客户现场。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北京自动监控系统相关培训课程PPT提交，下周开展培训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490619A5"/>
    <w:rsid w:val="51145480"/>
    <w:rsid w:val="51696A8F"/>
    <w:rsid w:val="5BA82315"/>
    <w:rsid w:val="5DD36680"/>
    <w:rsid w:val="5F281B76"/>
    <w:rsid w:val="656643D7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273</Words>
  <Characters>302</Characters>
  <Lines>2</Lines>
  <Paragraphs>1</Paragraphs>
  <TotalTime>35</TotalTime>
  <ScaleCrop>false</ScaleCrop>
  <LinksUpToDate>false</LinksUpToDate>
  <CharactersWithSpaces>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2022-04-08T08:58:01Z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02FD07B1020D448791BFCE2992304331</vt:lpwstr>
  </property>
</Properties>
</file>