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78" w:rsidRDefault="008F05C9">
      <w:pPr>
        <w:jc w:val="center"/>
        <w:outlineLvl w:val="0"/>
        <w:rPr>
          <w:rFonts w:ascii="黑体" w:eastAsia="黑体" w:hAnsi="黑体"/>
          <w:sz w:val="52"/>
        </w:rPr>
      </w:pPr>
      <w:r>
        <w:rPr>
          <w:rFonts w:ascii="黑体" w:eastAsia="黑体" w:hAnsi="黑体" w:hint="eastAsia"/>
          <w:sz w:val="52"/>
        </w:rPr>
        <w:t>202</w:t>
      </w:r>
      <w:r w:rsidR="00893259">
        <w:rPr>
          <w:rFonts w:ascii="黑体" w:eastAsia="黑体" w:hAnsi="黑体"/>
          <w:sz w:val="52"/>
        </w:rPr>
        <w:t>2</w:t>
      </w:r>
      <w:r>
        <w:rPr>
          <w:rFonts w:ascii="黑体" w:eastAsia="黑体" w:hAnsi="黑体" w:hint="eastAsia"/>
          <w:sz w:val="52"/>
        </w:rPr>
        <w:t>年</w:t>
      </w:r>
      <w:r>
        <w:rPr>
          <w:rFonts w:ascii="黑体" w:eastAsia="黑体" w:hAnsi="黑体"/>
          <w:sz w:val="52"/>
        </w:rPr>
        <w:t>第</w:t>
      </w:r>
      <w:r w:rsidR="00815820">
        <w:rPr>
          <w:rFonts w:ascii="黑体" w:eastAsia="黑体" w:hAnsi="黑体"/>
          <w:sz w:val="52"/>
        </w:rPr>
        <w:t>1</w:t>
      </w:r>
      <w:r w:rsidR="00654EC3">
        <w:rPr>
          <w:rFonts w:ascii="黑体" w:eastAsia="黑体" w:hAnsi="黑体"/>
          <w:sz w:val="52"/>
        </w:rPr>
        <w:t>7</w:t>
      </w:r>
      <w:r>
        <w:rPr>
          <w:rFonts w:ascii="黑体" w:eastAsia="黑体" w:hAnsi="黑体"/>
          <w:sz w:val="52"/>
        </w:rPr>
        <w:t>周</w:t>
      </w:r>
      <w:r>
        <w:rPr>
          <w:rFonts w:ascii="黑体" w:eastAsia="黑体" w:hAnsi="黑体" w:hint="eastAsia"/>
          <w:sz w:val="52"/>
        </w:rPr>
        <w:t>工</w:t>
      </w:r>
      <w:r>
        <w:rPr>
          <w:rFonts w:ascii="黑体" w:eastAsia="黑体" w:hAnsi="黑体"/>
          <w:sz w:val="52"/>
        </w:rPr>
        <w:t>作周报</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096"/>
        <w:gridCol w:w="504"/>
      </w:tblGrid>
      <w:tr w:rsidR="00A35A78" w:rsidTr="00D5710F">
        <w:trPr>
          <w:trHeight w:val="556"/>
        </w:trPr>
        <w:tc>
          <w:tcPr>
            <w:tcW w:w="8296" w:type="dxa"/>
            <w:gridSpan w:val="3"/>
            <w:shd w:val="clear" w:color="auto" w:fill="auto"/>
            <w:vAlign w:val="center"/>
          </w:tcPr>
          <w:p w:rsidR="00A35A78" w:rsidRDefault="008F05C9" w:rsidP="00D5710F">
            <w:pPr>
              <w:rPr>
                <w:sz w:val="28"/>
                <w:szCs w:val="28"/>
              </w:rPr>
            </w:pPr>
            <w:r>
              <w:rPr>
                <w:rFonts w:ascii="黑体" w:eastAsia="黑体" w:hAnsi="黑体" w:hint="eastAsia"/>
                <w:sz w:val="32"/>
              </w:rPr>
              <w:t>一、人员管理</w:t>
            </w:r>
          </w:p>
        </w:tc>
      </w:tr>
      <w:tr w:rsidR="00A35A78" w:rsidRPr="00224F29" w:rsidTr="00D5710F">
        <w:trPr>
          <w:trHeight w:val="2535"/>
        </w:trPr>
        <w:tc>
          <w:tcPr>
            <w:tcW w:w="8296" w:type="dxa"/>
            <w:gridSpan w:val="3"/>
            <w:shd w:val="clear" w:color="auto" w:fill="auto"/>
          </w:tcPr>
          <w:p w:rsidR="00A35A78" w:rsidRPr="00203A5E" w:rsidRDefault="008F05C9" w:rsidP="00D5710F">
            <w:pPr>
              <w:numPr>
                <w:ilvl w:val="0"/>
                <w:numId w:val="3"/>
              </w:numPr>
              <w:autoSpaceDE w:val="0"/>
              <w:autoSpaceDN w:val="0"/>
              <w:adjustRightInd w:val="0"/>
              <w:jc w:val="left"/>
              <w:rPr>
                <w:rFonts w:ascii="宋体" w:hAnsi="宋体" w:cs="微软雅黑"/>
                <w:b/>
                <w:kern w:val="0"/>
                <w:sz w:val="24"/>
                <w:szCs w:val="24"/>
                <w:lang w:val="zh-CN"/>
              </w:rPr>
            </w:pPr>
            <w:r w:rsidRPr="00203A5E">
              <w:rPr>
                <w:rFonts w:ascii="宋体" w:hAnsi="宋体" w:cs="微软雅黑" w:hint="eastAsia"/>
                <w:b/>
                <w:kern w:val="0"/>
                <w:sz w:val="24"/>
                <w:szCs w:val="24"/>
                <w:lang w:val="zh-CN"/>
              </w:rPr>
              <w:t>招聘（面试）</w:t>
            </w:r>
          </w:p>
          <w:p w:rsidR="0093143A" w:rsidRPr="0093143A" w:rsidRDefault="00D86C13" w:rsidP="00D5710F">
            <w:pPr>
              <w:autoSpaceDE w:val="0"/>
              <w:autoSpaceDN w:val="0"/>
              <w:adjustRightInd w:val="0"/>
              <w:ind w:leftChars="200" w:left="420"/>
              <w:jc w:val="left"/>
              <w:rPr>
                <w:rFonts w:ascii="宋体" w:hAnsi="宋体" w:cs="微软雅黑" w:hint="eastAsia"/>
                <w:kern w:val="0"/>
                <w:sz w:val="24"/>
                <w:szCs w:val="24"/>
                <w:lang w:val="zh-CN"/>
              </w:rPr>
            </w:pPr>
            <w:r w:rsidRPr="00D86C13">
              <w:rPr>
                <w:b/>
              </w:rPr>
              <w:t>上周遗留：</w:t>
            </w:r>
            <w:r>
              <w:br/>
            </w:r>
            <w:r w:rsidR="00335395">
              <w:rPr>
                <w:rFonts w:hint="eastAsia"/>
              </w:rPr>
              <w:t>1</w:t>
            </w:r>
            <w:r w:rsidR="00335395">
              <w:rPr>
                <w:rFonts w:hint="eastAsia"/>
              </w:rPr>
              <w:t>、</w:t>
            </w:r>
            <w:r w:rsidR="00335395">
              <w:t>广州</w:t>
            </w:r>
            <w:r w:rsidR="00335395">
              <w:rPr>
                <w:rFonts w:hint="eastAsia"/>
              </w:rPr>
              <w:t>1</w:t>
            </w:r>
            <w:r w:rsidR="00335395">
              <w:rPr>
                <w:rFonts w:hint="eastAsia"/>
              </w:rPr>
              <w:t>人冯世凯，</w:t>
            </w:r>
            <w:r w:rsidR="00335395">
              <w:t>已推送至人力</w:t>
            </w:r>
            <w:r w:rsidR="00335395">
              <w:rPr>
                <w:rFonts w:hint="eastAsia"/>
              </w:rPr>
              <w:t>，</w:t>
            </w:r>
          </w:p>
          <w:p w:rsidR="00C244B8" w:rsidRDefault="00D86C13" w:rsidP="00D5710F">
            <w:pPr>
              <w:autoSpaceDE w:val="0"/>
              <w:autoSpaceDN w:val="0"/>
              <w:adjustRightInd w:val="0"/>
              <w:ind w:leftChars="200" w:left="420"/>
              <w:jc w:val="left"/>
            </w:pPr>
            <w:r w:rsidRPr="00D86C13">
              <w:rPr>
                <w:b/>
              </w:rPr>
              <w:t>本周推荐：</w:t>
            </w:r>
          </w:p>
          <w:p w:rsidR="008F3F3F" w:rsidRDefault="00A741B0" w:rsidP="00D5710F">
            <w:pPr>
              <w:pStyle w:val="ab"/>
              <w:numPr>
                <w:ilvl w:val="0"/>
                <w:numId w:val="37"/>
              </w:numPr>
              <w:autoSpaceDE w:val="0"/>
              <w:autoSpaceDN w:val="0"/>
              <w:adjustRightInd w:val="0"/>
              <w:ind w:firstLineChars="0"/>
              <w:jc w:val="left"/>
            </w:pPr>
            <w:r>
              <w:t>本部</w:t>
            </w:r>
            <w:r w:rsidR="00335395">
              <w:rPr>
                <w:rFonts w:hint="eastAsia"/>
              </w:rPr>
              <w:t>linux</w:t>
            </w:r>
            <w:r w:rsidR="00335395">
              <w:rPr>
                <w:rFonts w:hint="eastAsia"/>
              </w:rPr>
              <w:t>运维</w:t>
            </w:r>
            <w:r w:rsidR="00335395">
              <w:rPr>
                <w:rFonts w:hint="eastAsia"/>
              </w:rPr>
              <w:t>3</w:t>
            </w:r>
            <w:r w:rsidR="00335395">
              <w:rPr>
                <w:rFonts w:hint="eastAsia"/>
              </w:rPr>
              <w:t>人</w:t>
            </w:r>
            <w:r w:rsidR="00335395">
              <w:t>，</w:t>
            </w:r>
            <w:r w:rsidR="00335395">
              <w:rPr>
                <w:rFonts w:hint="eastAsia"/>
              </w:rPr>
              <w:t>1</w:t>
            </w:r>
            <w:r w:rsidR="00335395">
              <w:rPr>
                <w:rFonts w:hint="eastAsia"/>
              </w:rPr>
              <w:t>人</w:t>
            </w:r>
            <w:r w:rsidR="00335395">
              <w:t>拒绝，</w:t>
            </w:r>
            <w:r w:rsidR="00335395">
              <w:rPr>
                <w:rFonts w:hint="eastAsia"/>
              </w:rPr>
              <w:t>1</w:t>
            </w:r>
            <w:r w:rsidR="00335395">
              <w:rPr>
                <w:rFonts w:hint="eastAsia"/>
              </w:rPr>
              <w:t>人</w:t>
            </w:r>
            <w:r w:rsidR="00335395">
              <w:t>待定，</w:t>
            </w:r>
            <w:r w:rsidR="00335395">
              <w:rPr>
                <w:rFonts w:hint="eastAsia"/>
              </w:rPr>
              <w:t>1</w:t>
            </w:r>
            <w:r w:rsidR="00335395">
              <w:rPr>
                <w:rFonts w:hint="eastAsia"/>
              </w:rPr>
              <w:t>人</w:t>
            </w:r>
            <w:r w:rsidR="00335395">
              <w:t>技术面试中</w:t>
            </w:r>
            <w:r w:rsidR="00316758">
              <w:rPr>
                <w:rFonts w:hint="eastAsia"/>
              </w:rPr>
              <w:t>；</w:t>
            </w:r>
          </w:p>
          <w:p w:rsidR="00A741B0" w:rsidRPr="0067480A" w:rsidRDefault="00335395" w:rsidP="00D5710F">
            <w:pPr>
              <w:pStyle w:val="ab"/>
              <w:numPr>
                <w:ilvl w:val="0"/>
                <w:numId w:val="37"/>
              </w:numPr>
              <w:autoSpaceDE w:val="0"/>
              <w:autoSpaceDN w:val="0"/>
              <w:adjustRightInd w:val="0"/>
              <w:ind w:firstLineChars="0"/>
              <w:jc w:val="left"/>
            </w:pPr>
            <w:r w:rsidRPr="0067480A">
              <w:rPr>
                <w:rFonts w:hint="eastAsia"/>
              </w:rPr>
              <w:t>天津</w:t>
            </w:r>
            <w:r w:rsidR="00316758" w:rsidRPr="0067480A">
              <w:rPr>
                <w:rFonts w:hint="eastAsia"/>
              </w:rPr>
              <w:t>2</w:t>
            </w:r>
            <w:r w:rsidR="00316758" w:rsidRPr="0067480A">
              <w:rPr>
                <w:rFonts w:hint="eastAsia"/>
              </w:rPr>
              <w:t>人</w:t>
            </w:r>
            <w:r w:rsidR="00316758" w:rsidRPr="0067480A">
              <w:t>，</w:t>
            </w:r>
            <w:r w:rsidR="00316758" w:rsidRPr="0067480A">
              <w:rPr>
                <w:rFonts w:hint="eastAsia"/>
              </w:rPr>
              <w:t>1</w:t>
            </w:r>
            <w:r w:rsidR="00316758" w:rsidRPr="0067480A">
              <w:rPr>
                <w:rFonts w:hint="eastAsia"/>
              </w:rPr>
              <w:t>人</w:t>
            </w:r>
            <w:r w:rsidRPr="0067480A">
              <w:rPr>
                <w:rFonts w:hint="eastAsia"/>
              </w:rPr>
              <w:t>拒绝</w:t>
            </w:r>
            <w:r w:rsidR="00316758" w:rsidRPr="0067480A">
              <w:t>，</w:t>
            </w:r>
            <w:r w:rsidR="00316758" w:rsidRPr="0067480A">
              <w:rPr>
                <w:rFonts w:hint="eastAsia"/>
              </w:rPr>
              <w:t>1</w:t>
            </w:r>
            <w:r w:rsidR="00316758" w:rsidRPr="0067480A">
              <w:rPr>
                <w:rFonts w:hint="eastAsia"/>
              </w:rPr>
              <w:t>人</w:t>
            </w:r>
            <w:r w:rsidR="004B3D3E" w:rsidRPr="0067480A">
              <w:rPr>
                <w:rFonts w:hint="eastAsia"/>
              </w:rPr>
              <w:t>推送至人力</w:t>
            </w:r>
            <w:r w:rsidR="00316758" w:rsidRPr="0067480A">
              <w:rPr>
                <w:rFonts w:hint="eastAsia"/>
              </w:rPr>
              <w:t>；</w:t>
            </w:r>
          </w:p>
          <w:p w:rsidR="008B68BC" w:rsidRDefault="008B68BC" w:rsidP="00D5710F">
            <w:pPr>
              <w:pStyle w:val="ab"/>
              <w:numPr>
                <w:ilvl w:val="0"/>
                <w:numId w:val="37"/>
              </w:numPr>
              <w:autoSpaceDE w:val="0"/>
              <w:autoSpaceDN w:val="0"/>
              <w:adjustRightInd w:val="0"/>
              <w:ind w:firstLineChars="0"/>
              <w:jc w:val="left"/>
            </w:pPr>
            <w:r>
              <w:rPr>
                <w:rFonts w:hint="eastAsia"/>
              </w:rPr>
              <w:t>鄂尔多斯</w:t>
            </w:r>
            <w:r w:rsidR="00335395">
              <w:t>2</w:t>
            </w:r>
            <w:r>
              <w:rPr>
                <w:rFonts w:hint="eastAsia"/>
              </w:rPr>
              <w:t>人</w:t>
            </w:r>
            <w:r>
              <w:t>，已拒绝；</w:t>
            </w:r>
          </w:p>
          <w:p w:rsidR="00E27E25" w:rsidRDefault="00A274F8" w:rsidP="00D5710F">
            <w:pPr>
              <w:pStyle w:val="ab"/>
              <w:numPr>
                <w:ilvl w:val="0"/>
                <w:numId w:val="37"/>
              </w:numPr>
              <w:autoSpaceDE w:val="0"/>
              <w:autoSpaceDN w:val="0"/>
              <w:adjustRightInd w:val="0"/>
              <w:ind w:firstLineChars="0"/>
              <w:jc w:val="left"/>
            </w:pPr>
            <w:r>
              <w:rPr>
                <w:rFonts w:hint="eastAsia"/>
              </w:rPr>
              <w:t>南京</w:t>
            </w:r>
            <w:r w:rsidR="00495DDE">
              <w:rPr>
                <w:rFonts w:hint="eastAsia"/>
              </w:rPr>
              <w:t>1</w:t>
            </w:r>
            <w:r w:rsidR="00495DDE">
              <w:rPr>
                <w:rFonts w:hint="eastAsia"/>
              </w:rPr>
              <w:t>人</w:t>
            </w:r>
            <w:r w:rsidR="00495DDE">
              <w:t>，</w:t>
            </w:r>
            <w:r w:rsidR="0072744D">
              <w:rPr>
                <w:rFonts w:hint="eastAsia"/>
              </w:rPr>
              <w:t>已推送至</w:t>
            </w:r>
            <w:r w:rsidR="0072744D">
              <w:t>人力。</w:t>
            </w:r>
          </w:p>
          <w:p w:rsidR="009E742A" w:rsidRPr="00ED3550" w:rsidRDefault="008F05C9" w:rsidP="00D5710F">
            <w:pPr>
              <w:numPr>
                <w:ilvl w:val="0"/>
                <w:numId w:val="3"/>
              </w:numPr>
              <w:autoSpaceDE w:val="0"/>
              <w:autoSpaceDN w:val="0"/>
              <w:adjustRightInd w:val="0"/>
              <w:jc w:val="left"/>
              <w:rPr>
                <w:rFonts w:ascii="宋体" w:hAnsi="宋体" w:cs="微软雅黑"/>
                <w:b/>
                <w:kern w:val="0"/>
                <w:sz w:val="24"/>
                <w:szCs w:val="24"/>
                <w:lang w:val="zh-CN"/>
              </w:rPr>
            </w:pPr>
            <w:r w:rsidRPr="00ED3550">
              <w:rPr>
                <w:rFonts w:ascii="宋体" w:hAnsi="宋体" w:cs="微软雅黑" w:hint="eastAsia"/>
                <w:b/>
                <w:kern w:val="0"/>
                <w:sz w:val="24"/>
                <w:szCs w:val="24"/>
                <w:lang w:val="zh-CN"/>
              </w:rPr>
              <w:t xml:space="preserve">入职 </w:t>
            </w:r>
          </w:p>
          <w:p w:rsidR="00D3506C" w:rsidRPr="00AB72A4" w:rsidRDefault="00D3506C" w:rsidP="00D5710F">
            <w:pPr>
              <w:autoSpaceDE w:val="0"/>
              <w:autoSpaceDN w:val="0"/>
              <w:adjustRightInd w:val="0"/>
              <w:ind w:left="200"/>
              <w:jc w:val="left"/>
              <w:rPr>
                <w:rFonts w:ascii="宋体" w:hAnsi="宋体" w:cs="微软雅黑" w:hint="eastAsia"/>
                <w:kern w:val="0"/>
                <w:sz w:val="24"/>
                <w:szCs w:val="24"/>
                <w:lang w:val="zh-CN"/>
              </w:rPr>
            </w:pPr>
            <w:r>
              <w:rPr>
                <w:rFonts w:ascii="宋体" w:hAnsi="宋体" w:cs="微软雅黑" w:hint="eastAsia"/>
                <w:kern w:val="0"/>
                <w:sz w:val="24"/>
                <w:szCs w:val="24"/>
                <w:lang w:val="zh-CN"/>
              </w:rPr>
              <w:t xml:space="preserve"> </w:t>
            </w:r>
            <w:r w:rsidR="00521229">
              <w:rPr>
                <w:rFonts w:ascii="宋体" w:hAnsi="宋体" w:cs="微软雅黑" w:hint="eastAsia"/>
                <w:kern w:val="0"/>
                <w:sz w:val="24"/>
                <w:szCs w:val="24"/>
                <w:lang w:val="zh-CN"/>
              </w:rPr>
              <w:t>凉山州： 梁佳妮</w:t>
            </w:r>
          </w:p>
          <w:p w:rsidR="00A35A78" w:rsidRPr="005679D4" w:rsidRDefault="008F05C9" w:rsidP="00D5710F">
            <w:pPr>
              <w:pStyle w:val="ab"/>
              <w:numPr>
                <w:ilvl w:val="0"/>
                <w:numId w:val="3"/>
              </w:numPr>
              <w:autoSpaceDE w:val="0"/>
              <w:autoSpaceDN w:val="0"/>
              <w:adjustRightInd w:val="0"/>
              <w:ind w:firstLineChars="0"/>
              <w:jc w:val="left"/>
              <w:rPr>
                <w:rFonts w:ascii="宋体" w:hAnsi="宋体" w:cs="微软雅黑"/>
                <w:b/>
                <w:kern w:val="0"/>
                <w:sz w:val="24"/>
                <w:szCs w:val="24"/>
                <w:lang w:val="zh-CN"/>
              </w:rPr>
            </w:pPr>
            <w:r w:rsidRPr="00BE1A1F">
              <w:rPr>
                <w:rFonts w:ascii="宋体" w:hAnsi="宋体" w:cs="微软雅黑" w:hint="eastAsia"/>
                <w:b/>
                <w:kern w:val="0"/>
                <w:sz w:val="24"/>
                <w:szCs w:val="24"/>
                <w:lang w:val="zh-CN"/>
              </w:rPr>
              <w:t>转正</w:t>
            </w:r>
          </w:p>
          <w:p w:rsidR="008E49C5" w:rsidRPr="0075443A" w:rsidRDefault="002002DF" w:rsidP="00D5710F">
            <w:pPr>
              <w:autoSpaceDE w:val="0"/>
              <w:autoSpaceDN w:val="0"/>
              <w:adjustRightInd w:val="0"/>
              <w:ind w:firstLineChars="150" w:firstLine="360"/>
              <w:jc w:val="left"/>
              <w:rPr>
                <w:rFonts w:ascii="宋体" w:hAnsi="宋体" w:cs="微软雅黑"/>
                <w:kern w:val="0"/>
                <w:sz w:val="24"/>
                <w:szCs w:val="24"/>
                <w:lang w:val="zh-CN"/>
              </w:rPr>
            </w:pPr>
            <w:r>
              <w:rPr>
                <w:rFonts w:ascii="宋体" w:hAnsi="宋体" w:cs="微软雅黑" w:hint="eastAsia"/>
                <w:kern w:val="0"/>
                <w:sz w:val="24"/>
                <w:szCs w:val="24"/>
                <w:lang w:val="zh-CN"/>
              </w:rPr>
              <w:t xml:space="preserve"> 无</w:t>
            </w:r>
          </w:p>
          <w:p w:rsidR="00AB72A4" w:rsidRPr="001B4438" w:rsidRDefault="008F05C9" w:rsidP="00D5710F">
            <w:pPr>
              <w:pStyle w:val="ab"/>
              <w:numPr>
                <w:ilvl w:val="0"/>
                <w:numId w:val="3"/>
              </w:numPr>
              <w:ind w:firstLineChars="0"/>
            </w:pPr>
            <w:r w:rsidRPr="00BE1A1F">
              <w:rPr>
                <w:rFonts w:ascii="宋体" w:hAnsi="宋体" w:cs="微软雅黑" w:hint="eastAsia"/>
                <w:b/>
                <w:kern w:val="0"/>
                <w:sz w:val="24"/>
                <w:szCs w:val="24"/>
                <w:lang w:val="zh-CN"/>
              </w:rPr>
              <w:t>离职</w:t>
            </w:r>
            <w:r w:rsidR="001C4292">
              <w:t>。</w:t>
            </w:r>
            <w:r w:rsidR="001C4292">
              <w:rPr>
                <w:rFonts w:hint="eastAsia"/>
              </w:rPr>
              <w:t xml:space="preserve"> </w:t>
            </w:r>
          </w:p>
          <w:p w:rsidR="001B4438" w:rsidRPr="00AB72A4" w:rsidRDefault="00552037" w:rsidP="00521229">
            <w:pPr>
              <w:ind w:left="200" w:firstLineChars="100" w:firstLine="210"/>
              <w:rPr>
                <w:rFonts w:hint="eastAsia"/>
              </w:rPr>
            </w:pPr>
            <w:r>
              <w:rPr>
                <w:rFonts w:hint="eastAsia"/>
              </w:rPr>
              <w:t>离职</w:t>
            </w:r>
            <w:r>
              <w:t>：</w:t>
            </w:r>
            <w:r w:rsidR="0092467A">
              <w:rPr>
                <w:rFonts w:hint="eastAsia"/>
              </w:rPr>
              <w:t>珠海</w:t>
            </w:r>
            <w:r w:rsidR="00F70374">
              <w:rPr>
                <w:rFonts w:hint="eastAsia"/>
              </w:rPr>
              <w:t>余学斌</w:t>
            </w:r>
            <w:r w:rsidR="00521229">
              <w:rPr>
                <w:rFonts w:hint="eastAsia"/>
              </w:rPr>
              <w:t xml:space="preserve"> </w:t>
            </w:r>
            <w:r w:rsidR="00521229">
              <w:rPr>
                <w:rFonts w:hint="eastAsia"/>
              </w:rPr>
              <w:t>；待离职</w:t>
            </w:r>
            <w:r w:rsidR="00521229">
              <w:t>：</w:t>
            </w:r>
            <w:r w:rsidR="00521229">
              <w:t>吉安陈智康</w:t>
            </w:r>
            <w:r w:rsidR="00521229">
              <w:rPr>
                <w:rFonts w:hint="eastAsia"/>
              </w:rPr>
              <w:t>。</w:t>
            </w:r>
          </w:p>
        </w:tc>
      </w:tr>
      <w:tr w:rsidR="00A35A78" w:rsidTr="00D5710F">
        <w:trPr>
          <w:trHeight w:val="621"/>
        </w:trPr>
        <w:tc>
          <w:tcPr>
            <w:tcW w:w="8296" w:type="dxa"/>
            <w:gridSpan w:val="3"/>
            <w:shd w:val="clear" w:color="auto" w:fill="auto"/>
            <w:vAlign w:val="center"/>
          </w:tcPr>
          <w:p w:rsidR="00A35A78" w:rsidRDefault="008F05C9" w:rsidP="00D5710F">
            <w:pPr>
              <w:rPr>
                <w:sz w:val="28"/>
                <w:szCs w:val="28"/>
              </w:rPr>
            </w:pPr>
            <w:r>
              <w:rPr>
                <w:rFonts w:ascii="黑体" w:eastAsia="黑体" w:hAnsi="黑体" w:hint="eastAsia"/>
                <w:sz w:val="32"/>
              </w:rPr>
              <w:t>二、重点大项工作进展</w:t>
            </w:r>
          </w:p>
        </w:tc>
      </w:tr>
      <w:tr w:rsidR="00A35A78" w:rsidTr="00D5710F">
        <w:trPr>
          <w:trHeight w:val="355"/>
        </w:trPr>
        <w:tc>
          <w:tcPr>
            <w:tcW w:w="1696" w:type="dxa"/>
            <w:shd w:val="clear" w:color="auto" w:fill="auto"/>
            <w:vAlign w:val="center"/>
          </w:tcPr>
          <w:p w:rsidR="00A35A78" w:rsidRPr="001D769A" w:rsidRDefault="008F05C9" w:rsidP="00D5710F">
            <w:pPr>
              <w:jc w:val="center"/>
              <w:rPr>
                <w:rFonts w:ascii="仿宋" w:eastAsia="仿宋" w:hAnsi="仿宋"/>
                <w:b/>
                <w:szCs w:val="21"/>
              </w:rPr>
            </w:pPr>
            <w:r w:rsidRPr="001D769A">
              <w:rPr>
                <w:rFonts w:ascii="仿宋" w:eastAsia="仿宋" w:hAnsi="仿宋" w:hint="eastAsia"/>
                <w:b/>
                <w:szCs w:val="21"/>
              </w:rPr>
              <w:t>工</w:t>
            </w:r>
            <w:r w:rsidRPr="001D769A">
              <w:rPr>
                <w:rFonts w:ascii="仿宋" w:eastAsia="仿宋" w:hAnsi="仿宋"/>
                <w:b/>
                <w:szCs w:val="21"/>
              </w:rPr>
              <w:t>作项</w:t>
            </w:r>
          </w:p>
        </w:tc>
        <w:tc>
          <w:tcPr>
            <w:tcW w:w="6096" w:type="dxa"/>
            <w:shd w:val="clear" w:color="auto" w:fill="auto"/>
            <w:vAlign w:val="center"/>
          </w:tcPr>
          <w:p w:rsidR="00A35A78" w:rsidRPr="001D769A" w:rsidRDefault="008F05C9" w:rsidP="00D5710F">
            <w:pPr>
              <w:jc w:val="center"/>
              <w:rPr>
                <w:rFonts w:ascii="仿宋" w:eastAsia="仿宋" w:hAnsi="仿宋"/>
                <w:b/>
                <w:szCs w:val="21"/>
              </w:rPr>
            </w:pPr>
            <w:r w:rsidRPr="001D769A">
              <w:rPr>
                <w:rFonts w:ascii="仿宋" w:eastAsia="仿宋" w:hAnsi="仿宋" w:hint="eastAsia"/>
                <w:b/>
                <w:szCs w:val="21"/>
              </w:rPr>
              <w:t>完成</w:t>
            </w:r>
            <w:r w:rsidRPr="001D769A">
              <w:rPr>
                <w:rFonts w:ascii="仿宋" w:eastAsia="仿宋" w:hAnsi="仿宋"/>
                <w:b/>
                <w:szCs w:val="21"/>
              </w:rPr>
              <w:t>状态</w:t>
            </w:r>
          </w:p>
        </w:tc>
        <w:tc>
          <w:tcPr>
            <w:tcW w:w="504" w:type="dxa"/>
            <w:shd w:val="clear" w:color="auto" w:fill="auto"/>
            <w:vAlign w:val="center"/>
          </w:tcPr>
          <w:p w:rsidR="00A35A78" w:rsidRDefault="008F05C9" w:rsidP="00D5710F">
            <w:pPr>
              <w:jc w:val="center"/>
              <w:rPr>
                <w:rFonts w:ascii="仿宋" w:eastAsia="仿宋" w:hAnsi="仿宋"/>
                <w:b/>
                <w:szCs w:val="21"/>
              </w:rPr>
            </w:pPr>
            <w:r>
              <w:rPr>
                <w:rFonts w:ascii="仿宋" w:eastAsia="仿宋" w:hAnsi="仿宋" w:hint="eastAsia"/>
                <w:b/>
                <w:szCs w:val="21"/>
              </w:rPr>
              <w:t>问</w:t>
            </w:r>
            <w:r>
              <w:rPr>
                <w:rFonts w:ascii="仿宋" w:eastAsia="仿宋" w:hAnsi="仿宋"/>
                <w:b/>
                <w:szCs w:val="21"/>
              </w:rPr>
              <w:t>题</w:t>
            </w:r>
          </w:p>
        </w:tc>
      </w:tr>
      <w:tr w:rsidR="00A35A78" w:rsidRPr="009A4FB4" w:rsidTr="00D5710F">
        <w:trPr>
          <w:trHeight w:val="467"/>
        </w:trPr>
        <w:tc>
          <w:tcPr>
            <w:tcW w:w="1696" w:type="dxa"/>
            <w:shd w:val="clear" w:color="auto" w:fill="auto"/>
            <w:vAlign w:val="center"/>
          </w:tcPr>
          <w:p w:rsidR="00A35A78" w:rsidRPr="001F7231" w:rsidRDefault="008F05C9" w:rsidP="00D5710F">
            <w:pPr>
              <w:rPr>
                <w:rFonts w:ascii="宋体" w:hAnsi="宋体"/>
                <w:szCs w:val="21"/>
              </w:rPr>
            </w:pPr>
            <w:r w:rsidRPr="00752FC9">
              <w:rPr>
                <w:rFonts w:ascii="宋体" w:hAnsi="宋体" w:hint="eastAsia"/>
                <w:szCs w:val="21"/>
              </w:rPr>
              <w:t>环保部服务</w:t>
            </w:r>
          </w:p>
        </w:tc>
        <w:tc>
          <w:tcPr>
            <w:tcW w:w="6096" w:type="dxa"/>
            <w:shd w:val="clear" w:color="auto" w:fill="auto"/>
            <w:vAlign w:val="center"/>
          </w:tcPr>
          <w:p w:rsidR="000308F1" w:rsidRDefault="000308F1" w:rsidP="00752FC9">
            <w:pPr>
              <w:pStyle w:val="ab"/>
              <w:numPr>
                <w:ilvl w:val="0"/>
                <w:numId w:val="34"/>
              </w:numPr>
              <w:ind w:firstLineChars="0"/>
            </w:pPr>
            <w:r>
              <w:t>        </w:t>
            </w:r>
            <w:r>
              <w:t>统计</w:t>
            </w:r>
            <w:r>
              <w:t>2021</w:t>
            </w:r>
            <w:r>
              <w:t>年试点区域的事后督办及业标记数据</w:t>
            </w:r>
            <w:r>
              <w:t>        </w:t>
            </w:r>
            <w:r>
              <w:t>完成</w:t>
            </w:r>
          </w:p>
          <w:p w:rsidR="000308F1" w:rsidRDefault="000308F1" w:rsidP="00752FC9">
            <w:pPr>
              <w:pStyle w:val="ab"/>
              <w:numPr>
                <w:ilvl w:val="0"/>
                <w:numId w:val="34"/>
              </w:numPr>
              <w:ind w:firstLineChars="0"/>
            </w:pPr>
            <w:r>
              <w:t>  </w:t>
            </w:r>
            <w:r>
              <w:t>自动监控平台系统相关业务及排污单位数据标记</w:t>
            </w:r>
            <w:r>
              <w:t>PPT</w:t>
            </w:r>
            <w:r>
              <w:t>修改、试讲</w:t>
            </w:r>
            <w:r>
              <w:t>        </w:t>
            </w:r>
            <w:r>
              <w:t>进行中</w:t>
            </w:r>
          </w:p>
          <w:p w:rsidR="000308F1" w:rsidRDefault="000308F1" w:rsidP="00752FC9">
            <w:pPr>
              <w:pStyle w:val="ab"/>
              <w:numPr>
                <w:ilvl w:val="0"/>
                <w:numId w:val="34"/>
              </w:numPr>
              <w:ind w:firstLineChars="0"/>
            </w:pPr>
            <w:r>
              <w:t> </w:t>
            </w:r>
            <w:r>
              <w:t>监控中心资产核实及软件迁移：已梳理完成监控中心资源清单，部分系统进行上云</w:t>
            </w:r>
            <w:r>
              <w:t>        </w:t>
            </w:r>
            <w:r>
              <w:t>进行中</w:t>
            </w:r>
          </w:p>
          <w:p w:rsidR="000308F1" w:rsidRDefault="000308F1" w:rsidP="000308F1">
            <w:pPr>
              <w:pStyle w:val="ab"/>
              <w:numPr>
                <w:ilvl w:val="0"/>
                <w:numId w:val="34"/>
              </w:numPr>
              <w:ind w:firstLineChars="0"/>
            </w:pPr>
            <w:r>
              <w:t>排查系统重构需求确认，重新梳理新排查系统界面及规则</w:t>
            </w:r>
            <w:r>
              <w:t>        </w:t>
            </w:r>
            <w:r>
              <w:t>进行中</w:t>
            </w:r>
          </w:p>
          <w:p w:rsidR="000308F1" w:rsidRDefault="000308F1" w:rsidP="000308F1">
            <w:pPr>
              <w:pStyle w:val="ab"/>
              <w:numPr>
                <w:ilvl w:val="0"/>
                <w:numId w:val="34"/>
              </w:numPr>
              <w:ind w:firstLineChars="0"/>
            </w:pPr>
            <w:r>
              <w:t>目前部自动监控系统短信费用使用较多，对短信内容、规则登等进行梳理减少整体短信发送量</w:t>
            </w:r>
            <w:r>
              <w:t>        </w:t>
            </w:r>
            <w:r>
              <w:t>进行中</w:t>
            </w:r>
          </w:p>
          <w:p w:rsidR="000308F1" w:rsidRDefault="000308F1" w:rsidP="000308F1">
            <w:pPr>
              <w:pStyle w:val="ab"/>
              <w:numPr>
                <w:ilvl w:val="0"/>
                <w:numId w:val="34"/>
              </w:numPr>
              <w:ind w:firstLineChars="0"/>
            </w:pPr>
            <w:r>
              <w:t>   </w:t>
            </w:r>
            <w:r>
              <w:t>环科院关于</w:t>
            </w:r>
            <w:r>
              <w:t>2021</w:t>
            </w:r>
            <w:r>
              <w:t>年四川、江西、宁夏、甘肃四省涉气数据提供</w:t>
            </w:r>
            <w:r>
              <w:t>        </w:t>
            </w:r>
            <w:r>
              <w:t>完成</w:t>
            </w:r>
          </w:p>
          <w:p w:rsidR="001902D1" w:rsidRDefault="000308F1" w:rsidP="001902D1">
            <w:pPr>
              <w:pStyle w:val="ab"/>
              <w:numPr>
                <w:ilvl w:val="0"/>
                <w:numId w:val="34"/>
              </w:numPr>
              <w:ind w:firstLineChars="0"/>
            </w:pPr>
            <w:r>
              <w:t> </w:t>
            </w:r>
            <w:r>
              <w:t>反馈研发部分企业有效传输率应重算补全率但未重算问题</w:t>
            </w:r>
            <w:r>
              <w:t>        </w:t>
            </w:r>
            <w:r>
              <w:t>进行中</w:t>
            </w:r>
          </w:p>
          <w:p w:rsidR="001902D1" w:rsidRDefault="000308F1" w:rsidP="001902D1">
            <w:pPr>
              <w:pStyle w:val="ab"/>
              <w:numPr>
                <w:ilvl w:val="0"/>
                <w:numId w:val="34"/>
              </w:numPr>
              <w:ind w:firstLineChars="0"/>
            </w:pPr>
            <w:r>
              <w:t>212</w:t>
            </w:r>
            <w:r>
              <w:t>协议修订稿专家意见及采纳情况汇总</w:t>
            </w:r>
            <w:r>
              <w:t>        </w:t>
            </w:r>
            <w:r>
              <w:t>完成</w:t>
            </w:r>
          </w:p>
          <w:p w:rsidR="001902D1" w:rsidRDefault="000308F1" w:rsidP="001902D1">
            <w:pPr>
              <w:pStyle w:val="ab"/>
              <w:numPr>
                <w:ilvl w:val="0"/>
                <w:numId w:val="34"/>
              </w:numPr>
              <w:ind w:firstLineChars="0"/>
            </w:pPr>
            <w:r>
              <w:t> </w:t>
            </w:r>
            <w:r>
              <w:t>涉水涉气烟气参数、流量水温统计、分析</w:t>
            </w:r>
            <w:r>
              <w:t>        </w:t>
            </w:r>
            <w:r>
              <w:t>正在进行</w:t>
            </w:r>
          </w:p>
          <w:p w:rsidR="001902D1" w:rsidRDefault="000308F1" w:rsidP="001902D1">
            <w:pPr>
              <w:pStyle w:val="ab"/>
              <w:numPr>
                <w:ilvl w:val="0"/>
                <w:numId w:val="34"/>
              </w:numPr>
              <w:ind w:firstLineChars="0"/>
            </w:pPr>
            <w:r>
              <w:t>停运企业应报</w:t>
            </w:r>
            <w:r>
              <w:t> </w:t>
            </w:r>
            <w:r>
              <w:t>实报数据统计</w:t>
            </w:r>
            <w:r>
              <w:t>        </w:t>
            </w:r>
            <w:r>
              <w:t>正在进行</w:t>
            </w:r>
          </w:p>
          <w:p w:rsidR="001902D1" w:rsidRDefault="000308F1" w:rsidP="001902D1">
            <w:pPr>
              <w:pStyle w:val="ab"/>
              <w:numPr>
                <w:ilvl w:val="0"/>
                <w:numId w:val="34"/>
              </w:numPr>
              <w:ind w:firstLineChars="0"/>
              <w:rPr>
                <w:rFonts w:hint="eastAsia"/>
              </w:rPr>
            </w:pPr>
            <w:r>
              <w:t>  </w:t>
            </w:r>
            <w:r>
              <w:t>自动监测数据弄虚作假案件执法手册汇报</w:t>
            </w:r>
            <w:r>
              <w:t>PPT</w:t>
            </w:r>
            <w:r>
              <w:t>制作</w:t>
            </w:r>
            <w:r>
              <w:t>        </w:t>
            </w:r>
            <w:r>
              <w:t>完成</w:t>
            </w:r>
          </w:p>
          <w:p w:rsidR="001902D1" w:rsidRDefault="000308F1" w:rsidP="001902D1">
            <w:pPr>
              <w:pStyle w:val="ab"/>
              <w:numPr>
                <w:ilvl w:val="0"/>
                <w:numId w:val="34"/>
              </w:numPr>
              <w:ind w:firstLineChars="0"/>
            </w:pPr>
            <w:r>
              <w:t>  </w:t>
            </w:r>
            <w:r>
              <w:t>用电监控技术路线与成本分析</w:t>
            </w:r>
            <w:r>
              <w:t>        </w:t>
            </w:r>
            <w:r>
              <w:t>正在进行</w:t>
            </w:r>
          </w:p>
          <w:p w:rsidR="001902D1" w:rsidRDefault="000308F1" w:rsidP="001902D1">
            <w:pPr>
              <w:pStyle w:val="ab"/>
              <w:numPr>
                <w:ilvl w:val="0"/>
                <w:numId w:val="34"/>
              </w:numPr>
              <w:ind w:firstLineChars="0"/>
            </w:pPr>
            <w:r>
              <w:t> </w:t>
            </w:r>
            <w:r>
              <w:t>医药企业自动监控数据情况分析</w:t>
            </w:r>
            <w:r>
              <w:t>        </w:t>
            </w:r>
            <w:r>
              <w:t>完成</w:t>
            </w:r>
          </w:p>
          <w:p w:rsidR="001902D1" w:rsidRDefault="000308F1" w:rsidP="001902D1">
            <w:pPr>
              <w:pStyle w:val="ab"/>
              <w:numPr>
                <w:ilvl w:val="0"/>
                <w:numId w:val="34"/>
              </w:numPr>
              <w:ind w:firstLineChars="0"/>
            </w:pPr>
            <w:r>
              <w:t>垃圾焚烧发电厂自动监控数据分析报告数据支撑</w:t>
            </w:r>
            <w:r>
              <w:t>        </w:t>
            </w:r>
            <w:r>
              <w:t>完成</w:t>
            </w:r>
          </w:p>
          <w:p w:rsidR="001902D1" w:rsidRDefault="000308F1" w:rsidP="001902D1">
            <w:pPr>
              <w:pStyle w:val="ab"/>
              <w:numPr>
                <w:ilvl w:val="0"/>
                <w:numId w:val="34"/>
              </w:numPr>
              <w:ind w:firstLineChars="0"/>
            </w:pPr>
            <w:r>
              <w:t>全国二氧化碳自动监测数据联网概况</w:t>
            </w:r>
            <w:r>
              <w:t>        </w:t>
            </w:r>
            <w:r>
              <w:t>完成</w:t>
            </w:r>
          </w:p>
          <w:p w:rsidR="001902D1" w:rsidRDefault="000308F1" w:rsidP="001902D1">
            <w:pPr>
              <w:pStyle w:val="ab"/>
              <w:numPr>
                <w:ilvl w:val="0"/>
                <w:numId w:val="34"/>
              </w:numPr>
              <w:ind w:firstLineChars="0"/>
            </w:pPr>
            <w:r>
              <w:t>连续监测技术在碳排放领域的应用进展</w:t>
            </w:r>
            <w:r>
              <w:t>        </w:t>
            </w:r>
            <w:r>
              <w:t>完成</w:t>
            </w:r>
          </w:p>
          <w:p w:rsidR="001902D1" w:rsidRDefault="000308F1" w:rsidP="001902D1">
            <w:pPr>
              <w:pStyle w:val="ab"/>
              <w:numPr>
                <w:ilvl w:val="0"/>
                <w:numId w:val="34"/>
              </w:numPr>
              <w:ind w:firstLineChars="0"/>
            </w:pPr>
            <w:r>
              <w:t>  </w:t>
            </w:r>
            <w:r>
              <w:t>污染源监控环保一键通政策解读</w:t>
            </w:r>
            <w:r>
              <w:t>PPT        </w:t>
            </w:r>
            <w:r>
              <w:t>完成</w:t>
            </w:r>
          </w:p>
          <w:p w:rsidR="001902D1" w:rsidRDefault="000308F1" w:rsidP="001902D1">
            <w:pPr>
              <w:pStyle w:val="ab"/>
              <w:numPr>
                <w:ilvl w:val="0"/>
                <w:numId w:val="34"/>
              </w:numPr>
              <w:ind w:firstLineChars="0"/>
            </w:pPr>
            <w:r>
              <w:lastRenderedPageBreak/>
              <w:t> </w:t>
            </w:r>
            <w:r>
              <w:t>异常线索中数据长期异常企业统计及筛选核实排放标准设置疑似有误企业</w:t>
            </w:r>
            <w:r>
              <w:t>        </w:t>
            </w:r>
            <w:r>
              <w:t>进行中</w:t>
            </w:r>
          </w:p>
          <w:p w:rsidR="001902D1" w:rsidRDefault="000308F1" w:rsidP="001902D1">
            <w:pPr>
              <w:pStyle w:val="ab"/>
              <w:numPr>
                <w:ilvl w:val="0"/>
                <w:numId w:val="34"/>
              </w:numPr>
              <w:ind w:firstLineChars="0"/>
            </w:pPr>
            <w:r>
              <w:t>严防源头造假、提升自动监测数据有效性报告</w:t>
            </w:r>
            <w:r>
              <w:t>        </w:t>
            </w:r>
            <w:r>
              <w:t>完成</w:t>
            </w:r>
          </w:p>
          <w:p w:rsidR="001902D1" w:rsidRDefault="000308F1" w:rsidP="001902D1">
            <w:pPr>
              <w:pStyle w:val="ab"/>
              <w:numPr>
                <w:ilvl w:val="0"/>
                <w:numId w:val="34"/>
              </w:numPr>
              <w:ind w:firstLineChars="0"/>
            </w:pPr>
            <w:r>
              <w:t>源头造假现场设备调研表</w:t>
            </w:r>
            <w:r>
              <w:t>        </w:t>
            </w:r>
            <w:r>
              <w:t>完成</w:t>
            </w:r>
          </w:p>
          <w:p w:rsidR="001902D1" w:rsidRDefault="000308F1" w:rsidP="001902D1">
            <w:pPr>
              <w:pStyle w:val="ab"/>
              <w:numPr>
                <w:ilvl w:val="0"/>
                <w:numId w:val="34"/>
              </w:numPr>
              <w:ind w:firstLineChars="0"/>
            </w:pPr>
            <w:r>
              <w:t>重点排污单位自动监测数据弄虚作假违法犯罪案件执法手册会议</w:t>
            </w:r>
            <w:r>
              <w:t>        </w:t>
            </w:r>
            <w:r>
              <w:t>完成</w:t>
            </w:r>
          </w:p>
          <w:p w:rsidR="001902D1" w:rsidRDefault="000308F1" w:rsidP="001902D1">
            <w:pPr>
              <w:pStyle w:val="ab"/>
              <w:numPr>
                <w:ilvl w:val="0"/>
                <w:numId w:val="34"/>
              </w:numPr>
              <w:ind w:firstLineChars="0"/>
            </w:pPr>
            <w:r>
              <w:t>垃圾焚烧企业端问题处理</w:t>
            </w:r>
            <w:r>
              <w:t>        </w:t>
            </w:r>
            <w:r>
              <w:t>完成</w:t>
            </w:r>
          </w:p>
          <w:p w:rsidR="00E338D2" w:rsidRPr="001F7231" w:rsidRDefault="00E338D2" w:rsidP="001902D1">
            <w:pPr>
              <w:rPr>
                <w:rFonts w:hint="eastAsia"/>
              </w:rPr>
            </w:pPr>
          </w:p>
        </w:tc>
        <w:tc>
          <w:tcPr>
            <w:tcW w:w="504" w:type="dxa"/>
            <w:shd w:val="clear" w:color="auto" w:fill="auto"/>
            <w:vAlign w:val="center"/>
          </w:tcPr>
          <w:p w:rsidR="00A35A78" w:rsidRPr="00347CC7" w:rsidRDefault="00A35A78" w:rsidP="00D5710F">
            <w:pPr>
              <w:jc w:val="center"/>
              <w:rPr>
                <w:rFonts w:ascii="仿宋" w:eastAsia="仿宋" w:hAnsi="仿宋"/>
                <w:b/>
                <w:szCs w:val="21"/>
                <w:highlight w:val="yellow"/>
              </w:rPr>
            </w:pPr>
          </w:p>
        </w:tc>
      </w:tr>
      <w:tr w:rsidR="002B1190" w:rsidRPr="006A2036" w:rsidTr="00D5710F">
        <w:trPr>
          <w:trHeight w:val="568"/>
        </w:trPr>
        <w:tc>
          <w:tcPr>
            <w:tcW w:w="1696" w:type="dxa"/>
            <w:shd w:val="clear" w:color="auto" w:fill="auto"/>
          </w:tcPr>
          <w:p w:rsidR="002B1190" w:rsidRDefault="002B1190" w:rsidP="00D5710F">
            <w:pPr>
              <w:rPr>
                <w:rFonts w:ascii="宋体" w:hAnsi="宋体"/>
                <w:sz w:val="24"/>
                <w:szCs w:val="28"/>
              </w:rPr>
            </w:pPr>
            <w:r>
              <w:rPr>
                <w:rFonts w:ascii="宋体" w:hAnsi="宋体" w:hint="eastAsia"/>
                <w:sz w:val="24"/>
                <w:szCs w:val="28"/>
              </w:rPr>
              <w:lastRenderedPageBreak/>
              <w:t>培训</w:t>
            </w:r>
            <w:r>
              <w:rPr>
                <w:rFonts w:ascii="宋体" w:hAnsi="宋体"/>
                <w:sz w:val="24"/>
                <w:szCs w:val="28"/>
              </w:rPr>
              <w:t>工作</w:t>
            </w:r>
          </w:p>
        </w:tc>
        <w:tc>
          <w:tcPr>
            <w:tcW w:w="6096" w:type="dxa"/>
            <w:shd w:val="clear" w:color="auto" w:fill="auto"/>
          </w:tcPr>
          <w:p w:rsidR="001902D1" w:rsidRPr="001902D1" w:rsidRDefault="001902D1" w:rsidP="00D5710F">
            <w:pPr>
              <w:pStyle w:val="ab"/>
              <w:numPr>
                <w:ilvl w:val="0"/>
                <w:numId w:val="25"/>
              </w:numPr>
              <w:ind w:firstLineChars="0"/>
              <w:rPr>
                <w:rFonts w:ascii="宋体" w:hAnsi="宋体"/>
                <w:szCs w:val="21"/>
              </w:rPr>
            </w:pPr>
            <w:r>
              <w:t>培训及咨询中心</w:t>
            </w:r>
            <w:r>
              <w:t>4.18—4.22</w:t>
            </w:r>
            <w:r>
              <w:t>工作周报</w:t>
            </w:r>
          </w:p>
          <w:p w:rsidR="001902D1" w:rsidRPr="001902D1" w:rsidRDefault="001902D1" w:rsidP="00D5710F">
            <w:pPr>
              <w:pStyle w:val="ab"/>
              <w:numPr>
                <w:ilvl w:val="0"/>
                <w:numId w:val="25"/>
              </w:numPr>
              <w:ind w:firstLineChars="0"/>
              <w:rPr>
                <w:rFonts w:ascii="宋体" w:hAnsi="宋体"/>
                <w:szCs w:val="21"/>
              </w:rPr>
            </w:pPr>
            <w:r>
              <w:t>完成对河南开封客户的远程线上培训工作</w:t>
            </w:r>
          </w:p>
          <w:p w:rsidR="001902D1" w:rsidRPr="001902D1" w:rsidRDefault="001902D1" w:rsidP="00D5710F">
            <w:pPr>
              <w:pStyle w:val="ab"/>
              <w:numPr>
                <w:ilvl w:val="0"/>
                <w:numId w:val="25"/>
              </w:numPr>
              <w:ind w:firstLineChars="0"/>
              <w:rPr>
                <w:rFonts w:ascii="宋体" w:hAnsi="宋体"/>
                <w:szCs w:val="21"/>
              </w:rPr>
            </w:pPr>
            <w:r>
              <w:t>培训产品二季度（</w:t>
            </w:r>
            <w:r>
              <w:t>5</w:t>
            </w:r>
            <w:r>
              <w:t>月及</w:t>
            </w:r>
            <w:r>
              <w:t>6</w:t>
            </w:r>
            <w:r>
              <w:t>月）初步实施规划</w:t>
            </w:r>
          </w:p>
          <w:p w:rsidR="002B1190" w:rsidRPr="00672AF5" w:rsidRDefault="001902D1" w:rsidP="00D5710F">
            <w:pPr>
              <w:pStyle w:val="ab"/>
              <w:numPr>
                <w:ilvl w:val="0"/>
                <w:numId w:val="25"/>
              </w:numPr>
              <w:ind w:firstLineChars="0"/>
              <w:rPr>
                <w:rFonts w:ascii="宋体" w:hAnsi="宋体"/>
                <w:szCs w:val="21"/>
              </w:rPr>
            </w:pPr>
            <w:r>
              <w:t>培训产品相关内容的持续更新（进行中）</w:t>
            </w:r>
          </w:p>
        </w:tc>
        <w:tc>
          <w:tcPr>
            <w:tcW w:w="504" w:type="dxa"/>
            <w:shd w:val="clear" w:color="auto" w:fill="auto"/>
          </w:tcPr>
          <w:p w:rsidR="002B1190" w:rsidRPr="006A2036" w:rsidRDefault="002B1190" w:rsidP="00D5710F">
            <w:pPr>
              <w:rPr>
                <w:rFonts w:ascii="宋体" w:hAnsi="宋体"/>
                <w:sz w:val="24"/>
                <w:szCs w:val="24"/>
                <w:highlight w:val="yellow"/>
              </w:rPr>
            </w:pPr>
          </w:p>
        </w:tc>
      </w:tr>
      <w:tr w:rsidR="00A35A78" w:rsidRPr="006A2036" w:rsidTr="00D5710F">
        <w:trPr>
          <w:trHeight w:val="467"/>
        </w:trPr>
        <w:tc>
          <w:tcPr>
            <w:tcW w:w="1696" w:type="dxa"/>
            <w:shd w:val="clear" w:color="auto" w:fill="auto"/>
          </w:tcPr>
          <w:p w:rsidR="00A35A78" w:rsidRPr="00AB552C" w:rsidRDefault="008F05C9" w:rsidP="00D5710F">
            <w:pPr>
              <w:rPr>
                <w:rFonts w:ascii="宋体" w:hAnsi="宋体"/>
                <w:sz w:val="24"/>
                <w:szCs w:val="28"/>
              </w:rPr>
            </w:pPr>
            <w:r w:rsidRPr="00AB552C">
              <w:rPr>
                <w:rFonts w:ascii="宋体" w:hAnsi="宋体" w:hint="eastAsia"/>
                <w:sz w:val="24"/>
                <w:szCs w:val="28"/>
              </w:rPr>
              <w:t>售前</w:t>
            </w:r>
            <w:r w:rsidRPr="00AB552C">
              <w:rPr>
                <w:rFonts w:ascii="宋体" w:hAnsi="宋体"/>
                <w:sz w:val="24"/>
                <w:szCs w:val="28"/>
              </w:rPr>
              <w:t>技术支持</w:t>
            </w:r>
          </w:p>
        </w:tc>
        <w:tc>
          <w:tcPr>
            <w:tcW w:w="6096" w:type="dxa"/>
            <w:shd w:val="clear" w:color="auto" w:fill="auto"/>
          </w:tcPr>
          <w:p w:rsidR="001902D1" w:rsidRPr="001902D1" w:rsidRDefault="001902D1" w:rsidP="00D5710F">
            <w:pPr>
              <w:pStyle w:val="ab"/>
              <w:numPr>
                <w:ilvl w:val="0"/>
                <w:numId w:val="36"/>
              </w:numPr>
              <w:ind w:firstLineChars="0"/>
              <w:rPr>
                <w:rFonts w:ascii="宋体" w:hAnsi="宋体"/>
                <w:szCs w:val="21"/>
              </w:rPr>
            </w:pPr>
            <w:r>
              <w:t>珠海市生态环境局富山分局重点污染源自动监控设施巡检服务项目标书</w:t>
            </w:r>
          </w:p>
          <w:p w:rsidR="001902D1" w:rsidRPr="001902D1" w:rsidRDefault="001902D1" w:rsidP="00D5710F">
            <w:pPr>
              <w:pStyle w:val="ab"/>
              <w:numPr>
                <w:ilvl w:val="0"/>
                <w:numId w:val="36"/>
              </w:numPr>
              <w:ind w:firstLineChars="0"/>
              <w:rPr>
                <w:rFonts w:ascii="宋体" w:hAnsi="宋体"/>
                <w:szCs w:val="21"/>
              </w:rPr>
            </w:pPr>
            <w:r>
              <w:t>光大环境安环信息化管理系统方案</w:t>
            </w:r>
          </w:p>
          <w:p w:rsidR="001902D1" w:rsidRPr="001902D1" w:rsidRDefault="001902D1" w:rsidP="00D5710F">
            <w:pPr>
              <w:pStyle w:val="ab"/>
              <w:numPr>
                <w:ilvl w:val="0"/>
                <w:numId w:val="36"/>
              </w:numPr>
              <w:ind w:firstLineChars="0"/>
              <w:rPr>
                <w:rFonts w:ascii="宋体" w:hAnsi="宋体"/>
                <w:szCs w:val="21"/>
              </w:rPr>
            </w:pPr>
            <w:r>
              <w:t>中节能（临沂）环保能源有限公司环境在线监测数据比对服务项目标书审核</w:t>
            </w:r>
          </w:p>
          <w:p w:rsidR="001902D1" w:rsidRPr="001902D1" w:rsidRDefault="001902D1" w:rsidP="00D5710F">
            <w:pPr>
              <w:pStyle w:val="ab"/>
              <w:numPr>
                <w:ilvl w:val="0"/>
                <w:numId w:val="36"/>
              </w:numPr>
              <w:ind w:firstLineChars="0"/>
              <w:rPr>
                <w:rFonts w:ascii="宋体" w:hAnsi="宋体"/>
                <w:szCs w:val="21"/>
              </w:rPr>
            </w:pPr>
            <w:r>
              <w:t>北京重点污染源自动监控平台运维服务项目标书</w:t>
            </w:r>
          </w:p>
          <w:p w:rsidR="00B054F0" w:rsidRPr="00353C79" w:rsidRDefault="001902D1" w:rsidP="00D5710F">
            <w:pPr>
              <w:pStyle w:val="ab"/>
              <w:numPr>
                <w:ilvl w:val="0"/>
                <w:numId w:val="36"/>
              </w:numPr>
              <w:ind w:firstLineChars="0"/>
              <w:rPr>
                <w:rFonts w:ascii="宋体" w:hAnsi="宋体"/>
                <w:szCs w:val="21"/>
              </w:rPr>
            </w:pPr>
            <w:r>
              <w:t>四川省重点污染源自动监控数据维护项目</w:t>
            </w:r>
            <w:r>
              <w:t>-</w:t>
            </w:r>
            <w:r>
              <w:t>磋商文件</w:t>
            </w:r>
          </w:p>
        </w:tc>
        <w:tc>
          <w:tcPr>
            <w:tcW w:w="504" w:type="dxa"/>
            <w:shd w:val="clear" w:color="auto" w:fill="auto"/>
          </w:tcPr>
          <w:p w:rsidR="00A35A78" w:rsidRPr="006A2036" w:rsidRDefault="00A35A78" w:rsidP="00D5710F">
            <w:pPr>
              <w:rPr>
                <w:rFonts w:ascii="宋体" w:hAnsi="宋体"/>
                <w:sz w:val="24"/>
                <w:szCs w:val="24"/>
                <w:highlight w:val="yellow"/>
              </w:rPr>
            </w:pPr>
          </w:p>
        </w:tc>
      </w:tr>
      <w:tr w:rsidR="00A35A78" w:rsidRPr="006A2036" w:rsidTr="00D5710F">
        <w:trPr>
          <w:trHeight w:val="439"/>
        </w:trPr>
        <w:tc>
          <w:tcPr>
            <w:tcW w:w="1696" w:type="dxa"/>
            <w:shd w:val="clear" w:color="auto" w:fill="auto"/>
          </w:tcPr>
          <w:p w:rsidR="00A35A78" w:rsidRPr="004912AB" w:rsidRDefault="008F05C9" w:rsidP="00D5710F">
            <w:pPr>
              <w:rPr>
                <w:rFonts w:ascii="宋体" w:hAnsi="宋体"/>
                <w:szCs w:val="21"/>
                <w:highlight w:val="yellow"/>
              </w:rPr>
            </w:pPr>
            <w:r w:rsidRPr="007F1F15">
              <w:rPr>
                <w:rFonts w:ascii="宋体" w:hAnsi="宋体" w:hint="eastAsia"/>
                <w:sz w:val="24"/>
                <w:szCs w:val="28"/>
              </w:rPr>
              <w:t>合同评审</w:t>
            </w:r>
          </w:p>
        </w:tc>
        <w:tc>
          <w:tcPr>
            <w:tcW w:w="6096" w:type="dxa"/>
            <w:shd w:val="clear" w:color="auto" w:fill="auto"/>
          </w:tcPr>
          <w:p w:rsidR="00A35A78" w:rsidRPr="006A2036" w:rsidRDefault="00522EE3" w:rsidP="00D5710F">
            <w:pPr>
              <w:autoSpaceDE w:val="0"/>
              <w:autoSpaceDN w:val="0"/>
              <w:adjustRightInd w:val="0"/>
              <w:jc w:val="left"/>
              <w:rPr>
                <w:rFonts w:ascii="幼圆" w:eastAsia="幼圆" w:hAnsi="Times New Roman" w:cs="幼圆"/>
                <w:bCs/>
                <w:color w:val="000000" w:themeColor="text1"/>
                <w:kern w:val="0"/>
                <w:sz w:val="20"/>
                <w:szCs w:val="20"/>
                <w:highlight w:val="yellow"/>
                <w:lang w:val="zh-CN"/>
              </w:rPr>
            </w:pPr>
            <w:r w:rsidRPr="00522EE3">
              <w:rPr>
                <w:b/>
              </w:rPr>
              <w:t>本周评审</w:t>
            </w:r>
            <w:r w:rsidRPr="00522EE3">
              <w:rPr>
                <w:b/>
              </w:rPr>
              <w:t>14</w:t>
            </w:r>
            <w:r w:rsidRPr="00522EE3">
              <w:rPr>
                <w:b/>
              </w:rPr>
              <w:t>份，其中服务运营部</w:t>
            </w:r>
            <w:r w:rsidRPr="00522EE3">
              <w:rPr>
                <w:b/>
              </w:rPr>
              <w:t>2G</w:t>
            </w:r>
            <w:r w:rsidRPr="00522EE3">
              <w:rPr>
                <w:b/>
              </w:rPr>
              <w:t>合同</w:t>
            </w:r>
            <w:r w:rsidRPr="00522EE3">
              <w:rPr>
                <w:b/>
              </w:rPr>
              <w:t>0</w:t>
            </w:r>
            <w:r w:rsidRPr="00522EE3">
              <w:rPr>
                <w:b/>
              </w:rPr>
              <w:t>份（</w:t>
            </w:r>
            <w:r w:rsidRPr="00522EE3">
              <w:rPr>
                <w:b/>
              </w:rPr>
              <w:t>0w</w:t>
            </w:r>
            <w:r w:rsidRPr="00522EE3">
              <w:rPr>
                <w:b/>
              </w:rPr>
              <w:t>），</w:t>
            </w:r>
            <w:r w:rsidRPr="00522EE3">
              <w:rPr>
                <w:b/>
              </w:rPr>
              <w:t>2B</w:t>
            </w:r>
            <w:r w:rsidRPr="00522EE3">
              <w:rPr>
                <w:b/>
              </w:rPr>
              <w:t>合同</w:t>
            </w:r>
            <w:r w:rsidRPr="00522EE3">
              <w:rPr>
                <w:b/>
              </w:rPr>
              <w:t>14</w:t>
            </w:r>
            <w:r w:rsidRPr="00522EE3">
              <w:rPr>
                <w:b/>
              </w:rPr>
              <w:t>份（</w:t>
            </w:r>
            <w:r w:rsidRPr="00522EE3">
              <w:rPr>
                <w:b/>
              </w:rPr>
              <w:t>31.73w</w:t>
            </w:r>
            <w:r w:rsidRPr="00522EE3">
              <w:rPr>
                <w:b/>
              </w:rPr>
              <w:t>）：</w:t>
            </w:r>
            <w:r>
              <w:br/>
            </w:r>
            <w:r>
              <w:t>高磊</w:t>
            </w:r>
            <w:r>
              <w:br/>
            </w:r>
            <w:r>
              <w:t>企业环保</w:t>
            </w:r>
            <w:r>
              <w:t>365</w:t>
            </w:r>
            <w:r>
              <w:t>服务（盘锦京环环保科技有限公司）</w:t>
            </w:r>
            <w:r>
              <w:t>19600.00</w:t>
            </w:r>
            <w:r>
              <w:br/>
            </w:r>
            <w:r>
              <w:t>郭攀</w:t>
            </w:r>
            <w:r>
              <w:br/>
            </w:r>
            <w:r>
              <w:t>企业环保</w:t>
            </w:r>
            <w:r>
              <w:t>365</w:t>
            </w:r>
            <w:r>
              <w:t>服务（武威光大环保能源有限公司）续签</w:t>
            </w:r>
            <w:r>
              <w:t>2</w:t>
            </w:r>
            <w:r>
              <w:t>个点</w:t>
            </w:r>
            <w:r>
              <w:t> 2</w:t>
            </w:r>
            <w:r>
              <w:t>年</w:t>
            </w:r>
            <w:r>
              <w:t>39200.00</w:t>
            </w:r>
            <w:r>
              <w:br/>
            </w:r>
            <w:r>
              <w:t>郭效金</w:t>
            </w:r>
            <w:r>
              <w:br/>
            </w:r>
            <w:r>
              <w:t>企业环保</w:t>
            </w:r>
            <w:r>
              <w:t>365</w:t>
            </w:r>
            <w:r>
              <w:t>服务（光大环保能源（玉林）有限公司）续</w:t>
            </w:r>
            <w:r>
              <w:t>19600.00</w:t>
            </w:r>
            <w:r>
              <w:br/>
            </w:r>
            <w:r>
              <w:t>何帮业</w:t>
            </w:r>
            <w:r>
              <w:br/>
            </w:r>
            <w:r>
              <w:t>企业环保</w:t>
            </w:r>
            <w:r>
              <w:t>365</w:t>
            </w:r>
            <w:r>
              <w:t>服务（中节能（南部县）环保能源有限公司）续</w:t>
            </w:r>
            <w:r>
              <w:t>19600.00</w:t>
            </w:r>
            <w:r>
              <w:br/>
            </w:r>
            <w:r>
              <w:t>企业环保</w:t>
            </w:r>
            <w:r>
              <w:t>365</w:t>
            </w:r>
            <w:r>
              <w:t>服务（大理三峰再生能源发电有限公司）续签</w:t>
            </w:r>
            <w:r>
              <w:t>1</w:t>
            </w:r>
            <w:r>
              <w:t>个</w:t>
            </w:r>
            <w:r>
              <w:t> </w:t>
            </w:r>
            <w:r>
              <w:t>新签</w:t>
            </w:r>
            <w:r>
              <w:t>1</w:t>
            </w:r>
            <w:r>
              <w:t>个</w:t>
            </w:r>
            <w:r>
              <w:t>19600.00</w:t>
            </w:r>
            <w:r>
              <w:br/>
            </w:r>
            <w:r>
              <w:t>企业环保</w:t>
            </w:r>
            <w:r>
              <w:t>365</w:t>
            </w:r>
            <w:r>
              <w:t>服务（巴中威澳环保发电有限公司）续签</w:t>
            </w:r>
            <w:r>
              <w:t>2</w:t>
            </w:r>
            <w:r>
              <w:t>个</w:t>
            </w:r>
            <w:r>
              <w:t> </w:t>
            </w:r>
            <w:r>
              <w:t>新签</w:t>
            </w:r>
            <w:r>
              <w:t>1</w:t>
            </w:r>
            <w:r>
              <w:t>个</w:t>
            </w:r>
            <w:r>
              <w:t>30400.00</w:t>
            </w:r>
            <w:r>
              <w:br/>
            </w:r>
            <w:r>
              <w:t>李红燕</w:t>
            </w:r>
            <w:r>
              <w:br/>
            </w:r>
            <w:r>
              <w:t>企业环保</w:t>
            </w:r>
            <w:r>
              <w:t>365</w:t>
            </w:r>
            <w:r>
              <w:t>服务（北京京环绿谷环境管理有限公司）续</w:t>
            </w:r>
            <w:r>
              <w:t>9800.00</w:t>
            </w:r>
            <w:r>
              <w:br/>
            </w:r>
            <w:r>
              <w:t>刘坤</w:t>
            </w:r>
            <w:r>
              <w:br/>
            </w:r>
            <w:r>
              <w:t>数据采集仪</w:t>
            </w:r>
            <w:r>
              <w:t>1</w:t>
            </w:r>
            <w:r>
              <w:t>台</w:t>
            </w:r>
            <w:r>
              <w:t>+gps</w:t>
            </w:r>
            <w:r>
              <w:t>（北京帕莫瑞科技有限公司）</w:t>
            </w:r>
            <w:r>
              <w:t>19700.00</w:t>
            </w:r>
            <w:r>
              <w:br/>
            </w:r>
            <w:r>
              <w:t>宋雪迎</w:t>
            </w:r>
            <w:r>
              <w:br/>
            </w:r>
            <w:r>
              <w:t>企业自动监控业务培训（开封市豫清环保有限公司）</w:t>
            </w:r>
            <w:r>
              <w:t>25800.00        </w:t>
            </w:r>
            <w:r>
              <w:br/>
            </w:r>
            <w:r>
              <w:t>王超</w:t>
            </w:r>
            <w:r>
              <w:br/>
            </w:r>
            <w:r>
              <w:t>一次两天的现场培训（光大环境能源（杭州富阳）有限公司）</w:t>
            </w:r>
            <w:r>
              <w:t>25800.00</w:t>
            </w:r>
            <w:r>
              <w:br/>
            </w:r>
            <w:r>
              <w:t>企业环保</w:t>
            </w:r>
            <w:r>
              <w:t>365</w:t>
            </w:r>
            <w:r>
              <w:t>服务（浙江新都绿色能源有限公司）续</w:t>
            </w:r>
            <w:r>
              <w:t>19600.00</w:t>
            </w:r>
            <w:r>
              <w:br/>
            </w:r>
            <w:r>
              <w:t>王国帅</w:t>
            </w:r>
            <w:r>
              <w:br/>
            </w:r>
            <w:r>
              <w:t>企业环保</w:t>
            </w:r>
            <w:r>
              <w:t>365</w:t>
            </w:r>
            <w:r>
              <w:t>服务（长春市恒建科为新能源发电有限公司）</w:t>
            </w:r>
            <w:r>
              <w:lastRenderedPageBreak/>
              <w:t>19600.00</w:t>
            </w:r>
            <w:r>
              <w:br/>
            </w:r>
            <w:r>
              <w:t>企业环保</w:t>
            </w:r>
            <w:r>
              <w:t>365</w:t>
            </w:r>
            <w:r>
              <w:t>服务（中节能（通化）环保能源有限公司）续</w:t>
            </w:r>
            <w:r>
              <w:t>19600.00</w:t>
            </w:r>
            <w:r>
              <w:br/>
            </w:r>
            <w:r>
              <w:t>徐欣企业环保</w:t>
            </w:r>
            <w:r>
              <w:t>365</w:t>
            </w:r>
            <w:r>
              <w:t>服务（光大绿色环保城乡再生能源（大荔）有限公司）续签</w:t>
            </w:r>
            <w:r>
              <w:t>1</w:t>
            </w:r>
            <w:r>
              <w:t>个点</w:t>
            </w:r>
            <w:r>
              <w:t> 3</w:t>
            </w:r>
            <w:r>
              <w:t>年</w:t>
            </w:r>
            <w:r>
              <w:t>29400.00</w:t>
            </w:r>
          </w:p>
        </w:tc>
        <w:tc>
          <w:tcPr>
            <w:tcW w:w="504" w:type="dxa"/>
            <w:shd w:val="clear" w:color="auto" w:fill="auto"/>
          </w:tcPr>
          <w:p w:rsidR="00A35A78" w:rsidRPr="006A2036" w:rsidRDefault="00A35A78" w:rsidP="00D5710F">
            <w:pPr>
              <w:jc w:val="center"/>
              <w:rPr>
                <w:rFonts w:ascii="仿宋" w:eastAsia="仿宋" w:hAnsi="仿宋"/>
                <w:b/>
                <w:szCs w:val="21"/>
                <w:highlight w:val="yellow"/>
              </w:rPr>
            </w:pPr>
          </w:p>
        </w:tc>
      </w:tr>
      <w:tr w:rsidR="00A35A78" w:rsidRPr="006A2036" w:rsidTr="00D5710F">
        <w:trPr>
          <w:trHeight w:val="409"/>
        </w:trPr>
        <w:tc>
          <w:tcPr>
            <w:tcW w:w="1696" w:type="dxa"/>
            <w:shd w:val="clear" w:color="auto" w:fill="auto"/>
          </w:tcPr>
          <w:p w:rsidR="00A35A78" w:rsidRPr="00A71268" w:rsidRDefault="008F05C9" w:rsidP="00D5710F">
            <w:pPr>
              <w:rPr>
                <w:rFonts w:ascii="宋体" w:hAnsi="宋体"/>
                <w:sz w:val="24"/>
                <w:szCs w:val="28"/>
                <w:highlight w:val="yellow"/>
              </w:rPr>
            </w:pPr>
            <w:r w:rsidRPr="003B22AB">
              <w:rPr>
                <w:rFonts w:ascii="宋体" w:hAnsi="宋体" w:hint="eastAsia"/>
                <w:sz w:val="24"/>
                <w:szCs w:val="28"/>
              </w:rPr>
              <w:lastRenderedPageBreak/>
              <w:t>软件部署升级</w:t>
            </w:r>
          </w:p>
        </w:tc>
        <w:tc>
          <w:tcPr>
            <w:tcW w:w="6096" w:type="dxa"/>
            <w:shd w:val="clear" w:color="auto" w:fill="auto"/>
          </w:tcPr>
          <w:p w:rsidR="0035475B" w:rsidRPr="00A71268" w:rsidRDefault="0035475B" w:rsidP="00D5710F">
            <w:pPr>
              <w:autoSpaceDE w:val="0"/>
              <w:autoSpaceDN w:val="0"/>
              <w:adjustRightInd w:val="0"/>
              <w:jc w:val="left"/>
              <w:rPr>
                <w:highlight w:val="yellow"/>
              </w:rPr>
            </w:pPr>
          </w:p>
        </w:tc>
        <w:tc>
          <w:tcPr>
            <w:tcW w:w="504" w:type="dxa"/>
            <w:shd w:val="clear" w:color="auto" w:fill="auto"/>
          </w:tcPr>
          <w:p w:rsidR="00A35A78" w:rsidRPr="006A2036" w:rsidRDefault="00A35A78" w:rsidP="00D5710F">
            <w:pPr>
              <w:rPr>
                <w:rFonts w:ascii="宋体" w:hAnsi="宋体"/>
                <w:sz w:val="24"/>
                <w:szCs w:val="24"/>
                <w:highlight w:val="yellow"/>
              </w:rPr>
            </w:pPr>
          </w:p>
          <w:p w:rsidR="00A35A78" w:rsidRPr="006A2036" w:rsidRDefault="00A35A78" w:rsidP="00D5710F">
            <w:pPr>
              <w:rPr>
                <w:rFonts w:ascii="宋体" w:hAnsi="宋体"/>
                <w:sz w:val="24"/>
                <w:szCs w:val="24"/>
                <w:highlight w:val="yellow"/>
              </w:rPr>
            </w:pPr>
          </w:p>
        </w:tc>
      </w:tr>
      <w:tr w:rsidR="00FB35C5" w:rsidRPr="006A2036" w:rsidTr="00D5710F">
        <w:trPr>
          <w:trHeight w:val="555"/>
        </w:trPr>
        <w:tc>
          <w:tcPr>
            <w:tcW w:w="1696" w:type="dxa"/>
            <w:shd w:val="clear" w:color="auto" w:fill="auto"/>
          </w:tcPr>
          <w:p w:rsidR="00FB35C5" w:rsidRPr="00377DE1" w:rsidRDefault="00FB35C5" w:rsidP="00D5710F">
            <w:pPr>
              <w:rPr>
                <w:rFonts w:ascii="宋体" w:hAnsi="宋体"/>
                <w:sz w:val="24"/>
                <w:szCs w:val="28"/>
              </w:rPr>
            </w:pPr>
            <w:r w:rsidRPr="00BA3B8B">
              <w:rPr>
                <w:rFonts w:ascii="宋体" w:hAnsi="宋体" w:hint="eastAsia"/>
                <w:sz w:val="24"/>
                <w:szCs w:val="28"/>
              </w:rPr>
              <w:t>4.2专项</w:t>
            </w:r>
            <w:r w:rsidR="005F35D4" w:rsidRPr="00BA3B8B">
              <w:rPr>
                <w:rFonts w:ascii="宋体" w:hAnsi="宋体" w:hint="eastAsia"/>
                <w:sz w:val="24"/>
                <w:szCs w:val="28"/>
              </w:rPr>
              <w:t>实施</w:t>
            </w:r>
          </w:p>
        </w:tc>
        <w:tc>
          <w:tcPr>
            <w:tcW w:w="6096" w:type="dxa"/>
            <w:shd w:val="clear" w:color="auto" w:fill="auto"/>
          </w:tcPr>
          <w:p w:rsidR="00DC56CD" w:rsidRPr="001A3FF0" w:rsidRDefault="00D90457" w:rsidP="00D5710F">
            <w:pPr>
              <w:autoSpaceDE w:val="0"/>
              <w:autoSpaceDN w:val="0"/>
              <w:adjustRightInd w:val="0"/>
              <w:jc w:val="left"/>
            </w:pPr>
            <w:r>
              <w:rPr>
                <w:rFonts w:hint="eastAsia"/>
              </w:rPr>
              <w:t>无</w:t>
            </w:r>
          </w:p>
        </w:tc>
        <w:tc>
          <w:tcPr>
            <w:tcW w:w="504" w:type="dxa"/>
            <w:shd w:val="clear" w:color="auto" w:fill="auto"/>
          </w:tcPr>
          <w:p w:rsidR="00FB35C5" w:rsidRPr="006A2036" w:rsidRDefault="00FB35C5" w:rsidP="00D5710F">
            <w:pPr>
              <w:rPr>
                <w:rFonts w:ascii="宋体" w:hAnsi="宋体"/>
                <w:sz w:val="24"/>
                <w:szCs w:val="24"/>
                <w:highlight w:val="yellow"/>
              </w:rPr>
            </w:pPr>
          </w:p>
        </w:tc>
      </w:tr>
      <w:tr w:rsidR="00A35A78" w:rsidRPr="006A2036" w:rsidTr="00D5710F">
        <w:trPr>
          <w:trHeight w:val="584"/>
        </w:trPr>
        <w:tc>
          <w:tcPr>
            <w:tcW w:w="1696" w:type="dxa"/>
            <w:shd w:val="clear" w:color="auto" w:fill="auto"/>
          </w:tcPr>
          <w:p w:rsidR="00A35A78" w:rsidRDefault="008F05C9" w:rsidP="00D5710F">
            <w:pPr>
              <w:rPr>
                <w:rFonts w:ascii="宋体" w:hAnsi="宋体"/>
                <w:szCs w:val="21"/>
                <w:highlight w:val="yellow"/>
              </w:rPr>
            </w:pPr>
            <w:r>
              <w:rPr>
                <w:rFonts w:ascii="宋体" w:hAnsi="宋体" w:hint="eastAsia"/>
                <w:sz w:val="24"/>
                <w:szCs w:val="28"/>
              </w:rPr>
              <w:t>公共邮件</w:t>
            </w:r>
          </w:p>
        </w:tc>
        <w:tc>
          <w:tcPr>
            <w:tcW w:w="6096" w:type="dxa"/>
            <w:shd w:val="clear" w:color="auto" w:fill="auto"/>
          </w:tcPr>
          <w:p w:rsidR="00A35A78" w:rsidRPr="00D72F56" w:rsidRDefault="00572FDA" w:rsidP="00D5710F">
            <w:pPr>
              <w:autoSpaceDE w:val="0"/>
              <w:autoSpaceDN w:val="0"/>
              <w:adjustRightInd w:val="0"/>
              <w:jc w:val="left"/>
              <w:rPr>
                <w:rFonts w:ascii="宋体" w:hAnsi="Times New Roman" w:cs="宋体"/>
                <w:kern w:val="0"/>
                <w:sz w:val="18"/>
                <w:szCs w:val="18"/>
                <w:highlight w:val="yellow"/>
              </w:rPr>
            </w:pPr>
            <w:r>
              <w:t>一、邮件：本周收到</w:t>
            </w:r>
            <w:r>
              <w:t>7</w:t>
            </w:r>
            <w:r>
              <w:t>封邮件，遗留</w:t>
            </w:r>
            <w:r>
              <w:t>2</w:t>
            </w:r>
            <w:r>
              <w:t>封，三月共收到</w:t>
            </w:r>
            <w:r>
              <w:t>66</w:t>
            </w:r>
            <w:r>
              <w:t>封邮件，遗留</w:t>
            </w:r>
            <w:r>
              <w:t>0</w:t>
            </w:r>
            <w:r>
              <w:t>封，四月共收到</w:t>
            </w:r>
            <w:r>
              <w:t>28</w:t>
            </w:r>
            <w:r>
              <w:t>封邮件，遗留</w:t>
            </w:r>
            <w:r>
              <w:t>3</w:t>
            </w:r>
            <w:r>
              <w:t>封。</w:t>
            </w:r>
            <w:r>
              <w:br/>
            </w:r>
            <w:r>
              <w:t>二、邮件回访：本周回访</w:t>
            </w:r>
            <w:r>
              <w:t>2</w:t>
            </w:r>
            <w:r>
              <w:t>封，问题解决</w:t>
            </w:r>
            <w:r>
              <w:t>2</w:t>
            </w:r>
            <w:r>
              <w:t>封，及时处理</w:t>
            </w:r>
            <w:r>
              <w:t>2</w:t>
            </w:r>
            <w:r>
              <w:t>封。</w:t>
            </w:r>
          </w:p>
        </w:tc>
        <w:tc>
          <w:tcPr>
            <w:tcW w:w="504" w:type="dxa"/>
            <w:shd w:val="clear" w:color="auto" w:fill="auto"/>
          </w:tcPr>
          <w:p w:rsidR="00A35A78" w:rsidRPr="006A2036" w:rsidRDefault="00A35A78" w:rsidP="00D5710F">
            <w:pPr>
              <w:rPr>
                <w:rFonts w:ascii="宋体" w:hAnsi="宋体"/>
                <w:b/>
                <w:sz w:val="24"/>
                <w:szCs w:val="24"/>
                <w:highlight w:val="yellow"/>
              </w:rPr>
            </w:pPr>
          </w:p>
        </w:tc>
      </w:tr>
      <w:tr w:rsidR="00A35A78" w:rsidRPr="006A2036" w:rsidTr="00D5710F">
        <w:trPr>
          <w:trHeight w:val="580"/>
        </w:trPr>
        <w:tc>
          <w:tcPr>
            <w:tcW w:w="1696" w:type="dxa"/>
            <w:shd w:val="clear" w:color="auto" w:fill="auto"/>
          </w:tcPr>
          <w:p w:rsidR="00A35A78" w:rsidRDefault="008F05C9" w:rsidP="00D5710F">
            <w:pPr>
              <w:rPr>
                <w:rFonts w:ascii="宋体" w:hAnsi="宋体"/>
                <w:sz w:val="24"/>
                <w:szCs w:val="28"/>
                <w:highlight w:val="yellow"/>
              </w:rPr>
            </w:pPr>
            <w:r>
              <w:rPr>
                <w:rFonts w:ascii="宋体" w:hAnsi="宋体" w:hint="eastAsia"/>
                <w:sz w:val="24"/>
                <w:szCs w:val="28"/>
              </w:rPr>
              <w:t>软件</w:t>
            </w:r>
            <w:r>
              <w:rPr>
                <w:rFonts w:ascii="宋体" w:hAnsi="宋体"/>
                <w:sz w:val="24"/>
                <w:szCs w:val="28"/>
              </w:rPr>
              <w:t>bug</w:t>
            </w:r>
          </w:p>
        </w:tc>
        <w:tc>
          <w:tcPr>
            <w:tcW w:w="6096" w:type="dxa"/>
            <w:shd w:val="clear" w:color="auto" w:fill="auto"/>
          </w:tcPr>
          <w:p w:rsidR="00A35A78" w:rsidRPr="00D72F56" w:rsidRDefault="00572FDA" w:rsidP="00D5710F">
            <w:pPr>
              <w:autoSpaceDE w:val="0"/>
              <w:autoSpaceDN w:val="0"/>
              <w:adjustRightInd w:val="0"/>
              <w:jc w:val="left"/>
              <w:rPr>
                <w:highlight w:val="yellow"/>
              </w:rPr>
            </w:pPr>
            <w:r>
              <w:t> </w:t>
            </w:r>
            <w:r>
              <w:t>本周共收到</w:t>
            </w:r>
            <w:r>
              <w:t>1</w:t>
            </w:r>
            <w:r>
              <w:t>个服务单，已处</w:t>
            </w:r>
            <w:r>
              <w:t>1</w:t>
            </w:r>
            <w:r>
              <w:t>个，遗留</w:t>
            </w:r>
            <w:r>
              <w:t>0</w:t>
            </w:r>
            <w:r>
              <w:t>个，提交研发</w:t>
            </w:r>
            <w:r>
              <w:t>bug</w:t>
            </w:r>
            <w:r>
              <w:t>单</w:t>
            </w:r>
            <w:r>
              <w:t>6</w:t>
            </w:r>
            <w:r>
              <w:t>个，遗留</w:t>
            </w:r>
            <w:r>
              <w:t>6</w:t>
            </w:r>
            <w:r>
              <w:t>个。</w:t>
            </w:r>
            <w:r>
              <w:br/>
              <w:t>    bug</w:t>
            </w:r>
            <w:r>
              <w:t>历史遗留</w:t>
            </w:r>
            <w:r>
              <w:t>30</w:t>
            </w:r>
            <w:r>
              <w:t>（已提交任务单），合计</w:t>
            </w:r>
            <w:r>
              <w:t>36</w:t>
            </w:r>
            <w:r>
              <w:t>个</w:t>
            </w:r>
          </w:p>
        </w:tc>
        <w:tc>
          <w:tcPr>
            <w:tcW w:w="504" w:type="dxa"/>
            <w:shd w:val="clear" w:color="auto" w:fill="auto"/>
          </w:tcPr>
          <w:p w:rsidR="00A35A78" w:rsidRPr="006A2036" w:rsidRDefault="00A35A78" w:rsidP="00D5710F">
            <w:pPr>
              <w:rPr>
                <w:rFonts w:ascii="宋体" w:hAnsi="宋体"/>
                <w:sz w:val="18"/>
                <w:szCs w:val="18"/>
                <w:highlight w:val="yellow"/>
              </w:rPr>
            </w:pPr>
          </w:p>
        </w:tc>
      </w:tr>
      <w:tr w:rsidR="00A35A78" w:rsidRPr="006A2036" w:rsidTr="00D5710F">
        <w:trPr>
          <w:trHeight w:val="528"/>
        </w:trPr>
        <w:tc>
          <w:tcPr>
            <w:tcW w:w="1696" w:type="dxa"/>
            <w:shd w:val="clear" w:color="auto" w:fill="auto"/>
          </w:tcPr>
          <w:p w:rsidR="00A35A78" w:rsidRDefault="008F05C9" w:rsidP="00D5710F">
            <w:pPr>
              <w:rPr>
                <w:rFonts w:ascii="宋体" w:hAnsi="宋体"/>
                <w:sz w:val="24"/>
                <w:szCs w:val="28"/>
                <w:highlight w:val="yellow"/>
              </w:rPr>
            </w:pPr>
            <w:r>
              <w:rPr>
                <w:rFonts w:ascii="宋体" w:hAnsi="宋体" w:hint="eastAsia"/>
                <w:sz w:val="24"/>
                <w:szCs w:val="28"/>
              </w:rPr>
              <w:t>软件</w:t>
            </w:r>
            <w:r>
              <w:rPr>
                <w:rFonts w:ascii="宋体" w:hAnsi="宋体"/>
                <w:sz w:val="24"/>
                <w:szCs w:val="28"/>
              </w:rPr>
              <w:t>需求</w:t>
            </w:r>
          </w:p>
        </w:tc>
        <w:tc>
          <w:tcPr>
            <w:tcW w:w="6096" w:type="dxa"/>
            <w:shd w:val="clear" w:color="auto" w:fill="auto"/>
          </w:tcPr>
          <w:p w:rsidR="00A35A78" w:rsidRPr="00D72F56" w:rsidRDefault="00572FDA" w:rsidP="00D5710F">
            <w:pPr>
              <w:autoSpaceDE w:val="0"/>
              <w:autoSpaceDN w:val="0"/>
              <w:adjustRightInd w:val="0"/>
              <w:jc w:val="left"/>
              <w:rPr>
                <w:rFonts w:ascii="宋体" w:hAnsi="Times New Roman" w:cs="宋体"/>
                <w:kern w:val="0"/>
                <w:sz w:val="18"/>
                <w:szCs w:val="18"/>
                <w:highlight w:val="yellow"/>
              </w:rPr>
            </w:pPr>
            <w:r>
              <w:t>    </w:t>
            </w:r>
            <w:r>
              <w:t>本周共收到</w:t>
            </w:r>
            <w:r>
              <w:t>1</w:t>
            </w:r>
            <w:r>
              <w:t>个需求单，提交研发</w:t>
            </w:r>
            <w:r>
              <w:t>1</w:t>
            </w:r>
            <w:r>
              <w:t>个，已处理</w:t>
            </w:r>
            <w:r>
              <w:t>0</w:t>
            </w:r>
            <w:r>
              <w:t>个，撤销</w:t>
            </w:r>
            <w:r>
              <w:t>0</w:t>
            </w:r>
            <w:r>
              <w:t>个，历史遗留</w:t>
            </w:r>
            <w:r>
              <w:t>42</w:t>
            </w:r>
            <w:r>
              <w:t>个，合计</w:t>
            </w:r>
            <w:r>
              <w:t>43</w:t>
            </w:r>
            <w:r>
              <w:t>个。</w:t>
            </w:r>
          </w:p>
        </w:tc>
        <w:tc>
          <w:tcPr>
            <w:tcW w:w="504" w:type="dxa"/>
            <w:shd w:val="clear" w:color="auto" w:fill="auto"/>
          </w:tcPr>
          <w:p w:rsidR="00A35A78" w:rsidRPr="006A2036" w:rsidRDefault="00A35A78" w:rsidP="00D5710F">
            <w:pPr>
              <w:rPr>
                <w:sz w:val="28"/>
                <w:szCs w:val="28"/>
                <w:highlight w:val="yellow"/>
              </w:rPr>
            </w:pPr>
          </w:p>
        </w:tc>
      </w:tr>
      <w:tr w:rsidR="00A35A78" w:rsidTr="00D5710F">
        <w:trPr>
          <w:trHeight w:val="467"/>
        </w:trPr>
        <w:tc>
          <w:tcPr>
            <w:tcW w:w="1696" w:type="dxa"/>
            <w:shd w:val="clear" w:color="auto" w:fill="auto"/>
          </w:tcPr>
          <w:p w:rsidR="00A35A78" w:rsidRPr="00BA625F" w:rsidRDefault="008F05C9" w:rsidP="00D5710F">
            <w:pPr>
              <w:rPr>
                <w:rFonts w:ascii="宋体" w:hAnsi="宋体"/>
                <w:sz w:val="24"/>
                <w:szCs w:val="28"/>
              </w:rPr>
            </w:pPr>
            <w:r w:rsidRPr="00BA625F">
              <w:rPr>
                <w:rFonts w:ascii="宋体" w:hAnsi="宋体" w:hint="eastAsia"/>
                <w:sz w:val="24"/>
                <w:szCs w:val="28"/>
              </w:rPr>
              <w:t>部门</w:t>
            </w:r>
            <w:r w:rsidRPr="00BA625F">
              <w:rPr>
                <w:rFonts w:ascii="宋体" w:hAnsi="宋体"/>
                <w:sz w:val="24"/>
                <w:szCs w:val="28"/>
              </w:rPr>
              <w:t>管理&amp;</w:t>
            </w:r>
            <w:r w:rsidRPr="00BA625F">
              <w:rPr>
                <w:rFonts w:ascii="宋体" w:hAnsi="宋体" w:hint="eastAsia"/>
                <w:sz w:val="24"/>
                <w:szCs w:val="28"/>
              </w:rPr>
              <w:t>其他</w:t>
            </w:r>
          </w:p>
        </w:tc>
        <w:tc>
          <w:tcPr>
            <w:tcW w:w="6096" w:type="dxa"/>
            <w:shd w:val="clear" w:color="auto" w:fill="auto"/>
          </w:tcPr>
          <w:p w:rsidR="007B3F82" w:rsidRDefault="000D7A31" w:rsidP="009B52C3">
            <w:pPr>
              <w:pStyle w:val="ab"/>
              <w:numPr>
                <w:ilvl w:val="0"/>
                <w:numId w:val="8"/>
              </w:numPr>
              <w:ind w:firstLineChars="0"/>
              <w:rPr>
                <w:rFonts w:ascii="宋体" w:hAnsi="宋体"/>
                <w:szCs w:val="21"/>
              </w:rPr>
            </w:pPr>
            <w:r>
              <w:rPr>
                <w:rFonts w:ascii="宋体" w:hAnsi="宋体" w:hint="eastAsia"/>
                <w:szCs w:val="21"/>
              </w:rPr>
              <w:t xml:space="preserve"> </w:t>
            </w:r>
            <w:r w:rsidR="007B3F82">
              <w:rPr>
                <w:rFonts w:ascii="宋体" w:hAnsi="宋体" w:hint="eastAsia"/>
                <w:szCs w:val="21"/>
              </w:rPr>
              <w:t>天津</w:t>
            </w:r>
            <w:r w:rsidR="007B3F82">
              <w:rPr>
                <w:rFonts w:ascii="宋体" w:hAnsi="宋体"/>
                <w:szCs w:val="21"/>
              </w:rPr>
              <w:t>、厦门、</w:t>
            </w:r>
            <w:r w:rsidR="007B3F82">
              <w:rPr>
                <w:rFonts w:ascii="宋体" w:hAnsi="宋体" w:hint="eastAsia"/>
                <w:szCs w:val="21"/>
              </w:rPr>
              <w:t>袁州区、</w:t>
            </w:r>
            <w:r w:rsidR="007B3F82">
              <w:rPr>
                <w:rFonts w:ascii="宋体" w:hAnsi="宋体"/>
                <w:szCs w:val="21"/>
              </w:rPr>
              <w:t>本部</w:t>
            </w:r>
            <w:r w:rsidR="007B3F82">
              <w:rPr>
                <w:rFonts w:ascii="宋体" w:hAnsi="宋体" w:hint="eastAsia"/>
                <w:szCs w:val="21"/>
              </w:rPr>
              <w:t>linux</w:t>
            </w:r>
            <w:r w:rsidR="007B3F82">
              <w:rPr>
                <w:rFonts w:ascii="宋体" w:hAnsi="宋体"/>
                <w:szCs w:val="21"/>
              </w:rPr>
              <w:t>人员增补</w:t>
            </w:r>
          </w:p>
          <w:p w:rsidR="00FD564E" w:rsidRDefault="00FD564E" w:rsidP="009B52C3">
            <w:pPr>
              <w:pStyle w:val="ab"/>
              <w:numPr>
                <w:ilvl w:val="0"/>
                <w:numId w:val="8"/>
              </w:numPr>
              <w:ind w:firstLineChars="0"/>
              <w:rPr>
                <w:rFonts w:ascii="宋体" w:hAnsi="宋体"/>
                <w:szCs w:val="21"/>
              </w:rPr>
            </w:pPr>
            <w:r>
              <w:rPr>
                <w:rFonts w:ascii="宋体" w:hAnsi="宋体" w:hint="eastAsia"/>
                <w:szCs w:val="21"/>
              </w:rPr>
              <w:t>本部相关</w:t>
            </w:r>
            <w:r>
              <w:rPr>
                <w:rFonts w:ascii="宋体" w:hAnsi="宋体"/>
                <w:szCs w:val="21"/>
              </w:rPr>
              <w:t>人员</w:t>
            </w:r>
            <w:r>
              <w:rPr>
                <w:rFonts w:ascii="宋体" w:hAnsi="宋体" w:hint="eastAsia"/>
                <w:szCs w:val="21"/>
              </w:rPr>
              <w:t>面试</w:t>
            </w:r>
          </w:p>
          <w:p w:rsidR="00086C44" w:rsidRPr="009B52C3" w:rsidRDefault="001659EB" w:rsidP="009B52C3">
            <w:pPr>
              <w:pStyle w:val="ab"/>
              <w:numPr>
                <w:ilvl w:val="0"/>
                <w:numId w:val="8"/>
              </w:numPr>
              <w:ind w:firstLineChars="0"/>
              <w:rPr>
                <w:rFonts w:ascii="宋体" w:hAnsi="宋体" w:hint="eastAsia"/>
                <w:szCs w:val="21"/>
              </w:rPr>
            </w:pPr>
            <w:r>
              <w:rPr>
                <w:rFonts w:ascii="宋体" w:hAnsi="宋体" w:hint="eastAsia"/>
                <w:szCs w:val="21"/>
              </w:rPr>
              <w:t>鄂尔多斯</w:t>
            </w:r>
            <w:r w:rsidR="00A71268">
              <w:rPr>
                <w:rFonts w:ascii="宋体" w:hAnsi="宋体"/>
                <w:szCs w:val="21"/>
              </w:rPr>
              <w:t>、</w:t>
            </w:r>
            <w:r w:rsidR="00D2604B">
              <w:rPr>
                <w:rFonts w:ascii="宋体" w:hAnsi="宋体" w:hint="eastAsia"/>
                <w:szCs w:val="21"/>
              </w:rPr>
              <w:t>四川省厅、</w:t>
            </w:r>
            <w:r w:rsidR="009B52C3">
              <w:rPr>
                <w:rFonts w:ascii="宋体" w:hAnsi="宋体" w:hint="eastAsia"/>
                <w:szCs w:val="21"/>
              </w:rPr>
              <w:t>珠海</w:t>
            </w:r>
            <w:r>
              <w:rPr>
                <w:rFonts w:ascii="宋体" w:hAnsi="宋体" w:hint="eastAsia"/>
                <w:szCs w:val="21"/>
              </w:rPr>
              <w:t>、</w:t>
            </w:r>
            <w:r>
              <w:rPr>
                <w:rFonts w:ascii="宋体" w:hAnsi="宋体"/>
                <w:szCs w:val="21"/>
              </w:rPr>
              <w:t>广州</w:t>
            </w:r>
            <w:r w:rsidR="009B52C3">
              <w:rPr>
                <w:rFonts w:ascii="宋体" w:hAnsi="宋体" w:hint="eastAsia"/>
                <w:szCs w:val="21"/>
              </w:rPr>
              <w:t>、</w:t>
            </w:r>
            <w:r w:rsidR="009B52C3">
              <w:rPr>
                <w:rFonts w:ascii="宋体" w:hAnsi="宋体"/>
                <w:szCs w:val="21"/>
              </w:rPr>
              <w:t>南京</w:t>
            </w:r>
            <w:r w:rsidR="00BC7F62">
              <w:rPr>
                <w:rFonts w:ascii="宋体" w:hAnsi="宋体" w:hint="eastAsia"/>
                <w:szCs w:val="21"/>
              </w:rPr>
              <w:t>等招聘</w:t>
            </w:r>
            <w:r w:rsidR="00BC7F62">
              <w:rPr>
                <w:rFonts w:ascii="宋体" w:hAnsi="宋体"/>
                <w:szCs w:val="21"/>
              </w:rPr>
              <w:t>沟通</w:t>
            </w:r>
          </w:p>
          <w:p w:rsidR="00DE2F62" w:rsidRPr="002522C6" w:rsidRDefault="00026CED" w:rsidP="002522C6">
            <w:pPr>
              <w:pStyle w:val="ab"/>
              <w:numPr>
                <w:ilvl w:val="0"/>
                <w:numId w:val="8"/>
              </w:numPr>
              <w:ind w:firstLineChars="0"/>
              <w:rPr>
                <w:rFonts w:ascii="宋体" w:hAnsi="宋体"/>
                <w:szCs w:val="21"/>
              </w:rPr>
            </w:pPr>
            <w:r w:rsidRPr="002522C6">
              <w:rPr>
                <w:rFonts w:ascii="宋体" w:hAnsi="宋体" w:hint="eastAsia"/>
                <w:szCs w:val="21"/>
              </w:rPr>
              <w:t>升级</w:t>
            </w:r>
            <w:r w:rsidRPr="002522C6">
              <w:rPr>
                <w:rFonts w:ascii="宋体" w:hAnsi="宋体"/>
                <w:szCs w:val="21"/>
              </w:rPr>
              <w:t>管理制度</w:t>
            </w:r>
            <w:r w:rsidR="00DE2F62" w:rsidRPr="002522C6">
              <w:rPr>
                <w:rFonts w:ascii="宋体" w:hAnsi="宋体"/>
                <w:szCs w:val="21"/>
              </w:rPr>
              <w:t>（</w:t>
            </w:r>
            <w:r w:rsidR="00DE2F62" w:rsidRPr="002522C6">
              <w:rPr>
                <w:rFonts w:ascii="宋体" w:hAnsi="宋体" w:hint="eastAsia"/>
                <w:szCs w:val="21"/>
              </w:rPr>
              <w:t>已</w:t>
            </w:r>
            <w:r w:rsidR="002522C6">
              <w:rPr>
                <w:rFonts w:ascii="宋体" w:hAnsi="宋体" w:hint="eastAsia"/>
                <w:szCs w:val="21"/>
              </w:rPr>
              <w:t>修改</w:t>
            </w:r>
            <w:r w:rsidR="002522C6">
              <w:rPr>
                <w:rFonts w:ascii="宋体" w:hAnsi="宋体"/>
                <w:szCs w:val="21"/>
              </w:rPr>
              <w:t>二稿</w:t>
            </w:r>
            <w:r w:rsidR="00DE2F62" w:rsidRPr="002522C6">
              <w:rPr>
                <w:rFonts w:ascii="宋体" w:hAnsi="宋体"/>
                <w:szCs w:val="21"/>
              </w:rPr>
              <w:t>）</w:t>
            </w:r>
          </w:p>
          <w:p w:rsidR="003907D7" w:rsidRDefault="009B52C3" w:rsidP="00D5710F">
            <w:pPr>
              <w:pStyle w:val="ab"/>
              <w:numPr>
                <w:ilvl w:val="0"/>
                <w:numId w:val="8"/>
              </w:numPr>
              <w:ind w:firstLineChars="0"/>
              <w:rPr>
                <w:rFonts w:ascii="宋体" w:hAnsi="宋体"/>
                <w:szCs w:val="21"/>
              </w:rPr>
            </w:pPr>
            <w:r>
              <w:rPr>
                <w:rFonts w:ascii="宋体" w:hAnsi="宋体"/>
                <w:szCs w:val="21"/>
              </w:rPr>
              <w:t>4</w:t>
            </w:r>
            <w:r w:rsidR="002522C6">
              <w:rPr>
                <w:rFonts w:ascii="宋体" w:hAnsi="宋体" w:hint="eastAsia"/>
                <w:szCs w:val="21"/>
              </w:rPr>
              <w:t>月</w:t>
            </w:r>
            <w:r>
              <w:rPr>
                <w:rFonts w:ascii="宋体" w:hAnsi="宋体" w:hint="eastAsia"/>
                <w:szCs w:val="21"/>
              </w:rPr>
              <w:t>部门绩效</w:t>
            </w:r>
          </w:p>
          <w:p w:rsidR="00E00236" w:rsidRDefault="00E00236" w:rsidP="00E00236">
            <w:pPr>
              <w:pStyle w:val="ab"/>
              <w:numPr>
                <w:ilvl w:val="0"/>
                <w:numId w:val="8"/>
              </w:numPr>
              <w:ind w:firstLineChars="0"/>
              <w:rPr>
                <w:rFonts w:ascii="宋体" w:hAnsi="宋体"/>
                <w:szCs w:val="21"/>
              </w:rPr>
            </w:pPr>
            <w:r>
              <w:rPr>
                <w:rFonts w:ascii="宋体" w:hAnsi="宋体" w:hint="eastAsia"/>
                <w:szCs w:val="21"/>
              </w:rPr>
              <w:t>陈智康</w:t>
            </w:r>
            <w:r>
              <w:rPr>
                <w:rFonts w:ascii="宋体" w:hAnsi="宋体"/>
                <w:szCs w:val="21"/>
              </w:rPr>
              <w:t>、</w:t>
            </w:r>
            <w:r w:rsidR="009B52C3">
              <w:rPr>
                <w:rFonts w:ascii="宋体" w:hAnsi="宋体" w:hint="eastAsia"/>
                <w:szCs w:val="21"/>
              </w:rPr>
              <w:t>余学斌</w:t>
            </w:r>
            <w:r>
              <w:rPr>
                <w:rFonts w:ascii="宋体" w:hAnsi="宋体" w:hint="eastAsia"/>
                <w:szCs w:val="21"/>
              </w:rPr>
              <w:t>离职</w:t>
            </w:r>
            <w:r>
              <w:rPr>
                <w:rFonts w:ascii="宋体" w:hAnsi="宋体"/>
                <w:szCs w:val="21"/>
              </w:rPr>
              <w:t>沟通</w:t>
            </w:r>
            <w:r>
              <w:rPr>
                <w:rFonts w:ascii="宋体" w:hAnsi="宋体" w:hint="eastAsia"/>
                <w:szCs w:val="21"/>
              </w:rPr>
              <w:t>及</w:t>
            </w:r>
            <w:r>
              <w:rPr>
                <w:rFonts w:ascii="宋体" w:hAnsi="宋体"/>
                <w:szCs w:val="21"/>
              </w:rPr>
              <w:t>安排</w:t>
            </w:r>
          </w:p>
          <w:p w:rsidR="00E00236" w:rsidRDefault="007B3F82" w:rsidP="00941F69">
            <w:pPr>
              <w:pStyle w:val="ab"/>
              <w:numPr>
                <w:ilvl w:val="0"/>
                <w:numId w:val="8"/>
              </w:numPr>
              <w:ind w:firstLineChars="0"/>
              <w:rPr>
                <w:rFonts w:ascii="宋体" w:hAnsi="宋体"/>
                <w:szCs w:val="21"/>
              </w:rPr>
            </w:pPr>
            <w:r>
              <w:rPr>
                <w:rFonts w:ascii="宋体" w:hAnsi="宋体" w:hint="eastAsia"/>
                <w:szCs w:val="21"/>
              </w:rPr>
              <w:t>本部问题对接组岗位职责等梳理</w:t>
            </w:r>
            <w:r>
              <w:rPr>
                <w:rFonts w:ascii="宋体" w:hAnsi="宋体" w:hint="eastAsia"/>
                <w:szCs w:val="21"/>
              </w:rPr>
              <w:t>（10</w:t>
            </w:r>
            <w:r>
              <w:rPr>
                <w:rFonts w:ascii="宋体" w:hAnsi="宋体"/>
                <w:szCs w:val="21"/>
              </w:rPr>
              <w:t>%</w:t>
            </w:r>
            <w:r>
              <w:rPr>
                <w:rFonts w:ascii="宋体" w:hAnsi="宋体" w:hint="eastAsia"/>
                <w:szCs w:val="21"/>
              </w:rPr>
              <w:t>）</w:t>
            </w:r>
          </w:p>
          <w:p w:rsidR="007B3F82" w:rsidRDefault="007B3F82" w:rsidP="00941F69">
            <w:pPr>
              <w:pStyle w:val="ab"/>
              <w:numPr>
                <w:ilvl w:val="0"/>
                <w:numId w:val="8"/>
              </w:numPr>
              <w:ind w:firstLineChars="0"/>
              <w:rPr>
                <w:rFonts w:ascii="宋体" w:hAnsi="宋体"/>
                <w:szCs w:val="21"/>
              </w:rPr>
            </w:pPr>
            <w:r>
              <w:rPr>
                <w:rFonts w:ascii="宋体" w:hAnsi="宋体" w:hint="eastAsia"/>
                <w:szCs w:val="21"/>
              </w:rPr>
              <w:t>升级</w:t>
            </w:r>
            <w:r>
              <w:rPr>
                <w:rFonts w:ascii="宋体" w:hAnsi="宋体"/>
                <w:szCs w:val="21"/>
              </w:rPr>
              <w:t xml:space="preserve">bug </w:t>
            </w:r>
            <w:r>
              <w:rPr>
                <w:rFonts w:ascii="宋体" w:hAnsi="宋体" w:hint="eastAsia"/>
                <w:szCs w:val="21"/>
              </w:rPr>
              <w:t>处理事宜</w:t>
            </w:r>
            <w:r>
              <w:rPr>
                <w:rFonts w:ascii="宋体" w:hAnsi="宋体"/>
                <w:szCs w:val="21"/>
              </w:rPr>
              <w:t>协调</w:t>
            </w:r>
          </w:p>
          <w:p w:rsidR="007B3F82" w:rsidRPr="00FD564E" w:rsidRDefault="007B3F82" w:rsidP="00FD564E">
            <w:pPr>
              <w:pStyle w:val="ab"/>
              <w:numPr>
                <w:ilvl w:val="0"/>
                <w:numId w:val="8"/>
              </w:numPr>
              <w:ind w:firstLineChars="0"/>
              <w:rPr>
                <w:rFonts w:ascii="宋体" w:hAnsi="宋体" w:hint="eastAsia"/>
                <w:szCs w:val="21"/>
              </w:rPr>
            </w:pPr>
            <w:r>
              <w:rPr>
                <w:rFonts w:ascii="宋体" w:hAnsi="宋体" w:hint="eastAsia"/>
                <w:szCs w:val="21"/>
              </w:rPr>
              <w:t>上饶立项事宜</w:t>
            </w:r>
            <w:r>
              <w:rPr>
                <w:rFonts w:ascii="宋体" w:hAnsi="宋体"/>
                <w:szCs w:val="21"/>
              </w:rPr>
              <w:t>沟通</w:t>
            </w:r>
          </w:p>
        </w:tc>
        <w:tc>
          <w:tcPr>
            <w:tcW w:w="504" w:type="dxa"/>
            <w:shd w:val="clear" w:color="auto" w:fill="auto"/>
          </w:tcPr>
          <w:p w:rsidR="00A35A78" w:rsidRDefault="00A35A78" w:rsidP="00D5710F">
            <w:pPr>
              <w:rPr>
                <w:sz w:val="28"/>
                <w:szCs w:val="28"/>
              </w:rPr>
            </w:pPr>
          </w:p>
        </w:tc>
      </w:tr>
      <w:tr w:rsidR="00A35A78" w:rsidTr="00D5710F">
        <w:trPr>
          <w:trHeight w:val="569"/>
        </w:trPr>
        <w:tc>
          <w:tcPr>
            <w:tcW w:w="8296" w:type="dxa"/>
            <w:gridSpan w:val="3"/>
            <w:shd w:val="clear" w:color="auto" w:fill="auto"/>
          </w:tcPr>
          <w:p w:rsidR="00A35A78" w:rsidRDefault="008F05C9" w:rsidP="00D5710F">
            <w:pPr>
              <w:rPr>
                <w:sz w:val="28"/>
                <w:szCs w:val="28"/>
              </w:rPr>
            </w:pPr>
            <w:r>
              <w:rPr>
                <w:rFonts w:ascii="黑体" w:eastAsia="黑体" w:hAnsi="黑体" w:hint="eastAsia"/>
                <w:sz w:val="32"/>
              </w:rPr>
              <w:t>三</w:t>
            </w:r>
            <w:r>
              <w:rPr>
                <w:rFonts w:ascii="黑体" w:eastAsia="黑体" w:hAnsi="黑体"/>
                <w:sz w:val="32"/>
              </w:rPr>
              <w:t>、</w:t>
            </w:r>
            <w:r>
              <w:rPr>
                <w:rFonts w:ascii="黑体" w:eastAsia="黑体" w:hAnsi="黑体" w:hint="eastAsia"/>
                <w:sz w:val="32"/>
              </w:rPr>
              <w:t>下周重点保障工作</w:t>
            </w:r>
          </w:p>
        </w:tc>
      </w:tr>
      <w:tr w:rsidR="00A35A78" w:rsidTr="00D5710F">
        <w:trPr>
          <w:trHeight w:val="2273"/>
        </w:trPr>
        <w:tc>
          <w:tcPr>
            <w:tcW w:w="8296" w:type="dxa"/>
            <w:gridSpan w:val="3"/>
            <w:shd w:val="clear" w:color="auto" w:fill="auto"/>
          </w:tcPr>
          <w:p w:rsidR="00F54DE5" w:rsidRDefault="004E53B1" w:rsidP="00D5710F">
            <w:pPr>
              <w:pStyle w:val="ab"/>
              <w:numPr>
                <w:ilvl w:val="0"/>
                <w:numId w:val="5"/>
              </w:numPr>
              <w:ind w:firstLineChars="0"/>
              <w:rPr>
                <w:rFonts w:ascii="宋体" w:hAnsi="宋体"/>
                <w:szCs w:val="21"/>
              </w:rPr>
            </w:pPr>
            <w:r>
              <w:rPr>
                <w:rFonts w:ascii="宋体" w:hAnsi="宋体" w:hint="eastAsia"/>
                <w:szCs w:val="21"/>
              </w:rPr>
              <w:t>4.2升级</w:t>
            </w:r>
            <w:r>
              <w:rPr>
                <w:rFonts w:ascii="宋体" w:hAnsi="宋体"/>
                <w:szCs w:val="21"/>
              </w:rPr>
              <w:t>省份推进</w:t>
            </w:r>
            <w:r w:rsidR="00DF3A76">
              <w:rPr>
                <w:rFonts w:ascii="宋体" w:hAnsi="宋体"/>
                <w:szCs w:val="21"/>
              </w:rPr>
              <w:t xml:space="preserve"> </w:t>
            </w:r>
            <w:r w:rsidR="006306D4">
              <w:rPr>
                <w:rFonts w:ascii="宋体" w:hAnsi="宋体" w:hint="eastAsia"/>
                <w:szCs w:val="21"/>
              </w:rPr>
              <w:t>；</w:t>
            </w:r>
          </w:p>
          <w:p w:rsidR="005B137E" w:rsidRDefault="00081723" w:rsidP="00FC3D11">
            <w:pPr>
              <w:pStyle w:val="ab"/>
              <w:numPr>
                <w:ilvl w:val="0"/>
                <w:numId w:val="5"/>
              </w:numPr>
              <w:ind w:firstLineChars="0"/>
              <w:rPr>
                <w:rFonts w:ascii="宋体" w:hAnsi="宋体"/>
                <w:szCs w:val="21"/>
              </w:rPr>
            </w:pPr>
            <w:r>
              <w:rPr>
                <w:rFonts w:ascii="宋体" w:hAnsi="宋体" w:hint="eastAsia"/>
                <w:szCs w:val="21"/>
              </w:rPr>
              <w:t>4.2.2版本</w:t>
            </w:r>
            <w:r>
              <w:rPr>
                <w:rFonts w:ascii="宋体" w:hAnsi="宋体"/>
                <w:szCs w:val="21"/>
              </w:rPr>
              <w:t>升级</w:t>
            </w:r>
            <w:r w:rsidR="00EC1A73">
              <w:rPr>
                <w:rFonts w:ascii="宋体" w:hAnsi="宋体" w:hint="eastAsia"/>
                <w:szCs w:val="21"/>
              </w:rPr>
              <w:t>问题对接保障</w:t>
            </w:r>
            <w:r w:rsidR="006306D4">
              <w:rPr>
                <w:rFonts w:ascii="宋体" w:hAnsi="宋体" w:hint="eastAsia"/>
                <w:szCs w:val="21"/>
              </w:rPr>
              <w:t>；</w:t>
            </w:r>
          </w:p>
          <w:p w:rsidR="00FD564E" w:rsidRPr="00FC3D11" w:rsidRDefault="00FD564E" w:rsidP="00FC3D11">
            <w:pPr>
              <w:pStyle w:val="ab"/>
              <w:numPr>
                <w:ilvl w:val="0"/>
                <w:numId w:val="5"/>
              </w:numPr>
              <w:ind w:firstLineChars="0"/>
              <w:rPr>
                <w:rFonts w:ascii="宋体" w:hAnsi="宋体"/>
                <w:szCs w:val="21"/>
              </w:rPr>
            </w:pPr>
            <w:r>
              <w:rPr>
                <w:rFonts w:ascii="宋体" w:hAnsi="宋体" w:hint="eastAsia"/>
                <w:szCs w:val="21"/>
              </w:rPr>
              <w:t>五一</w:t>
            </w:r>
            <w:r>
              <w:rPr>
                <w:rFonts w:ascii="宋体" w:hAnsi="宋体"/>
                <w:szCs w:val="21"/>
              </w:rPr>
              <w:t>值班安排；</w:t>
            </w:r>
          </w:p>
          <w:p w:rsidR="00026CED" w:rsidRDefault="0041194E" w:rsidP="009B52C3">
            <w:pPr>
              <w:pStyle w:val="ab"/>
              <w:numPr>
                <w:ilvl w:val="0"/>
                <w:numId w:val="5"/>
              </w:numPr>
              <w:ind w:firstLineChars="0"/>
              <w:rPr>
                <w:rFonts w:ascii="宋体" w:hAnsi="宋体"/>
                <w:szCs w:val="21"/>
              </w:rPr>
            </w:pPr>
            <w:r>
              <w:rPr>
                <w:rFonts w:ascii="宋体" w:hAnsi="宋体" w:hint="eastAsia"/>
                <w:szCs w:val="21"/>
              </w:rPr>
              <w:t>升级管理制度</w:t>
            </w:r>
            <w:r w:rsidR="007B3F82">
              <w:rPr>
                <w:rFonts w:ascii="宋体" w:hAnsi="宋体" w:hint="eastAsia"/>
                <w:szCs w:val="21"/>
              </w:rPr>
              <w:t>定稿</w:t>
            </w:r>
            <w:r>
              <w:rPr>
                <w:rFonts w:ascii="宋体" w:hAnsi="宋体" w:hint="eastAsia"/>
                <w:szCs w:val="21"/>
              </w:rPr>
              <w:t>；</w:t>
            </w:r>
          </w:p>
          <w:p w:rsidR="007B3F82" w:rsidRPr="009B52C3" w:rsidRDefault="007B3F82" w:rsidP="009B52C3">
            <w:pPr>
              <w:pStyle w:val="ab"/>
              <w:numPr>
                <w:ilvl w:val="0"/>
                <w:numId w:val="5"/>
              </w:numPr>
              <w:ind w:firstLineChars="0"/>
              <w:rPr>
                <w:rFonts w:ascii="宋体" w:hAnsi="宋体" w:hint="eastAsia"/>
                <w:szCs w:val="21"/>
              </w:rPr>
            </w:pPr>
            <w:r>
              <w:rPr>
                <w:rFonts w:ascii="宋体" w:hAnsi="宋体" w:hint="eastAsia"/>
                <w:szCs w:val="21"/>
              </w:rPr>
              <w:t>数据处理规范</w:t>
            </w:r>
            <w:r>
              <w:rPr>
                <w:rFonts w:ascii="宋体" w:hAnsi="宋体"/>
                <w:szCs w:val="21"/>
              </w:rPr>
              <w:t>定稿；</w:t>
            </w:r>
          </w:p>
          <w:p w:rsidR="009F30DB" w:rsidRPr="00FD564E" w:rsidRDefault="000770B5" w:rsidP="00FD564E">
            <w:pPr>
              <w:pStyle w:val="ab"/>
              <w:numPr>
                <w:ilvl w:val="0"/>
                <w:numId w:val="5"/>
              </w:numPr>
              <w:ind w:firstLineChars="0"/>
              <w:rPr>
                <w:rFonts w:ascii="宋体" w:hAnsi="宋体" w:hint="eastAsia"/>
                <w:szCs w:val="21"/>
              </w:rPr>
            </w:pPr>
            <w:r>
              <w:rPr>
                <w:rFonts w:ascii="宋体" w:hAnsi="宋体" w:hint="eastAsia"/>
                <w:szCs w:val="21"/>
              </w:rPr>
              <w:t>本部问题对接组岗位职责等梳理</w:t>
            </w:r>
            <w:r>
              <w:rPr>
                <w:rFonts w:ascii="宋体" w:hAnsi="宋体"/>
                <w:szCs w:val="21"/>
              </w:rPr>
              <w:t>；</w:t>
            </w:r>
          </w:p>
          <w:p w:rsidR="00FB317C" w:rsidRPr="00FB6C4F" w:rsidRDefault="009B52C3" w:rsidP="00D5710F">
            <w:pPr>
              <w:pStyle w:val="ab"/>
              <w:numPr>
                <w:ilvl w:val="0"/>
                <w:numId w:val="5"/>
              </w:numPr>
              <w:ind w:firstLineChars="0"/>
              <w:rPr>
                <w:rFonts w:ascii="宋体" w:hAnsi="宋体"/>
                <w:szCs w:val="21"/>
              </w:rPr>
            </w:pPr>
            <w:r>
              <w:t>北京重点污染源自动监控平台运维服务项目标书</w:t>
            </w:r>
          </w:p>
        </w:tc>
      </w:tr>
    </w:tbl>
    <w:p w:rsidR="00A35A78" w:rsidRDefault="00D5710F">
      <w:pPr>
        <w:wordWrap w:val="0"/>
        <w:ind w:right="560"/>
        <w:jc w:val="center"/>
        <w:rPr>
          <w:rFonts w:ascii="仿宋" w:eastAsia="仿宋" w:hAnsi="仿宋"/>
          <w:sz w:val="28"/>
          <w:szCs w:val="28"/>
        </w:rPr>
      </w:pPr>
      <w:r>
        <w:rPr>
          <w:rFonts w:ascii="仿宋" w:eastAsia="仿宋" w:hAnsi="仿宋"/>
          <w:sz w:val="28"/>
          <w:szCs w:val="28"/>
        </w:rPr>
        <w:lastRenderedPageBreak/>
        <w:br w:type="textWrapping" w:clear="all"/>
      </w:r>
      <w:r w:rsidR="008F05C9">
        <w:rPr>
          <w:rFonts w:ascii="仿宋" w:eastAsia="仿宋" w:hAnsi="仿宋"/>
          <w:sz w:val="28"/>
          <w:szCs w:val="28"/>
        </w:rPr>
        <w:t xml:space="preserve">   </w:t>
      </w:r>
      <w:r w:rsidR="00FD564E">
        <w:rPr>
          <w:rFonts w:ascii="仿宋" w:eastAsia="仿宋" w:hAnsi="仿宋"/>
          <w:sz w:val="28"/>
          <w:szCs w:val="28"/>
        </w:rPr>
        <w:t xml:space="preserve">                  </w:t>
      </w:r>
    </w:p>
    <w:p w:rsidR="00B62233" w:rsidRPr="000F0C28" w:rsidRDefault="008F05C9" w:rsidP="00FD564E">
      <w:pPr>
        <w:wordWrap w:val="0"/>
        <w:ind w:right="560"/>
        <w:rPr>
          <w:rFonts w:ascii="仿宋" w:eastAsia="仿宋" w:hAnsi="仿宋"/>
          <w:sz w:val="28"/>
          <w:szCs w:val="28"/>
        </w:rPr>
      </w:pPr>
      <w:r>
        <w:rPr>
          <w:rFonts w:ascii="仿宋" w:eastAsia="仿宋" w:hAnsi="仿宋"/>
          <w:sz w:val="28"/>
          <w:szCs w:val="28"/>
        </w:rPr>
        <w:t xml:space="preserve">         </w:t>
      </w:r>
      <w:r w:rsidR="000F0C28">
        <w:rPr>
          <w:rFonts w:ascii="仿宋" w:eastAsia="仿宋" w:hAnsi="仿宋"/>
          <w:sz w:val="28"/>
          <w:szCs w:val="28"/>
        </w:rPr>
        <w:t xml:space="preserve">                               </w:t>
      </w:r>
      <w:r>
        <w:rPr>
          <w:rFonts w:ascii="仿宋" w:eastAsia="仿宋" w:hAnsi="仿宋"/>
          <w:sz w:val="28"/>
          <w:szCs w:val="28"/>
        </w:rPr>
        <w:t xml:space="preserve">  </w:t>
      </w:r>
      <w:r>
        <w:rPr>
          <w:rFonts w:ascii="仿宋" w:eastAsia="仿宋" w:hAnsi="仿宋" w:hint="eastAsia"/>
          <w:sz w:val="28"/>
          <w:szCs w:val="28"/>
        </w:rPr>
        <w:t>高杰</w:t>
      </w:r>
      <w:r>
        <w:rPr>
          <w:rFonts w:ascii="仿宋" w:eastAsia="仿宋" w:hAnsi="仿宋"/>
          <w:sz w:val="28"/>
          <w:szCs w:val="28"/>
        </w:rPr>
        <w:t xml:space="preserve">        </w:t>
      </w:r>
      <w:r>
        <w:rPr>
          <w:rFonts w:ascii="仿宋" w:eastAsia="仿宋" w:hAnsi="仿宋" w:hint="eastAsia"/>
          <w:sz w:val="28"/>
          <w:szCs w:val="28"/>
        </w:rPr>
        <w:t xml:space="preserve">                           </w:t>
      </w:r>
      <w:r w:rsidR="00941F69">
        <w:rPr>
          <w:rFonts w:ascii="仿宋" w:eastAsia="仿宋" w:hAnsi="仿宋"/>
          <w:sz w:val="28"/>
          <w:szCs w:val="28"/>
        </w:rPr>
        <w:t xml:space="preserve">       </w:t>
      </w:r>
      <w:r w:rsidR="00082463">
        <w:rPr>
          <w:rFonts w:ascii="仿宋" w:eastAsia="仿宋" w:hAnsi="仿宋"/>
          <w:sz w:val="28"/>
          <w:szCs w:val="28"/>
        </w:rPr>
        <w:t xml:space="preserve">  </w:t>
      </w:r>
      <w:bookmarkStart w:id="0" w:name="_GoBack"/>
      <w:bookmarkEnd w:id="0"/>
      <w:r>
        <w:rPr>
          <w:rFonts w:ascii="仿宋" w:eastAsia="仿宋" w:hAnsi="仿宋"/>
          <w:sz w:val="28"/>
          <w:szCs w:val="28"/>
        </w:rPr>
        <w:t xml:space="preserve"> </w:t>
      </w:r>
      <w:r w:rsidR="00B97B46">
        <w:rPr>
          <w:rFonts w:ascii="仿宋" w:eastAsia="仿宋" w:hAnsi="仿宋"/>
          <w:sz w:val="28"/>
          <w:szCs w:val="28"/>
          <w:u w:val="single"/>
        </w:rPr>
        <w:t>2</w:t>
      </w:r>
      <w:r w:rsidR="00941F69">
        <w:rPr>
          <w:rFonts w:ascii="仿宋" w:eastAsia="仿宋" w:hAnsi="仿宋"/>
          <w:sz w:val="28"/>
          <w:szCs w:val="28"/>
          <w:u w:val="single"/>
        </w:rPr>
        <w:t>02</w:t>
      </w:r>
      <w:r w:rsidR="00E16B3A">
        <w:rPr>
          <w:rFonts w:ascii="仿宋" w:eastAsia="仿宋" w:hAnsi="仿宋"/>
          <w:sz w:val="28"/>
          <w:szCs w:val="28"/>
          <w:u w:val="single"/>
        </w:rPr>
        <w:t>2</w:t>
      </w:r>
      <w:r>
        <w:rPr>
          <w:rFonts w:ascii="仿宋" w:eastAsia="仿宋" w:hAnsi="仿宋"/>
          <w:sz w:val="28"/>
          <w:szCs w:val="28"/>
          <w:u w:val="single"/>
        </w:rPr>
        <w:t xml:space="preserve"> </w:t>
      </w:r>
      <w:r>
        <w:rPr>
          <w:rFonts w:ascii="仿宋" w:eastAsia="仿宋" w:hAnsi="仿宋" w:hint="eastAsia"/>
          <w:sz w:val="28"/>
          <w:szCs w:val="28"/>
        </w:rPr>
        <w:t>年</w:t>
      </w:r>
      <w:r w:rsidR="00643861">
        <w:rPr>
          <w:rFonts w:ascii="仿宋" w:eastAsia="仿宋" w:hAnsi="仿宋"/>
          <w:sz w:val="28"/>
          <w:szCs w:val="28"/>
          <w:u w:val="single"/>
        </w:rPr>
        <w:t>4</w:t>
      </w:r>
      <w:r>
        <w:rPr>
          <w:rFonts w:ascii="仿宋" w:eastAsia="仿宋" w:hAnsi="仿宋" w:hint="eastAsia"/>
          <w:sz w:val="28"/>
          <w:szCs w:val="28"/>
        </w:rPr>
        <w:t>月</w:t>
      </w:r>
      <w:r w:rsidR="009B52C3">
        <w:rPr>
          <w:rFonts w:ascii="仿宋" w:eastAsia="仿宋" w:hAnsi="仿宋"/>
          <w:sz w:val="28"/>
          <w:szCs w:val="28"/>
          <w:u w:val="single"/>
        </w:rPr>
        <w:t>22</w:t>
      </w:r>
      <w:r w:rsidR="000F0C28" w:rsidRPr="000F0C28">
        <w:rPr>
          <w:rFonts w:ascii="仿宋" w:eastAsia="仿宋" w:hAnsi="仿宋"/>
          <w:sz w:val="28"/>
          <w:szCs w:val="28"/>
        </w:rPr>
        <w:t>日</w:t>
      </w:r>
    </w:p>
    <w:sectPr w:rsidR="00B62233" w:rsidRPr="000F0C28">
      <w:headerReference w:type="default" r:id="rId9"/>
      <w:footerReference w:type="default" r:id="rId10"/>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F06" w:rsidRDefault="00773F06">
      <w:r>
        <w:separator/>
      </w:r>
    </w:p>
  </w:endnote>
  <w:endnote w:type="continuationSeparator" w:id="0">
    <w:p w:rsidR="00773F06" w:rsidRDefault="00773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xmlns:wpsCustomData="http://www.wps.cn/officeDocument/2013/wpsCustomData">
          <w:pict>
            <v:line id="Line 3" o:spid="_x0000_s1026" o:spt="20" style="position:absolute;left:0pt;margin-left:-3.25pt;margin-top:0.3pt;height:0.2pt;width:420pt;z-index:251658240;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Fd2w1AAAAAUBAAAPAAAAAAAAAAEAIAAAACIAAABkcnMvZG93bnJldi54&#10;bWxQSwECFAAUAAAACACHTuJAr0Q9UsUBAAB4AwAADgAAAAAAAAABACAAAAAjAQAAZHJzL2Uyb0Rv&#10;Yy54bWxQSwUGAAAAAAYABgBZAQAAWgUAAAAA&#10;">
              <v:fill on="f" focussize="0,0"/>
              <v:stroke weight="0.25pt" color="#000000" joinstyle="round" dashstyle="1 1" endcap="round"/>
              <v:imagedata o:title=""/>
              <o:lock v:ext="edit" aspectratio="f"/>
            </v:line>
          </w:pict>
        </mc:Fallback>
      </mc:AlternateContent>
    </w:r>
  </w:p>
  <w:p w:rsidR="00A35A78" w:rsidRDefault="00A35A78">
    <w:pPr>
      <w:pStyle w:val="a6"/>
    </w:pPr>
  </w:p>
  <w:p w:rsidR="00A35A78" w:rsidRDefault="00A35A78">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F06" w:rsidRDefault="00773F06">
      <w:r>
        <w:separator/>
      </w:r>
    </w:p>
  </w:footnote>
  <w:footnote w:type="continuationSeparator" w:id="0">
    <w:p w:rsidR="00773F06" w:rsidRDefault="00773F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7"/>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rsidR="00A35A78" w:rsidRDefault="008F05C9">
    <w:pPr>
      <w:pStyle w:val="a7"/>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36pt;margin-top:6.05pt;height:0.15pt;width:378pt;z-index:251657216;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7un51AAA&#10;AAgBAAAPAAAAAAAAAAEAIAAAACIAAABkcnMvZG93bnJldi54bWxQSwECFAAUAAAACACHTuJA4Cdw&#10;p7ABAABUAwAADgAAAAAAAAABACAAAAAjAQAAZHJzL2Uyb0RvYy54bWxQSwUGAAAAAAYABgBZAQAA&#10;RQUAAAAA&#10;">
              <v:fill on="f" focussize="0,0"/>
              <v:stroke color="#000000" joinstyle="round"/>
              <v:imagedata o:title=""/>
              <o:lock v:ext="edit" aspectratio="f"/>
            </v:line>
          </w:pict>
        </mc:Fallback>
      </mc:AlternateContent>
    </w:r>
  </w:p>
  <w:p w:rsidR="00A35A78" w:rsidRDefault="008F05C9">
    <w:pPr>
      <w:pStyle w:val="a7"/>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063267A5"/>
    <w:multiLevelType w:val="hybridMultilevel"/>
    <w:tmpl w:val="E3E0AA12"/>
    <w:lvl w:ilvl="0" w:tplc="A0E8710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E56D15"/>
    <w:multiLevelType w:val="hybridMultilevel"/>
    <w:tmpl w:val="A9E088A4"/>
    <w:lvl w:ilvl="0" w:tplc="D5080D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9AD398A"/>
    <w:multiLevelType w:val="multilevel"/>
    <w:tmpl w:val="19AD39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67939D5"/>
    <w:multiLevelType w:val="hybridMultilevel"/>
    <w:tmpl w:val="09707B38"/>
    <w:lvl w:ilvl="0" w:tplc="BF70BB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B0C0381"/>
    <w:multiLevelType w:val="hybridMultilevel"/>
    <w:tmpl w:val="5C6E6B8A"/>
    <w:lvl w:ilvl="0" w:tplc="4080C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C042A06"/>
    <w:multiLevelType w:val="hybridMultilevel"/>
    <w:tmpl w:val="16E6C1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C2507D"/>
    <w:multiLevelType w:val="hybridMultilevel"/>
    <w:tmpl w:val="14BA90C6"/>
    <w:lvl w:ilvl="0" w:tplc="A0E87106">
      <w:start w:val="1"/>
      <w:numFmt w:val="decimal"/>
      <w:lvlText w:val="%1、"/>
      <w:lvlJc w:val="left"/>
      <w:pPr>
        <w:ind w:left="562" w:hanging="4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8">
    <w:nsid w:val="43BC391E"/>
    <w:multiLevelType w:val="hybridMultilevel"/>
    <w:tmpl w:val="4F5842AC"/>
    <w:lvl w:ilvl="0" w:tplc="7D0EEB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3D62D51"/>
    <w:multiLevelType w:val="hybridMultilevel"/>
    <w:tmpl w:val="278A48C4"/>
    <w:lvl w:ilvl="0" w:tplc="872889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42C19DE"/>
    <w:multiLevelType w:val="hybridMultilevel"/>
    <w:tmpl w:val="6212A878"/>
    <w:lvl w:ilvl="0" w:tplc="203E3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6FC63DA"/>
    <w:multiLevelType w:val="hybridMultilevel"/>
    <w:tmpl w:val="EFFE95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857707F"/>
    <w:multiLevelType w:val="multilevel"/>
    <w:tmpl w:val="4857707F"/>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3">
    <w:nsid w:val="4ADA5660"/>
    <w:multiLevelType w:val="hybridMultilevel"/>
    <w:tmpl w:val="CDCC8282"/>
    <w:lvl w:ilvl="0" w:tplc="9AF8B6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4EBA686D"/>
    <w:multiLevelType w:val="hybridMultilevel"/>
    <w:tmpl w:val="E1C02148"/>
    <w:lvl w:ilvl="0" w:tplc="7E0046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EBF4516"/>
    <w:multiLevelType w:val="hybridMultilevel"/>
    <w:tmpl w:val="544E95D2"/>
    <w:lvl w:ilvl="0" w:tplc="E88E3B90">
      <w:start w:val="1"/>
      <w:numFmt w:val="decimal"/>
      <w:lvlText w:val="%1、"/>
      <w:lvlJc w:val="left"/>
      <w:pPr>
        <w:ind w:left="875" w:hanging="360"/>
      </w:pPr>
      <w:rPr>
        <w:rFonts w:hint="default"/>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0409000F" w:tentative="1">
      <w:start w:val="1"/>
      <w:numFmt w:val="decimal"/>
      <w:lvlText w:val="%4."/>
      <w:lvlJc w:val="left"/>
      <w:pPr>
        <w:ind w:left="2195" w:hanging="420"/>
      </w:p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16">
    <w:nsid w:val="4ED57658"/>
    <w:multiLevelType w:val="hybridMultilevel"/>
    <w:tmpl w:val="06E627C2"/>
    <w:lvl w:ilvl="0" w:tplc="FB0209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0B90158"/>
    <w:multiLevelType w:val="hybridMultilevel"/>
    <w:tmpl w:val="50B498E6"/>
    <w:lvl w:ilvl="0" w:tplc="3348D7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1057B24"/>
    <w:multiLevelType w:val="hybridMultilevel"/>
    <w:tmpl w:val="9A9488E2"/>
    <w:lvl w:ilvl="0" w:tplc="78FCBE4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9">
    <w:nsid w:val="52CF0D4A"/>
    <w:multiLevelType w:val="hybridMultilevel"/>
    <w:tmpl w:val="3ED4D46A"/>
    <w:lvl w:ilvl="0" w:tplc="19D2032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555A304C"/>
    <w:multiLevelType w:val="hybridMultilevel"/>
    <w:tmpl w:val="AC6A048A"/>
    <w:lvl w:ilvl="0" w:tplc="1494C2D2">
      <w:start w:val="1"/>
      <w:numFmt w:val="decimal"/>
      <w:lvlText w:val="%1、"/>
      <w:lvlJc w:val="left"/>
      <w:pPr>
        <w:ind w:left="1220" w:hanging="360"/>
      </w:pPr>
      <w:rPr>
        <w:rFonts w:hint="default"/>
      </w:rPr>
    </w:lvl>
    <w:lvl w:ilvl="1" w:tplc="04090019" w:tentative="1">
      <w:start w:val="1"/>
      <w:numFmt w:val="lowerLetter"/>
      <w:lvlText w:val="%2)"/>
      <w:lvlJc w:val="left"/>
      <w:pPr>
        <w:ind w:left="1700" w:hanging="420"/>
      </w:pPr>
    </w:lvl>
    <w:lvl w:ilvl="2" w:tplc="0409001B" w:tentative="1">
      <w:start w:val="1"/>
      <w:numFmt w:val="lowerRoman"/>
      <w:lvlText w:val="%3."/>
      <w:lvlJc w:val="right"/>
      <w:pPr>
        <w:ind w:left="2120" w:hanging="420"/>
      </w:pPr>
    </w:lvl>
    <w:lvl w:ilvl="3" w:tplc="0409000F" w:tentative="1">
      <w:start w:val="1"/>
      <w:numFmt w:val="decimal"/>
      <w:lvlText w:val="%4."/>
      <w:lvlJc w:val="left"/>
      <w:pPr>
        <w:ind w:left="2540" w:hanging="420"/>
      </w:pPr>
    </w:lvl>
    <w:lvl w:ilvl="4" w:tplc="04090019" w:tentative="1">
      <w:start w:val="1"/>
      <w:numFmt w:val="lowerLetter"/>
      <w:lvlText w:val="%5)"/>
      <w:lvlJc w:val="left"/>
      <w:pPr>
        <w:ind w:left="2960" w:hanging="420"/>
      </w:pPr>
    </w:lvl>
    <w:lvl w:ilvl="5" w:tplc="0409001B" w:tentative="1">
      <w:start w:val="1"/>
      <w:numFmt w:val="lowerRoman"/>
      <w:lvlText w:val="%6."/>
      <w:lvlJc w:val="right"/>
      <w:pPr>
        <w:ind w:left="3380" w:hanging="420"/>
      </w:pPr>
    </w:lvl>
    <w:lvl w:ilvl="6" w:tplc="0409000F" w:tentative="1">
      <w:start w:val="1"/>
      <w:numFmt w:val="decimal"/>
      <w:lvlText w:val="%7."/>
      <w:lvlJc w:val="left"/>
      <w:pPr>
        <w:ind w:left="3800" w:hanging="420"/>
      </w:pPr>
    </w:lvl>
    <w:lvl w:ilvl="7" w:tplc="04090019" w:tentative="1">
      <w:start w:val="1"/>
      <w:numFmt w:val="lowerLetter"/>
      <w:lvlText w:val="%8)"/>
      <w:lvlJc w:val="left"/>
      <w:pPr>
        <w:ind w:left="4220" w:hanging="420"/>
      </w:pPr>
    </w:lvl>
    <w:lvl w:ilvl="8" w:tplc="0409001B" w:tentative="1">
      <w:start w:val="1"/>
      <w:numFmt w:val="lowerRoman"/>
      <w:lvlText w:val="%9."/>
      <w:lvlJc w:val="right"/>
      <w:pPr>
        <w:ind w:left="4640" w:hanging="420"/>
      </w:pPr>
    </w:lvl>
  </w:abstractNum>
  <w:abstractNum w:abstractNumId="21">
    <w:nsid w:val="5D195AA3"/>
    <w:multiLevelType w:val="multilevel"/>
    <w:tmpl w:val="5D195AA3"/>
    <w:lvl w:ilvl="0">
      <w:start w:val="1"/>
      <w:numFmt w:val="decimal"/>
      <w:lvlText w:val="%1、"/>
      <w:lvlJc w:val="left"/>
      <w:pPr>
        <w:ind w:left="720" w:hanging="720"/>
      </w:pPr>
      <w:rPr>
        <w:rFonts w:asciiTheme="minorEastAsia" w:eastAsiaTheme="minorEastAsia" w:hAnsiTheme="minorEastAsia"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0794839"/>
    <w:multiLevelType w:val="hybridMultilevel"/>
    <w:tmpl w:val="BC3E3A24"/>
    <w:lvl w:ilvl="0" w:tplc="288015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0A849E0"/>
    <w:multiLevelType w:val="hybridMultilevel"/>
    <w:tmpl w:val="3AC29B54"/>
    <w:lvl w:ilvl="0" w:tplc="880C984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6376750C"/>
    <w:multiLevelType w:val="hybridMultilevel"/>
    <w:tmpl w:val="4A8E96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4D225BB"/>
    <w:multiLevelType w:val="hybridMultilevel"/>
    <w:tmpl w:val="580ADD18"/>
    <w:lvl w:ilvl="0" w:tplc="5BBCCD7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64EA43BE"/>
    <w:multiLevelType w:val="hybridMultilevel"/>
    <w:tmpl w:val="D9DC616C"/>
    <w:lvl w:ilvl="0" w:tplc="5F3E57B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65B92542"/>
    <w:multiLevelType w:val="hybridMultilevel"/>
    <w:tmpl w:val="35B84256"/>
    <w:lvl w:ilvl="0" w:tplc="5A2229B4">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7AC76DF"/>
    <w:multiLevelType w:val="hybridMultilevel"/>
    <w:tmpl w:val="15A48544"/>
    <w:lvl w:ilvl="0" w:tplc="EB34D064">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9B81671"/>
    <w:multiLevelType w:val="hybridMultilevel"/>
    <w:tmpl w:val="59BCE62C"/>
    <w:lvl w:ilvl="0" w:tplc="A0E871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0ED133E"/>
    <w:multiLevelType w:val="multilevel"/>
    <w:tmpl w:val="70ED133E"/>
    <w:lvl w:ilvl="0">
      <w:start w:val="1"/>
      <w:numFmt w:val="lowerLetter"/>
      <w:lvlText w:val="%1)"/>
      <w:lvlJc w:val="left"/>
      <w:pPr>
        <w:ind w:left="860" w:hanging="660"/>
      </w:pPr>
      <w:rPr>
        <w:rFonts w:hint="default"/>
        <w:b/>
      </w:rPr>
    </w:lvl>
    <w:lvl w:ilvl="1">
      <w:start w:val="1"/>
      <w:numFmt w:val="decimalEnclosedCircle"/>
      <w:lvlText w:val="%2"/>
      <w:lvlJc w:val="left"/>
      <w:pPr>
        <w:ind w:left="980" w:hanging="360"/>
      </w:pPr>
      <w:rPr>
        <w:rFonts w:hAnsi="Times New Roman" w:hint="default"/>
        <w:color w:val="auto"/>
        <w:sz w:val="21"/>
        <w:szCs w:val="21"/>
        <w:shd w:val="pct10" w:color="auto" w:fill="FFFFFF"/>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1">
    <w:nsid w:val="71895672"/>
    <w:multiLevelType w:val="hybridMultilevel"/>
    <w:tmpl w:val="0CD6DB68"/>
    <w:lvl w:ilvl="0" w:tplc="3A8C667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72AE591A"/>
    <w:multiLevelType w:val="hybridMultilevel"/>
    <w:tmpl w:val="9CBC85FC"/>
    <w:lvl w:ilvl="0" w:tplc="8DEC09D6">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3473EEA"/>
    <w:multiLevelType w:val="hybridMultilevel"/>
    <w:tmpl w:val="C0AAE222"/>
    <w:lvl w:ilvl="0" w:tplc="0068F5F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7430BC8"/>
    <w:multiLevelType w:val="hybridMultilevel"/>
    <w:tmpl w:val="D4C05B5A"/>
    <w:lvl w:ilvl="0" w:tplc="0068F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A65DE6"/>
    <w:multiLevelType w:val="hybridMultilevel"/>
    <w:tmpl w:val="15A48544"/>
    <w:lvl w:ilvl="0" w:tplc="EB34D064">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847041C"/>
    <w:multiLevelType w:val="hybridMultilevel"/>
    <w:tmpl w:val="ADFAE00A"/>
    <w:lvl w:ilvl="0" w:tplc="8DEC09D6">
      <w:start w:val="1"/>
      <w:numFmt w:val="decimal"/>
      <w:lvlText w:val="%1、"/>
      <w:lvlJc w:val="left"/>
      <w:pPr>
        <w:ind w:left="420" w:hanging="4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0"/>
  </w:num>
  <w:num w:numId="3">
    <w:abstractNumId w:val="30"/>
  </w:num>
  <w:num w:numId="4">
    <w:abstractNumId w:val="3"/>
  </w:num>
  <w:num w:numId="5">
    <w:abstractNumId w:val="21"/>
  </w:num>
  <w:num w:numId="6">
    <w:abstractNumId w:val="18"/>
  </w:num>
  <w:num w:numId="7">
    <w:abstractNumId w:val="32"/>
  </w:num>
  <w:num w:numId="8">
    <w:abstractNumId w:val="22"/>
  </w:num>
  <w:num w:numId="9">
    <w:abstractNumId w:val="36"/>
  </w:num>
  <w:num w:numId="10">
    <w:abstractNumId w:val="10"/>
  </w:num>
  <w:num w:numId="11">
    <w:abstractNumId w:val="16"/>
  </w:num>
  <w:num w:numId="12">
    <w:abstractNumId w:val="5"/>
  </w:num>
  <w:num w:numId="13">
    <w:abstractNumId w:val="27"/>
  </w:num>
  <w:num w:numId="14">
    <w:abstractNumId w:val="6"/>
  </w:num>
  <w:num w:numId="15">
    <w:abstractNumId w:val="2"/>
  </w:num>
  <w:num w:numId="16">
    <w:abstractNumId w:val="28"/>
  </w:num>
  <w:num w:numId="17">
    <w:abstractNumId w:val="35"/>
  </w:num>
  <w:num w:numId="18">
    <w:abstractNumId w:val="17"/>
  </w:num>
  <w:num w:numId="19">
    <w:abstractNumId w:val="14"/>
  </w:num>
  <w:num w:numId="20">
    <w:abstractNumId w:val="20"/>
  </w:num>
  <w:num w:numId="21">
    <w:abstractNumId w:val="11"/>
  </w:num>
  <w:num w:numId="22">
    <w:abstractNumId w:val="34"/>
  </w:num>
  <w:num w:numId="23">
    <w:abstractNumId w:val="33"/>
  </w:num>
  <w:num w:numId="24">
    <w:abstractNumId w:val="24"/>
  </w:num>
  <w:num w:numId="25">
    <w:abstractNumId w:val="29"/>
  </w:num>
  <w:num w:numId="26">
    <w:abstractNumId w:val="25"/>
  </w:num>
  <w:num w:numId="27">
    <w:abstractNumId w:val="9"/>
  </w:num>
  <w:num w:numId="28">
    <w:abstractNumId w:val="26"/>
  </w:num>
  <w:num w:numId="29">
    <w:abstractNumId w:val="31"/>
  </w:num>
  <w:num w:numId="30">
    <w:abstractNumId w:val="13"/>
  </w:num>
  <w:num w:numId="31">
    <w:abstractNumId w:val="7"/>
  </w:num>
  <w:num w:numId="32">
    <w:abstractNumId w:val="15"/>
  </w:num>
  <w:num w:numId="33">
    <w:abstractNumId w:val="23"/>
  </w:num>
  <w:num w:numId="34">
    <w:abstractNumId w:val="1"/>
  </w:num>
  <w:num w:numId="35">
    <w:abstractNumId w:val="8"/>
  </w:num>
  <w:num w:numId="36">
    <w:abstractNumId w:val="4"/>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defaultTabStop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81A"/>
    <w:rsid w:val="00000D1A"/>
    <w:rsid w:val="00001063"/>
    <w:rsid w:val="00001AD5"/>
    <w:rsid w:val="00001E94"/>
    <w:rsid w:val="000025FE"/>
    <w:rsid w:val="00002E08"/>
    <w:rsid w:val="000031DA"/>
    <w:rsid w:val="00003576"/>
    <w:rsid w:val="00003CD8"/>
    <w:rsid w:val="00004423"/>
    <w:rsid w:val="000045C2"/>
    <w:rsid w:val="00004BF1"/>
    <w:rsid w:val="00004DFA"/>
    <w:rsid w:val="000075F5"/>
    <w:rsid w:val="00007D69"/>
    <w:rsid w:val="00007EAF"/>
    <w:rsid w:val="000117E7"/>
    <w:rsid w:val="00011D22"/>
    <w:rsid w:val="000123F4"/>
    <w:rsid w:val="000124BA"/>
    <w:rsid w:val="00012606"/>
    <w:rsid w:val="000131A0"/>
    <w:rsid w:val="0001364A"/>
    <w:rsid w:val="00014742"/>
    <w:rsid w:val="00014B8D"/>
    <w:rsid w:val="00014DD0"/>
    <w:rsid w:val="00015419"/>
    <w:rsid w:val="0001671D"/>
    <w:rsid w:val="00016E25"/>
    <w:rsid w:val="00017156"/>
    <w:rsid w:val="00017A31"/>
    <w:rsid w:val="00017FE3"/>
    <w:rsid w:val="00017FED"/>
    <w:rsid w:val="00020BF5"/>
    <w:rsid w:val="0002182D"/>
    <w:rsid w:val="00023130"/>
    <w:rsid w:val="000240D8"/>
    <w:rsid w:val="000246ED"/>
    <w:rsid w:val="000249C6"/>
    <w:rsid w:val="00024A9F"/>
    <w:rsid w:val="00024D59"/>
    <w:rsid w:val="0002527F"/>
    <w:rsid w:val="0002534A"/>
    <w:rsid w:val="00026310"/>
    <w:rsid w:val="00026419"/>
    <w:rsid w:val="00026CED"/>
    <w:rsid w:val="00027245"/>
    <w:rsid w:val="00027C27"/>
    <w:rsid w:val="00027D8B"/>
    <w:rsid w:val="000308F1"/>
    <w:rsid w:val="00030B1C"/>
    <w:rsid w:val="0003117C"/>
    <w:rsid w:val="00031BCF"/>
    <w:rsid w:val="00032821"/>
    <w:rsid w:val="00032844"/>
    <w:rsid w:val="00032AE5"/>
    <w:rsid w:val="00032B83"/>
    <w:rsid w:val="000330FC"/>
    <w:rsid w:val="00033206"/>
    <w:rsid w:val="000333B4"/>
    <w:rsid w:val="00033731"/>
    <w:rsid w:val="00033924"/>
    <w:rsid w:val="0003456F"/>
    <w:rsid w:val="00035A27"/>
    <w:rsid w:val="0003600A"/>
    <w:rsid w:val="000365A5"/>
    <w:rsid w:val="00036909"/>
    <w:rsid w:val="00036F2D"/>
    <w:rsid w:val="000377FA"/>
    <w:rsid w:val="00037962"/>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3FDC"/>
    <w:rsid w:val="000444D8"/>
    <w:rsid w:val="00044564"/>
    <w:rsid w:val="000447B2"/>
    <w:rsid w:val="00044B81"/>
    <w:rsid w:val="00044FE7"/>
    <w:rsid w:val="00044FEA"/>
    <w:rsid w:val="00045095"/>
    <w:rsid w:val="0004707F"/>
    <w:rsid w:val="000478EA"/>
    <w:rsid w:val="000504D1"/>
    <w:rsid w:val="000512A3"/>
    <w:rsid w:val="00052F6B"/>
    <w:rsid w:val="00053232"/>
    <w:rsid w:val="00053480"/>
    <w:rsid w:val="000538CE"/>
    <w:rsid w:val="000544C3"/>
    <w:rsid w:val="0005454F"/>
    <w:rsid w:val="0005464D"/>
    <w:rsid w:val="0005492A"/>
    <w:rsid w:val="000556A8"/>
    <w:rsid w:val="0005758C"/>
    <w:rsid w:val="00057AE6"/>
    <w:rsid w:val="00060AD8"/>
    <w:rsid w:val="00060D63"/>
    <w:rsid w:val="00060E9C"/>
    <w:rsid w:val="00060F0F"/>
    <w:rsid w:val="0006146E"/>
    <w:rsid w:val="000617D8"/>
    <w:rsid w:val="00061B4B"/>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2886"/>
    <w:rsid w:val="00073178"/>
    <w:rsid w:val="00074241"/>
    <w:rsid w:val="0007424E"/>
    <w:rsid w:val="0007450E"/>
    <w:rsid w:val="00074992"/>
    <w:rsid w:val="000754E3"/>
    <w:rsid w:val="00075A00"/>
    <w:rsid w:val="000760EC"/>
    <w:rsid w:val="000765D0"/>
    <w:rsid w:val="00076BBB"/>
    <w:rsid w:val="000770B5"/>
    <w:rsid w:val="000770E8"/>
    <w:rsid w:val="00077886"/>
    <w:rsid w:val="00077DE7"/>
    <w:rsid w:val="00077FC5"/>
    <w:rsid w:val="00080718"/>
    <w:rsid w:val="00080897"/>
    <w:rsid w:val="00080C83"/>
    <w:rsid w:val="00081723"/>
    <w:rsid w:val="000818E4"/>
    <w:rsid w:val="000821A1"/>
    <w:rsid w:val="00082463"/>
    <w:rsid w:val="000825EC"/>
    <w:rsid w:val="000837DE"/>
    <w:rsid w:val="0008389C"/>
    <w:rsid w:val="0008584B"/>
    <w:rsid w:val="00085A3B"/>
    <w:rsid w:val="00085F2C"/>
    <w:rsid w:val="000866AD"/>
    <w:rsid w:val="00086C44"/>
    <w:rsid w:val="00086FA1"/>
    <w:rsid w:val="00087F71"/>
    <w:rsid w:val="0009003F"/>
    <w:rsid w:val="000905AB"/>
    <w:rsid w:val="00090914"/>
    <w:rsid w:val="00090B09"/>
    <w:rsid w:val="00092ED8"/>
    <w:rsid w:val="00092F96"/>
    <w:rsid w:val="00093533"/>
    <w:rsid w:val="0009428A"/>
    <w:rsid w:val="00094C54"/>
    <w:rsid w:val="00095053"/>
    <w:rsid w:val="0009545C"/>
    <w:rsid w:val="00096160"/>
    <w:rsid w:val="000962A6"/>
    <w:rsid w:val="000965B8"/>
    <w:rsid w:val="00096C23"/>
    <w:rsid w:val="0009742E"/>
    <w:rsid w:val="000974B2"/>
    <w:rsid w:val="000974FF"/>
    <w:rsid w:val="00097A51"/>
    <w:rsid w:val="00097C13"/>
    <w:rsid w:val="00097D2B"/>
    <w:rsid w:val="000A0133"/>
    <w:rsid w:val="000A02B9"/>
    <w:rsid w:val="000A04E2"/>
    <w:rsid w:val="000A1066"/>
    <w:rsid w:val="000A19A3"/>
    <w:rsid w:val="000A27AB"/>
    <w:rsid w:val="000A2A52"/>
    <w:rsid w:val="000A2AAD"/>
    <w:rsid w:val="000A2AE4"/>
    <w:rsid w:val="000A3233"/>
    <w:rsid w:val="000A35E1"/>
    <w:rsid w:val="000A43EA"/>
    <w:rsid w:val="000A489B"/>
    <w:rsid w:val="000A4A53"/>
    <w:rsid w:val="000A4CC7"/>
    <w:rsid w:val="000A4E9E"/>
    <w:rsid w:val="000A535A"/>
    <w:rsid w:val="000A5C70"/>
    <w:rsid w:val="000A5C91"/>
    <w:rsid w:val="000A68CD"/>
    <w:rsid w:val="000A6F38"/>
    <w:rsid w:val="000A712A"/>
    <w:rsid w:val="000A78A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055"/>
    <w:rsid w:val="000B54A3"/>
    <w:rsid w:val="000B5552"/>
    <w:rsid w:val="000B5DE2"/>
    <w:rsid w:val="000B6174"/>
    <w:rsid w:val="000B6488"/>
    <w:rsid w:val="000B67B6"/>
    <w:rsid w:val="000B71F7"/>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C7C07"/>
    <w:rsid w:val="000D0A7B"/>
    <w:rsid w:val="000D0B52"/>
    <w:rsid w:val="000D11D2"/>
    <w:rsid w:val="000D1429"/>
    <w:rsid w:val="000D20A6"/>
    <w:rsid w:val="000D317E"/>
    <w:rsid w:val="000D337A"/>
    <w:rsid w:val="000D364F"/>
    <w:rsid w:val="000D40A6"/>
    <w:rsid w:val="000D4BEC"/>
    <w:rsid w:val="000D55F7"/>
    <w:rsid w:val="000D609D"/>
    <w:rsid w:val="000D6200"/>
    <w:rsid w:val="000D67FC"/>
    <w:rsid w:val="000D6FAF"/>
    <w:rsid w:val="000D788C"/>
    <w:rsid w:val="000D7A31"/>
    <w:rsid w:val="000D7AA5"/>
    <w:rsid w:val="000E0FEA"/>
    <w:rsid w:val="000E1E6A"/>
    <w:rsid w:val="000E26CA"/>
    <w:rsid w:val="000E3934"/>
    <w:rsid w:val="000E3A17"/>
    <w:rsid w:val="000E3D95"/>
    <w:rsid w:val="000E3F13"/>
    <w:rsid w:val="000E3F67"/>
    <w:rsid w:val="000E40BC"/>
    <w:rsid w:val="000E4760"/>
    <w:rsid w:val="000E4BFF"/>
    <w:rsid w:val="000E5A7E"/>
    <w:rsid w:val="000E5B6A"/>
    <w:rsid w:val="000E682D"/>
    <w:rsid w:val="000E694C"/>
    <w:rsid w:val="000E6CA2"/>
    <w:rsid w:val="000E6EC7"/>
    <w:rsid w:val="000E71C8"/>
    <w:rsid w:val="000E79BF"/>
    <w:rsid w:val="000E7BD6"/>
    <w:rsid w:val="000F082C"/>
    <w:rsid w:val="000F088D"/>
    <w:rsid w:val="000F0A14"/>
    <w:rsid w:val="000F0A70"/>
    <w:rsid w:val="000F0C28"/>
    <w:rsid w:val="000F1D50"/>
    <w:rsid w:val="000F1DEB"/>
    <w:rsid w:val="000F2873"/>
    <w:rsid w:val="000F2F09"/>
    <w:rsid w:val="000F330E"/>
    <w:rsid w:val="000F345B"/>
    <w:rsid w:val="000F3609"/>
    <w:rsid w:val="000F390D"/>
    <w:rsid w:val="000F399E"/>
    <w:rsid w:val="000F3E30"/>
    <w:rsid w:val="000F4551"/>
    <w:rsid w:val="000F4D4E"/>
    <w:rsid w:val="000F58B5"/>
    <w:rsid w:val="000F5C4C"/>
    <w:rsid w:val="000F6353"/>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4E31"/>
    <w:rsid w:val="00105519"/>
    <w:rsid w:val="00105566"/>
    <w:rsid w:val="0010576E"/>
    <w:rsid w:val="00105AC4"/>
    <w:rsid w:val="00105E1B"/>
    <w:rsid w:val="00105FC9"/>
    <w:rsid w:val="00106202"/>
    <w:rsid w:val="00106DD4"/>
    <w:rsid w:val="00110B91"/>
    <w:rsid w:val="00110F8E"/>
    <w:rsid w:val="001112BC"/>
    <w:rsid w:val="00111975"/>
    <w:rsid w:val="00112208"/>
    <w:rsid w:val="00112668"/>
    <w:rsid w:val="00112694"/>
    <w:rsid w:val="00112B9E"/>
    <w:rsid w:val="00112C4D"/>
    <w:rsid w:val="00113447"/>
    <w:rsid w:val="00113628"/>
    <w:rsid w:val="00114871"/>
    <w:rsid w:val="00115BBA"/>
    <w:rsid w:val="00115E5E"/>
    <w:rsid w:val="00116F04"/>
    <w:rsid w:val="0011704A"/>
    <w:rsid w:val="00117749"/>
    <w:rsid w:val="001177A0"/>
    <w:rsid w:val="00117CDF"/>
    <w:rsid w:val="0012060B"/>
    <w:rsid w:val="001207CC"/>
    <w:rsid w:val="00120DF1"/>
    <w:rsid w:val="00121D47"/>
    <w:rsid w:val="0012234C"/>
    <w:rsid w:val="001229C1"/>
    <w:rsid w:val="00122C74"/>
    <w:rsid w:val="00122D21"/>
    <w:rsid w:val="00122E4C"/>
    <w:rsid w:val="001231DE"/>
    <w:rsid w:val="00123C72"/>
    <w:rsid w:val="00124126"/>
    <w:rsid w:val="001255B4"/>
    <w:rsid w:val="001258B0"/>
    <w:rsid w:val="00125C70"/>
    <w:rsid w:val="001260B0"/>
    <w:rsid w:val="00126544"/>
    <w:rsid w:val="00126637"/>
    <w:rsid w:val="001268E4"/>
    <w:rsid w:val="001275DA"/>
    <w:rsid w:val="00127B51"/>
    <w:rsid w:val="001300B0"/>
    <w:rsid w:val="001305E1"/>
    <w:rsid w:val="00130937"/>
    <w:rsid w:val="0013145A"/>
    <w:rsid w:val="00131640"/>
    <w:rsid w:val="001326D2"/>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4A5"/>
    <w:rsid w:val="00140612"/>
    <w:rsid w:val="00140A2F"/>
    <w:rsid w:val="00141488"/>
    <w:rsid w:val="00141A38"/>
    <w:rsid w:val="00141AFC"/>
    <w:rsid w:val="00141DDC"/>
    <w:rsid w:val="001440DF"/>
    <w:rsid w:val="00144418"/>
    <w:rsid w:val="00145A31"/>
    <w:rsid w:val="00146A65"/>
    <w:rsid w:val="001471A5"/>
    <w:rsid w:val="00147507"/>
    <w:rsid w:val="00147D1C"/>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9EB"/>
    <w:rsid w:val="00165C94"/>
    <w:rsid w:val="00165FCD"/>
    <w:rsid w:val="001661CB"/>
    <w:rsid w:val="00166647"/>
    <w:rsid w:val="001709EE"/>
    <w:rsid w:val="00171046"/>
    <w:rsid w:val="001710FE"/>
    <w:rsid w:val="00171D41"/>
    <w:rsid w:val="00172A5C"/>
    <w:rsid w:val="00172AD2"/>
    <w:rsid w:val="00173764"/>
    <w:rsid w:val="00173961"/>
    <w:rsid w:val="00173FB3"/>
    <w:rsid w:val="001749FD"/>
    <w:rsid w:val="00174FC1"/>
    <w:rsid w:val="00176032"/>
    <w:rsid w:val="00176654"/>
    <w:rsid w:val="00176736"/>
    <w:rsid w:val="00176A8A"/>
    <w:rsid w:val="00177B4B"/>
    <w:rsid w:val="00177BBB"/>
    <w:rsid w:val="00180198"/>
    <w:rsid w:val="0018047E"/>
    <w:rsid w:val="001807C5"/>
    <w:rsid w:val="00180B7A"/>
    <w:rsid w:val="00181099"/>
    <w:rsid w:val="001813D9"/>
    <w:rsid w:val="001818A2"/>
    <w:rsid w:val="00181B47"/>
    <w:rsid w:val="00181F14"/>
    <w:rsid w:val="00181F66"/>
    <w:rsid w:val="00182246"/>
    <w:rsid w:val="00182D87"/>
    <w:rsid w:val="00182FD9"/>
    <w:rsid w:val="00183C1A"/>
    <w:rsid w:val="00183DC3"/>
    <w:rsid w:val="0018407C"/>
    <w:rsid w:val="00184BEB"/>
    <w:rsid w:val="001856F4"/>
    <w:rsid w:val="00185972"/>
    <w:rsid w:val="00187290"/>
    <w:rsid w:val="0018737B"/>
    <w:rsid w:val="00187395"/>
    <w:rsid w:val="001873C8"/>
    <w:rsid w:val="0018748E"/>
    <w:rsid w:val="00187FA8"/>
    <w:rsid w:val="001902D1"/>
    <w:rsid w:val="001903E7"/>
    <w:rsid w:val="00190592"/>
    <w:rsid w:val="0019080A"/>
    <w:rsid w:val="00190EE1"/>
    <w:rsid w:val="00191488"/>
    <w:rsid w:val="001919F3"/>
    <w:rsid w:val="001922CD"/>
    <w:rsid w:val="001922D2"/>
    <w:rsid w:val="001926E9"/>
    <w:rsid w:val="00192CFD"/>
    <w:rsid w:val="00194996"/>
    <w:rsid w:val="00195AE4"/>
    <w:rsid w:val="00196491"/>
    <w:rsid w:val="00196896"/>
    <w:rsid w:val="00196EE2"/>
    <w:rsid w:val="00197108"/>
    <w:rsid w:val="00197BF1"/>
    <w:rsid w:val="00197CD1"/>
    <w:rsid w:val="001A0270"/>
    <w:rsid w:val="001A171B"/>
    <w:rsid w:val="001A1851"/>
    <w:rsid w:val="001A20B8"/>
    <w:rsid w:val="001A228A"/>
    <w:rsid w:val="001A2822"/>
    <w:rsid w:val="001A30E0"/>
    <w:rsid w:val="001A330E"/>
    <w:rsid w:val="001A35AC"/>
    <w:rsid w:val="001A3869"/>
    <w:rsid w:val="001A3FF0"/>
    <w:rsid w:val="001A4CAB"/>
    <w:rsid w:val="001A4CF6"/>
    <w:rsid w:val="001A50D0"/>
    <w:rsid w:val="001A5414"/>
    <w:rsid w:val="001A5ED9"/>
    <w:rsid w:val="001A601B"/>
    <w:rsid w:val="001A61C0"/>
    <w:rsid w:val="001A62E8"/>
    <w:rsid w:val="001A672A"/>
    <w:rsid w:val="001A6D04"/>
    <w:rsid w:val="001A6E55"/>
    <w:rsid w:val="001A71B8"/>
    <w:rsid w:val="001A75D5"/>
    <w:rsid w:val="001A794E"/>
    <w:rsid w:val="001A7DED"/>
    <w:rsid w:val="001A7EA2"/>
    <w:rsid w:val="001B01A2"/>
    <w:rsid w:val="001B07E1"/>
    <w:rsid w:val="001B0823"/>
    <w:rsid w:val="001B0B2E"/>
    <w:rsid w:val="001B0CB7"/>
    <w:rsid w:val="001B0F8B"/>
    <w:rsid w:val="001B1ABD"/>
    <w:rsid w:val="001B1B4B"/>
    <w:rsid w:val="001B1C8D"/>
    <w:rsid w:val="001B3ADC"/>
    <w:rsid w:val="001B41BF"/>
    <w:rsid w:val="001B4271"/>
    <w:rsid w:val="001B4438"/>
    <w:rsid w:val="001B4CFE"/>
    <w:rsid w:val="001B4EFE"/>
    <w:rsid w:val="001B51EC"/>
    <w:rsid w:val="001B57B3"/>
    <w:rsid w:val="001B5AB4"/>
    <w:rsid w:val="001B5DA9"/>
    <w:rsid w:val="001B5EFC"/>
    <w:rsid w:val="001B69F2"/>
    <w:rsid w:val="001B6C03"/>
    <w:rsid w:val="001C0D30"/>
    <w:rsid w:val="001C1336"/>
    <w:rsid w:val="001C1816"/>
    <w:rsid w:val="001C1C01"/>
    <w:rsid w:val="001C1DD7"/>
    <w:rsid w:val="001C2771"/>
    <w:rsid w:val="001C356F"/>
    <w:rsid w:val="001C35B2"/>
    <w:rsid w:val="001C3A98"/>
    <w:rsid w:val="001C3B01"/>
    <w:rsid w:val="001C3F21"/>
    <w:rsid w:val="001C4224"/>
    <w:rsid w:val="001C4238"/>
    <w:rsid w:val="001C4292"/>
    <w:rsid w:val="001C4641"/>
    <w:rsid w:val="001C47E1"/>
    <w:rsid w:val="001C494A"/>
    <w:rsid w:val="001C50B2"/>
    <w:rsid w:val="001C5489"/>
    <w:rsid w:val="001C659C"/>
    <w:rsid w:val="001C6AD9"/>
    <w:rsid w:val="001C6D4B"/>
    <w:rsid w:val="001C7093"/>
    <w:rsid w:val="001C7CB9"/>
    <w:rsid w:val="001D0C09"/>
    <w:rsid w:val="001D0DB2"/>
    <w:rsid w:val="001D128F"/>
    <w:rsid w:val="001D17F4"/>
    <w:rsid w:val="001D1874"/>
    <w:rsid w:val="001D1972"/>
    <w:rsid w:val="001D1A37"/>
    <w:rsid w:val="001D1C6B"/>
    <w:rsid w:val="001D1CEB"/>
    <w:rsid w:val="001D3C60"/>
    <w:rsid w:val="001D4675"/>
    <w:rsid w:val="001D5B8B"/>
    <w:rsid w:val="001D63A2"/>
    <w:rsid w:val="001D769A"/>
    <w:rsid w:val="001D7BAB"/>
    <w:rsid w:val="001D7DEC"/>
    <w:rsid w:val="001D7E51"/>
    <w:rsid w:val="001D7EAE"/>
    <w:rsid w:val="001E0898"/>
    <w:rsid w:val="001E0E48"/>
    <w:rsid w:val="001E17FE"/>
    <w:rsid w:val="001E2D92"/>
    <w:rsid w:val="001E2F64"/>
    <w:rsid w:val="001E3948"/>
    <w:rsid w:val="001E4383"/>
    <w:rsid w:val="001E45CB"/>
    <w:rsid w:val="001E5569"/>
    <w:rsid w:val="001E5B09"/>
    <w:rsid w:val="001E6075"/>
    <w:rsid w:val="001E62A6"/>
    <w:rsid w:val="001E6320"/>
    <w:rsid w:val="001E665B"/>
    <w:rsid w:val="001E69A3"/>
    <w:rsid w:val="001E6DC5"/>
    <w:rsid w:val="001E72FC"/>
    <w:rsid w:val="001E738C"/>
    <w:rsid w:val="001E7B17"/>
    <w:rsid w:val="001F1D7D"/>
    <w:rsid w:val="001F2187"/>
    <w:rsid w:val="001F21D0"/>
    <w:rsid w:val="001F2494"/>
    <w:rsid w:val="001F2FDC"/>
    <w:rsid w:val="001F3337"/>
    <w:rsid w:val="001F3B0C"/>
    <w:rsid w:val="001F5242"/>
    <w:rsid w:val="001F52EA"/>
    <w:rsid w:val="001F5CC8"/>
    <w:rsid w:val="001F65BC"/>
    <w:rsid w:val="001F6B35"/>
    <w:rsid w:val="001F6D4F"/>
    <w:rsid w:val="001F6F01"/>
    <w:rsid w:val="001F708A"/>
    <w:rsid w:val="001F7231"/>
    <w:rsid w:val="001F72B9"/>
    <w:rsid w:val="001F7A30"/>
    <w:rsid w:val="001F7EC7"/>
    <w:rsid w:val="002001E2"/>
    <w:rsid w:val="002002DF"/>
    <w:rsid w:val="002010F1"/>
    <w:rsid w:val="002015FE"/>
    <w:rsid w:val="00201BE0"/>
    <w:rsid w:val="00202253"/>
    <w:rsid w:val="00203094"/>
    <w:rsid w:val="00203A5E"/>
    <w:rsid w:val="00203CFD"/>
    <w:rsid w:val="00203EE0"/>
    <w:rsid w:val="00204043"/>
    <w:rsid w:val="00204D1B"/>
    <w:rsid w:val="002051F4"/>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62"/>
    <w:rsid w:val="00214D8E"/>
    <w:rsid w:val="00214F8E"/>
    <w:rsid w:val="00215009"/>
    <w:rsid w:val="00215FFA"/>
    <w:rsid w:val="00216629"/>
    <w:rsid w:val="00216692"/>
    <w:rsid w:val="00216899"/>
    <w:rsid w:val="00216F2E"/>
    <w:rsid w:val="002208F9"/>
    <w:rsid w:val="00220945"/>
    <w:rsid w:val="00220F3B"/>
    <w:rsid w:val="002214DE"/>
    <w:rsid w:val="002219A9"/>
    <w:rsid w:val="00222953"/>
    <w:rsid w:val="002232A2"/>
    <w:rsid w:val="002233B5"/>
    <w:rsid w:val="00223859"/>
    <w:rsid w:val="002238EF"/>
    <w:rsid w:val="00224311"/>
    <w:rsid w:val="00224445"/>
    <w:rsid w:val="0022462D"/>
    <w:rsid w:val="00224F29"/>
    <w:rsid w:val="002256BE"/>
    <w:rsid w:val="00226629"/>
    <w:rsid w:val="00226775"/>
    <w:rsid w:val="00226BFC"/>
    <w:rsid w:val="00226F1C"/>
    <w:rsid w:val="00227CBD"/>
    <w:rsid w:val="0023060B"/>
    <w:rsid w:val="00230D26"/>
    <w:rsid w:val="00231177"/>
    <w:rsid w:val="00231344"/>
    <w:rsid w:val="0023178E"/>
    <w:rsid w:val="00231AA3"/>
    <w:rsid w:val="00231E74"/>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37F64"/>
    <w:rsid w:val="00241637"/>
    <w:rsid w:val="00243833"/>
    <w:rsid w:val="00243DB9"/>
    <w:rsid w:val="002440FD"/>
    <w:rsid w:val="0024425B"/>
    <w:rsid w:val="0024444A"/>
    <w:rsid w:val="00244AE7"/>
    <w:rsid w:val="00244D49"/>
    <w:rsid w:val="00244DF3"/>
    <w:rsid w:val="00246278"/>
    <w:rsid w:val="00247286"/>
    <w:rsid w:val="0025034E"/>
    <w:rsid w:val="002504EF"/>
    <w:rsid w:val="00250EF5"/>
    <w:rsid w:val="002522C6"/>
    <w:rsid w:val="00253051"/>
    <w:rsid w:val="00253134"/>
    <w:rsid w:val="00253557"/>
    <w:rsid w:val="002537BF"/>
    <w:rsid w:val="00253C6E"/>
    <w:rsid w:val="0025571C"/>
    <w:rsid w:val="002558F6"/>
    <w:rsid w:val="0025729E"/>
    <w:rsid w:val="0026047E"/>
    <w:rsid w:val="002608A2"/>
    <w:rsid w:val="00260C4A"/>
    <w:rsid w:val="002619F8"/>
    <w:rsid w:val="00262F8F"/>
    <w:rsid w:val="00262FFB"/>
    <w:rsid w:val="00263277"/>
    <w:rsid w:val="002633D5"/>
    <w:rsid w:val="00263A63"/>
    <w:rsid w:val="002649EF"/>
    <w:rsid w:val="00264A21"/>
    <w:rsid w:val="0026507A"/>
    <w:rsid w:val="00265438"/>
    <w:rsid w:val="002659C3"/>
    <w:rsid w:val="00266A38"/>
    <w:rsid w:val="00267528"/>
    <w:rsid w:val="0026753D"/>
    <w:rsid w:val="00267C5F"/>
    <w:rsid w:val="00270B49"/>
    <w:rsid w:val="00271277"/>
    <w:rsid w:val="0027164F"/>
    <w:rsid w:val="002717CE"/>
    <w:rsid w:val="0027196E"/>
    <w:rsid w:val="00271ADA"/>
    <w:rsid w:val="00271D64"/>
    <w:rsid w:val="002723B6"/>
    <w:rsid w:val="00272EFC"/>
    <w:rsid w:val="00273022"/>
    <w:rsid w:val="002733D9"/>
    <w:rsid w:val="00273D0F"/>
    <w:rsid w:val="00273D5E"/>
    <w:rsid w:val="00273E5B"/>
    <w:rsid w:val="00274153"/>
    <w:rsid w:val="002755C5"/>
    <w:rsid w:val="002756EC"/>
    <w:rsid w:val="00275B4C"/>
    <w:rsid w:val="0027730D"/>
    <w:rsid w:val="002801E4"/>
    <w:rsid w:val="00280644"/>
    <w:rsid w:val="00281063"/>
    <w:rsid w:val="00281126"/>
    <w:rsid w:val="00283CDE"/>
    <w:rsid w:val="00283CEA"/>
    <w:rsid w:val="00284137"/>
    <w:rsid w:val="00284FEF"/>
    <w:rsid w:val="002854ED"/>
    <w:rsid w:val="002857E7"/>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58BC"/>
    <w:rsid w:val="00295A73"/>
    <w:rsid w:val="00296094"/>
    <w:rsid w:val="002964C5"/>
    <w:rsid w:val="00296EC8"/>
    <w:rsid w:val="002979A6"/>
    <w:rsid w:val="002A02B0"/>
    <w:rsid w:val="002A0326"/>
    <w:rsid w:val="002A0612"/>
    <w:rsid w:val="002A1BA1"/>
    <w:rsid w:val="002A1F66"/>
    <w:rsid w:val="002A2D05"/>
    <w:rsid w:val="002A3E76"/>
    <w:rsid w:val="002A4251"/>
    <w:rsid w:val="002A426E"/>
    <w:rsid w:val="002A4D6E"/>
    <w:rsid w:val="002A51F9"/>
    <w:rsid w:val="002A5373"/>
    <w:rsid w:val="002A590F"/>
    <w:rsid w:val="002A5991"/>
    <w:rsid w:val="002A5B5F"/>
    <w:rsid w:val="002A6130"/>
    <w:rsid w:val="002A6258"/>
    <w:rsid w:val="002A62D6"/>
    <w:rsid w:val="002A7489"/>
    <w:rsid w:val="002A74BA"/>
    <w:rsid w:val="002A7791"/>
    <w:rsid w:val="002A784F"/>
    <w:rsid w:val="002A7BFC"/>
    <w:rsid w:val="002B02B3"/>
    <w:rsid w:val="002B0357"/>
    <w:rsid w:val="002B059D"/>
    <w:rsid w:val="002B1190"/>
    <w:rsid w:val="002B12CE"/>
    <w:rsid w:val="002B13FC"/>
    <w:rsid w:val="002B229A"/>
    <w:rsid w:val="002B293B"/>
    <w:rsid w:val="002B2BB1"/>
    <w:rsid w:val="002B2D0F"/>
    <w:rsid w:val="002B2FF5"/>
    <w:rsid w:val="002B3EC6"/>
    <w:rsid w:val="002B3FBD"/>
    <w:rsid w:val="002B40FE"/>
    <w:rsid w:val="002B46D0"/>
    <w:rsid w:val="002B487E"/>
    <w:rsid w:val="002B499E"/>
    <w:rsid w:val="002B4D42"/>
    <w:rsid w:val="002B5BBB"/>
    <w:rsid w:val="002B5D47"/>
    <w:rsid w:val="002B5F7C"/>
    <w:rsid w:val="002B69B2"/>
    <w:rsid w:val="002B7791"/>
    <w:rsid w:val="002B78C2"/>
    <w:rsid w:val="002B79B3"/>
    <w:rsid w:val="002B7F75"/>
    <w:rsid w:val="002C075E"/>
    <w:rsid w:val="002C11C7"/>
    <w:rsid w:val="002C120A"/>
    <w:rsid w:val="002C149F"/>
    <w:rsid w:val="002C15FD"/>
    <w:rsid w:val="002C1693"/>
    <w:rsid w:val="002C224A"/>
    <w:rsid w:val="002C33F7"/>
    <w:rsid w:val="002C39D1"/>
    <w:rsid w:val="002C49B9"/>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96"/>
    <w:rsid w:val="002D22A1"/>
    <w:rsid w:val="002D290C"/>
    <w:rsid w:val="002D327F"/>
    <w:rsid w:val="002D3878"/>
    <w:rsid w:val="002D407D"/>
    <w:rsid w:val="002D4201"/>
    <w:rsid w:val="002D47AE"/>
    <w:rsid w:val="002D4823"/>
    <w:rsid w:val="002D4EA3"/>
    <w:rsid w:val="002D503F"/>
    <w:rsid w:val="002D5796"/>
    <w:rsid w:val="002D5817"/>
    <w:rsid w:val="002D5D3D"/>
    <w:rsid w:val="002D629D"/>
    <w:rsid w:val="002D690A"/>
    <w:rsid w:val="002D767A"/>
    <w:rsid w:val="002D7B43"/>
    <w:rsid w:val="002D7D79"/>
    <w:rsid w:val="002E081E"/>
    <w:rsid w:val="002E0E83"/>
    <w:rsid w:val="002E12ED"/>
    <w:rsid w:val="002E248D"/>
    <w:rsid w:val="002E2DAA"/>
    <w:rsid w:val="002E3B88"/>
    <w:rsid w:val="002E3EA5"/>
    <w:rsid w:val="002E481F"/>
    <w:rsid w:val="002E4E6E"/>
    <w:rsid w:val="002E4ED4"/>
    <w:rsid w:val="002E4FCE"/>
    <w:rsid w:val="002E5A2F"/>
    <w:rsid w:val="002E5E47"/>
    <w:rsid w:val="002E6496"/>
    <w:rsid w:val="002E6645"/>
    <w:rsid w:val="002E6C25"/>
    <w:rsid w:val="002E6C5F"/>
    <w:rsid w:val="002F01F9"/>
    <w:rsid w:val="002F0599"/>
    <w:rsid w:val="002F0A4D"/>
    <w:rsid w:val="002F10D3"/>
    <w:rsid w:val="002F11C7"/>
    <w:rsid w:val="002F127F"/>
    <w:rsid w:val="002F12FB"/>
    <w:rsid w:val="002F147D"/>
    <w:rsid w:val="002F1820"/>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4FC"/>
    <w:rsid w:val="0030255F"/>
    <w:rsid w:val="0030272A"/>
    <w:rsid w:val="00302863"/>
    <w:rsid w:val="00302DF3"/>
    <w:rsid w:val="00303902"/>
    <w:rsid w:val="00303A6A"/>
    <w:rsid w:val="00304044"/>
    <w:rsid w:val="00304209"/>
    <w:rsid w:val="00304385"/>
    <w:rsid w:val="003049C2"/>
    <w:rsid w:val="00304C4A"/>
    <w:rsid w:val="00305DFB"/>
    <w:rsid w:val="00305F1B"/>
    <w:rsid w:val="00306A55"/>
    <w:rsid w:val="00306B0D"/>
    <w:rsid w:val="0030732C"/>
    <w:rsid w:val="003076D6"/>
    <w:rsid w:val="00307764"/>
    <w:rsid w:val="003103B4"/>
    <w:rsid w:val="00310604"/>
    <w:rsid w:val="0031077E"/>
    <w:rsid w:val="003108E5"/>
    <w:rsid w:val="003117CB"/>
    <w:rsid w:val="00313291"/>
    <w:rsid w:val="00313CC0"/>
    <w:rsid w:val="00313E6F"/>
    <w:rsid w:val="00314485"/>
    <w:rsid w:val="003145CD"/>
    <w:rsid w:val="003149AD"/>
    <w:rsid w:val="00315680"/>
    <w:rsid w:val="00315B69"/>
    <w:rsid w:val="00316758"/>
    <w:rsid w:val="00316C1B"/>
    <w:rsid w:val="00317685"/>
    <w:rsid w:val="00317766"/>
    <w:rsid w:val="00317CBF"/>
    <w:rsid w:val="00317DEE"/>
    <w:rsid w:val="003201B1"/>
    <w:rsid w:val="00320440"/>
    <w:rsid w:val="00320B2E"/>
    <w:rsid w:val="00320CD8"/>
    <w:rsid w:val="00321832"/>
    <w:rsid w:val="0032187C"/>
    <w:rsid w:val="00321C1A"/>
    <w:rsid w:val="003224C8"/>
    <w:rsid w:val="003229D7"/>
    <w:rsid w:val="00323852"/>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395"/>
    <w:rsid w:val="00335BFD"/>
    <w:rsid w:val="00336644"/>
    <w:rsid w:val="00336E11"/>
    <w:rsid w:val="0033791E"/>
    <w:rsid w:val="00337C66"/>
    <w:rsid w:val="003400FE"/>
    <w:rsid w:val="0034115C"/>
    <w:rsid w:val="00341503"/>
    <w:rsid w:val="00341BFB"/>
    <w:rsid w:val="00342725"/>
    <w:rsid w:val="00342DE2"/>
    <w:rsid w:val="00343036"/>
    <w:rsid w:val="00343051"/>
    <w:rsid w:val="00343200"/>
    <w:rsid w:val="0034388F"/>
    <w:rsid w:val="00343C6C"/>
    <w:rsid w:val="00344978"/>
    <w:rsid w:val="00344A15"/>
    <w:rsid w:val="00344A5D"/>
    <w:rsid w:val="003452F7"/>
    <w:rsid w:val="003455B6"/>
    <w:rsid w:val="00345A3B"/>
    <w:rsid w:val="00346ACA"/>
    <w:rsid w:val="00347B9F"/>
    <w:rsid w:val="00347CC7"/>
    <w:rsid w:val="00347F6A"/>
    <w:rsid w:val="0035095D"/>
    <w:rsid w:val="00350A8A"/>
    <w:rsid w:val="00350C69"/>
    <w:rsid w:val="00350C95"/>
    <w:rsid w:val="00350FB4"/>
    <w:rsid w:val="00351000"/>
    <w:rsid w:val="00351471"/>
    <w:rsid w:val="003518D1"/>
    <w:rsid w:val="00351E97"/>
    <w:rsid w:val="00352431"/>
    <w:rsid w:val="003525BE"/>
    <w:rsid w:val="00353BB9"/>
    <w:rsid w:val="00353C79"/>
    <w:rsid w:val="003541AA"/>
    <w:rsid w:val="00354342"/>
    <w:rsid w:val="0035475B"/>
    <w:rsid w:val="00354A5C"/>
    <w:rsid w:val="003552FD"/>
    <w:rsid w:val="00355FCC"/>
    <w:rsid w:val="00356949"/>
    <w:rsid w:val="00356C0A"/>
    <w:rsid w:val="003576C3"/>
    <w:rsid w:val="003578BE"/>
    <w:rsid w:val="0036007E"/>
    <w:rsid w:val="00360236"/>
    <w:rsid w:val="00360554"/>
    <w:rsid w:val="00360689"/>
    <w:rsid w:val="00360B8A"/>
    <w:rsid w:val="00360BC9"/>
    <w:rsid w:val="00361BBB"/>
    <w:rsid w:val="00361C53"/>
    <w:rsid w:val="00361D45"/>
    <w:rsid w:val="00361E9A"/>
    <w:rsid w:val="00362BF9"/>
    <w:rsid w:val="00362C0B"/>
    <w:rsid w:val="00362DAA"/>
    <w:rsid w:val="003630B8"/>
    <w:rsid w:val="003634C4"/>
    <w:rsid w:val="0036355D"/>
    <w:rsid w:val="0036510E"/>
    <w:rsid w:val="00366923"/>
    <w:rsid w:val="00366A74"/>
    <w:rsid w:val="00366B57"/>
    <w:rsid w:val="003674FD"/>
    <w:rsid w:val="0036778B"/>
    <w:rsid w:val="0036794D"/>
    <w:rsid w:val="00367BE6"/>
    <w:rsid w:val="00367E66"/>
    <w:rsid w:val="00370255"/>
    <w:rsid w:val="00370424"/>
    <w:rsid w:val="0037086C"/>
    <w:rsid w:val="003711BF"/>
    <w:rsid w:val="0037157A"/>
    <w:rsid w:val="003718DA"/>
    <w:rsid w:val="00371E6B"/>
    <w:rsid w:val="00371EB2"/>
    <w:rsid w:val="003735B8"/>
    <w:rsid w:val="00373624"/>
    <w:rsid w:val="00373DC1"/>
    <w:rsid w:val="0037422F"/>
    <w:rsid w:val="00374F22"/>
    <w:rsid w:val="00375192"/>
    <w:rsid w:val="00375556"/>
    <w:rsid w:val="0037584A"/>
    <w:rsid w:val="00375DDD"/>
    <w:rsid w:val="00376320"/>
    <w:rsid w:val="00376E21"/>
    <w:rsid w:val="00377071"/>
    <w:rsid w:val="0037757D"/>
    <w:rsid w:val="00377D6B"/>
    <w:rsid w:val="00377DE1"/>
    <w:rsid w:val="003802FC"/>
    <w:rsid w:val="00381E32"/>
    <w:rsid w:val="00381E8C"/>
    <w:rsid w:val="003832D5"/>
    <w:rsid w:val="00383448"/>
    <w:rsid w:val="00383C42"/>
    <w:rsid w:val="0038456A"/>
    <w:rsid w:val="00385699"/>
    <w:rsid w:val="003861C3"/>
    <w:rsid w:val="00386208"/>
    <w:rsid w:val="00386A82"/>
    <w:rsid w:val="00386E4A"/>
    <w:rsid w:val="00387480"/>
    <w:rsid w:val="0038766E"/>
    <w:rsid w:val="003903AD"/>
    <w:rsid w:val="00390419"/>
    <w:rsid w:val="00390758"/>
    <w:rsid w:val="003907D7"/>
    <w:rsid w:val="00390CAA"/>
    <w:rsid w:val="00390F25"/>
    <w:rsid w:val="003910D0"/>
    <w:rsid w:val="003922B7"/>
    <w:rsid w:val="00392803"/>
    <w:rsid w:val="00392FD2"/>
    <w:rsid w:val="0039310D"/>
    <w:rsid w:val="003933AE"/>
    <w:rsid w:val="003933C7"/>
    <w:rsid w:val="003936E3"/>
    <w:rsid w:val="00394B28"/>
    <w:rsid w:val="00394F17"/>
    <w:rsid w:val="00395333"/>
    <w:rsid w:val="00395528"/>
    <w:rsid w:val="00396405"/>
    <w:rsid w:val="00396A0C"/>
    <w:rsid w:val="00396ECF"/>
    <w:rsid w:val="00397049"/>
    <w:rsid w:val="00397D2E"/>
    <w:rsid w:val="003A1A76"/>
    <w:rsid w:val="003A2B64"/>
    <w:rsid w:val="003A2FA3"/>
    <w:rsid w:val="003A321C"/>
    <w:rsid w:val="003A3B7D"/>
    <w:rsid w:val="003A493A"/>
    <w:rsid w:val="003A4F53"/>
    <w:rsid w:val="003A4FBF"/>
    <w:rsid w:val="003A53AF"/>
    <w:rsid w:val="003A5B6F"/>
    <w:rsid w:val="003A5DA3"/>
    <w:rsid w:val="003A702B"/>
    <w:rsid w:val="003A73EA"/>
    <w:rsid w:val="003A7682"/>
    <w:rsid w:val="003A76B6"/>
    <w:rsid w:val="003B0028"/>
    <w:rsid w:val="003B00B8"/>
    <w:rsid w:val="003B0143"/>
    <w:rsid w:val="003B0EE4"/>
    <w:rsid w:val="003B1256"/>
    <w:rsid w:val="003B15EE"/>
    <w:rsid w:val="003B16D1"/>
    <w:rsid w:val="003B17E5"/>
    <w:rsid w:val="003B22A9"/>
    <w:rsid w:val="003B22AB"/>
    <w:rsid w:val="003B26C6"/>
    <w:rsid w:val="003B27AE"/>
    <w:rsid w:val="003B2D7D"/>
    <w:rsid w:val="003B377C"/>
    <w:rsid w:val="003B3B1C"/>
    <w:rsid w:val="003B3C20"/>
    <w:rsid w:val="003B3C87"/>
    <w:rsid w:val="003B3F15"/>
    <w:rsid w:val="003B4191"/>
    <w:rsid w:val="003B419E"/>
    <w:rsid w:val="003B4BA0"/>
    <w:rsid w:val="003B510D"/>
    <w:rsid w:val="003B55F5"/>
    <w:rsid w:val="003B6588"/>
    <w:rsid w:val="003B66EA"/>
    <w:rsid w:val="003B6936"/>
    <w:rsid w:val="003B6E00"/>
    <w:rsid w:val="003B6EB3"/>
    <w:rsid w:val="003B7254"/>
    <w:rsid w:val="003B735A"/>
    <w:rsid w:val="003B7525"/>
    <w:rsid w:val="003C002C"/>
    <w:rsid w:val="003C01E4"/>
    <w:rsid w:val="003C0DFE"/>
    <w:rsid w:val="003C0FCE"/>
    <w:rsid w:val="003C198B"/>
    <w:rsid w:val="003C262E"/>
    <w:rsid w:val="003C3238"/>
    <w:rsid w:val="003C35CB"/>
    <w:rsid w:val="003C447A"/>
    <w:rsid w:val="003C4811"/>
    <w:rsid w:val="003C5617"/>
    <w:rsid w:val="003C6128"/>
    <w:rsid w:val="003C6D5E"/>
    <w:rsid w:val="003C7714"/>
    <w:rsid w:val="003C7BDC"/>
    <w:rsid w:val="003D0501"/>
    <w:rsid w:val="003D0619"/>
    <w:rsid w:val="003D0FF9"/>
    <w:rsid w:val="003D10A4"/>
    <w:rsid w:val="003D1EE0"/>
    <w:rsid w:val="003D2655"/>
    <w:rsid w:val="003D29C7"/>
    <w:rsid w:val="003D2FBD"/>
    <w:rsid w:val="003D3961"/>
    <w:rsid w:val="003D3FE3"/>
    <w:rsid w:val="003D463F"/>
    <w:rsid w:val="003D5AF4"/>
    <w:rsid w:val="003E0227"/>
    <w:rsid w:val="003E0992"/>
    <w:rsid w:val="003E0E27"/>
    <w:rsid w:val="003E1389"/>
    <w:rsid w:val="003E13D3"/>
    <w:rsid w:val="003E1F19"/>
    <w:rsid w:val="003E27C5"/>
    <w:rsid w:val="003E324A"/>
    <w:rsid w:val="003E3422"/>
    <w:rsid w:val="003E39E7"/>
    <w:rsid w:val="003E4BC1"/>
    <w:rsid w:val="003E6BA5"/>
    <w:rsid w:val="003E6BDD"/>
    <w:rsid w:val="003E74A5"/>
    <w:rsid w:val="003E7BC0"/>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3DF"/>
    <w:rsid w:val="00401C9E"/>
    <w:rsid w:val="00401F66"/>
    <w:rsid w:val="0040232C"/>
    <w:rsid w:val="004024D7"/>
    <w:rsid w:val="00402DBB"/>
    <w:rsid w:val="00402DBF"/>
    <w:rsid w:val="00402E72"/>
    <w:rsid w:val="0040305C"/>
    <w:rsid w:val="004034D8"/>
    <w:rsid w:val="0040395C"/>
    <w:rsid w:val="00403E48"/>
    <w:rsid w:val="0040429A"/>
    <w:rsid w:val="00404EA2"/>
    <w:rsid w:val="00404F6B"/>
    <w:rsid w:val="00405935"/>
    <w:rsid w:val="00406373"/>
    <w:rsid w:val="0040683B"/>
    <w:rsid w:val="0040697F"/>
    <w:rsid w:val="00406B7D"/>
    <w:rsid w:val="00406FDE"/>
    <w:rsid w:val="00407817"/>
    <w:rsid w:val="004078F6"/>
    <w:rsid w:val="00410435"/>
    <w:rsid w:val="0041060D"/>
    <w:rsid w:val="00410FF7"/>
    <w:rsid w:val="00411394"/>
    <w:rsid w:val="0041194E"/>
    <w:rsid w:val="00412772"/>
    <w:rsid w:val="00413282"/>
    <w:rsid w:val="004132D2"/>
    <w:rsid w:val="0041333E"/>
    <w:rsid w:val="00413A31"/>
    <w:rsid w:val="00413A8C"/>
    <w:rsid w:val="0041411D"/>
    <w:rsid w:val="00415B6B"/>
    <w:rsid w:val="00416529"/>
    <w:rsid w:val="004165DD"/>
    <w:rsid w:val="004166F5"/>
    <w:rsid w:val="00416AE5"/>
    <w:rsid w:val="00416C57"/>
    <w:rsid w:val="00416FAF"/>
    <w:rsid w:val="0041787E"/>
    <w:rsid w:val="00420B75"/>
    <w:rsid w:val="00420F08"/>
    <w:rsid w:val="00421735"/>
    <w:rsid w:val="00421952"/>
    <w:rsid w:val="00421B38"/>
    <w:rsid w:val="00423078"/>
    <w:rsid w:val="0042372F"/>
    <w:rsid w:val="004237C1"/>
    <w:rsid w:val="00423C13"/>
    <w:rsid w:val="0042423B"/>
    <w:rsid w:val="00424AA0"/>
    <w:rsid w:val="004250A5"/>
    <w:rsid w:val="004258E6"/>
    <w:rsid w:val="00427A5D"/>
    <w:rsid w:val="0043049F"/>
    <w:rsid w:val="00430A7E"/>
    <w:rsid w:val="00430ACA"/>
    <w:rsid w:val="004313EB"/>
    <w:rsid w:val="00431C07"/>
    <w:rsid w:val="004322C9"/>
    <w:rsid w:val="00432548"/>
    <w:rsid w:val="0043364D"/>
    <w:rsid w:val="00433653"/>
    <w:rsid w:val="00433759"/>
    <w:rsid w:val="00433C0D"/>
    <w:rsid w:val="004341D2"/>
    <w:rsid w:val="0043476C"/>
    <w:rsid w:val="00434A5B"/>
    <w:rsid w:val="00435444"/>
    <w:rsid w:val="00435571"/>
    <w:rsid w:val="0043682B"/>
    <w:rsid w:val="00436AF4"/>
    <w:rsid w:val="00437146"/>
    <w:rsid w:val="004371D0"/>
    <w:rsid w:val="00437FC4"/>
    <w:rsid w:val="00440127"/>
    <w:rsid w:val="00440810"/>
    <w:rsid w:val="00440CAA"/>
    <w:rsid w:val="004427D7"/>
    <w:rsid w:val="0044293B"/>
    <w:rsid w:val="00442E71"/>
    <w:rsid w:val="00443037"/>
    <w:rsid w:val="0044321A"/>
    <w:rsid w:val="00443B3F"/>
    <w:rsid w:val="00443DCA"/>
    <w:rsid w:val="004440A0"/>
    <w:rsid w:val="0044444A"/>
    <w:rsid w:val="004445C6"/>
    <w:rsid w:val="004453CA"/>
    <w:rsid w:val="0044558F"/>
    <w:rsid w:val="004458E5"/>
    <w:rsid w:val="004459F7"/>
    <w:rsid w:val="004464C6"/>
    <w:rsid w:val="00446607"/>
    <w:rsid w:val="0044660C"/>
    <w:rsid w:val="004468F4"/>
    <w:rsid w:val="0044727F"/>
    <w:rsid w:val="0045055D"/>
    <w:rsid w:val="004505C3"/>
    <w:rsid w:val="00450EDA"/>
    <w:rsid w:val="004516C2"/>
    <w:rsid w:val="00451857"/>
    <w:rsid w:val="00451AE8"/>
    <w:rsid w:val="00451DFE"/>
    <w:rsid w:val="004520BE"/>
    <w:rsid w:val="0045241F"/>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261F"/>
    <w:rsid w:val="00463475"/>
    <w:rsid w:val="004639B5"/>
    <w:rsid w:val="0046404F"/>
    <w:rsid w:val="00464D2E"/>
    <w:rsid w:val="00465E6F"/>
    <w:rsid w:val="00465F29"/>
    <w:rsid w:val="00466721"/>
    <w:rsid w:val="00466F63"/>
    <w:rsid w:val="00467C40"/>
    <w:rsid w:val="00470398"/>
    <w:rsid w:val="00470BA1"/>
    <w:rsid w:val="00471944"/>
    <w:rsid w:val="00472449"/>
    <w:rsid w:val="00472484"/>
    <w:rsid w:val="00472C74"/>
    <w:rsid w:val="00472F57"/>
    <w:rsid w:val="00473117"/>
    <w:rsid w:val="004737F6"/>
    <w:rsid w:val="00473876"/>
    <w:rsid w:val="00473C2E"/>
    <w:rsid w:val="00473E55"/>
    <w:rsid w:val="00473FB4"/>
    <w:rsid w:val="00474CFB"/>
    <w:rsid w:val="00475597"/>
    <w:rsid w:val="00475C27"/>
    <w:rsid w:val="00475C8E"/>
    <w:rsid w:val="0047698B"/>
    <w:rsid w:val="004775DC"/>
    <w:rsid w:val="004802C5"/>
    <w:rsid w:val="004803AA"/>
    <w:rsid w:val="004808BA"/>
    <w:rsid w:val="00480E76"/>
    <w:rsid w:val="00480ECE"/>
    <w:rsid w:val="004810BB"/>
    <w:rsid w:val="004819C7"/>
    <w:rsid w:val="0048204D"/>
    <w:rsid w:val="004834E3"/>
    <w:rsid w:val="0048350B"/>
    <w:rsid w:val="00483D8E"/>
    <w:rsid w:val="00484149"/>
    <w:rsid w:val="004841C3"/>
    <w:rsid w:val="00484401"/>
    <w:rsid w:val="00484A8F"/>
    <w:rsid w:val="00484E2B"/>
    <w:rsid w:val="004850C0"/>
    <w:rsid w:val="004860EC"/>
    <w:rsid w:val="00486534"/>
    <w:rsid w:val="0048753A"/>
    <w:rsid w:val="0048776C"/>
    <w:rsid w:val="00487959"/>
    <w:rsid w:val="00487C4C"/>
    <w:rsid w:val="00487DB1"/>
    <w:rsid w:val="004905D0"/>
    <w:rsid w:val="0049082D"/>
    <w:rsid w:val="00490D42"/>
    <w:rsid w:val="004912AB"/>
    <w:rsid w:val="00491A94"/>
    <w:rsid w:val="00492302"/>
    <w:rsid w:val="00492976"/>
    <w:rsid w:val="00492DAB"/>
    <w:rsid w:val="00493042"/>
    <w:rsid w:val="004939E4"/>
    <w:rsid w:val="00493B3C"/>
    <w:rsid w:val="00493C81"/>
    <w:rsid w:val="004941CB"/>
    <w:rsid w:val="004941FB"/>
    <w:rsid w:val="0049431F"/>
    <w:rsid w:val="00495175"/>
    <w:rsid w:val="004953C7"/>
    <w:rsid w:val="00495469"/>
    <w:rsid w:val="004958C3"/>
    <w:rsid w:val="00495D08"/>
    <w:rsid w:val="00495DDE"/>
    <w:rsid w:val="00495E36"/>
    <w:rsid w:val="00496176"/>
    <w:rsid w:val="00496A52"/>
    <w:rsid w:val="00496B31"/>
    <w:rsid w:val="00496C00"/>
    <w:rsid w:val="004975B4"/>
    <w:rsid w:val="00497FCF"/>
    <w:rsid w:val="004A0096"/>
    <w:rsid w:val="004A06D3"/>
    <w:rsid w:val="004A1076"/>
    <w:rsid w:val="004A2475"/>
    <w:rsid w:val="004A25F0"/>
    <w:rsid w:val="004A333C"/>
    <w:rsid w:val="004A3C3A"/>
    <w:rsid w:val="004A409A"/>
    <w:rsid w:val="004A4F8D"/>
    <w:rsid w:val="004A54C4"/>
    <w:rsid w:val="004A59F3"/>
    <w:rsid w:val="004A60F3"/>
    <w:rsid w:val="004A6324"/>
    <w:rsid w:val="004A6B53"/>
    <w:rsid w:val="004A7F88"/>
    <w:rsid w:val="004B03C8"/>
    <w:rsid w:val="004B03D8"/>
    <w:rsid w:val="004B0E54"/>
    <w:rsid w:val="004B10D6"/>
    <w:rsid w:val="004B13B9"/>
    <w:rsid w:val="004B210C"/>
    <w:rsid w:val="004B32F4"/>
    <w:rsid w:val="004B33B0"/>
    <w:rsid w:val="004B3D3E"/>
    <w:rsid w:val="004B40DB"/>
    <w:rsid w:val="004B435D"/>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3E12"/>
    <w:rsid w:val="004C4010"/>
    <w:rsid w:val="004C431A"/>
    <w:rsid w:val="004C4A78"/>
    <w:rsid w:val="004C64E3"/>
    <w:rsid w:val="004C65BF"/>
    <w:rsid w:val="004C679A"/>
    <w:rsid w:val="004C6AC7"/>
    <w:rsid w:val="004C75F0"/>
    <w:rsid w:val="004C7D68"/>
    <w:rsid w:val="004D03B7"/>
    <w:rsid w:val="004D06DE"/>
    <w:rsid w:val="004D07A0"/>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6F7E"/>
    <w:rsid w:val="004D73A5"/>
    <w:rsid w:val="004D752B"/>
    <w:rsid w:val="004D75EB"/>
    <w:rsid w:val="004D75EC"/>
    <w:rsid w:val="004D7D1B"/>
    <w:rsid w:val="004E1504"/>
    <w:rsid w:val="004E1D15"/>
    <w:rsid w:val="004E1D2E"/>
    <w:rsid w:val="004E26BD"/>
    <w:rsid w:val="004E2925"/>
    <w:rsid w:val="004E2B26"/>
    <w:rsid w:val="004E2E3F"/>
    <w:rsid w:val="004E30CB"/>
    <w:rsid w:val="004E3976"/>
    <w:rsid w:val="004E43ED"/>
    <w:rsid w:val="004E4401"/>
    <w:rsid w:val="004E44C4"/>
    <w:rsid w:val="004E4B40"/>
    <w:rsid w:val="004E53B1"/>
    <w:rsid w:val="004E571B"/>
    <w:rsid w:val="004E6017"/>
    <w:rsid w:val="004E6CFD"/>
    <w:rsid w:val="004F0862"/>
    <w:rsid w:val="004F08C7"/>
    <w:rsid w:val="004F0DE3"/>
    <w:rsid w:val="004F20B5"/>
    <w:rsid w:val="004F20CC"/>
    <w:rsid w:val="004F224C"/>
    <w:rsid w:val="004F295A"/>
    <w:rsid w:val="004F2A80"/>
    <w:rsid w:val="004F2EFC"/>
    <w:rsid w:val="004F3E61"/>
    <w:rsid w:val="004F3FF5"/>
    <w:rsid w:val="004F4361"/>
    <w:rsid w:val="004F4795"/>
    <w:rsid w:val="004F4804"/>
    <w:rsid w:val="004F4D12"/>
    <w:rsid w:val="004F5BD6"/>
    <w:rsid w:val="004F6FAD"/>
    <w:rsid w:val="004F7217"/>
    <w:rsid w:val="004F7883"/>
    <w:rsid w:val="004F7E1E"/>
    <w:rsid w:val="004F7F67"/>
    <w:rsid w:val="00500450"/>
    <w:rsid w:val="00500B18"/>
    <w:rsid w:val="00501513"/>
    <w:rsid w:val="00501AC9"/>
    <w:rsid w:val="00501DB5"/>
    <w:rsid w:val="00502329"/>
    <w:rsid w:val="005026DE"/>
    <w:rsid w:val="005036C9"/>
    <w:rsid w:val="00504716"/>
    <w:rsid w:val="00504921"/>
    <w:rsid w:val="00504E79"/>
    <w:rsid w:val="00504ED2"/>
    <w:rsid w:val="005055A3"/>
    <w:rsid w:val="00505A0E"/>
    <w:rsid w:val="00505C6C"/>
    <w:rsid w:val="00505D1C"/>
    <w:rsid w:val="00506D4A"/>
    <w:rsid w:val="005073F3"/>
    <w:rsid w:val="0050762E"/>
    <w:rsid w:val="00507BA1"/>
    <w:rsid w:val="005104E3"/>
    <w:rsid w:val="00510532"/>
    <w:rsid w:val="0051086E"/>
    <w:rsid w:val="00511B4A"/>
    <w:rsid w:val="00511CF4"/>
    <w:rsid w:val="00513194"/>
    <w:rsid w:val="00513FCC"/>
    <w:rsid w:val="0051450E"/>
    <w:rsid w:val="00514A93"/>
    <w:rsid w:val="00514B71"/>
    <w:rsid w:val="00514B83"/>
    <w:rsid w:val="00514BCA"/>
    <w:rsid w:val="0051515D"/>
    <w:rsid w:val="00515253"/>
    <w:rsid w:val="005153B9"/>
    <w:rsid w:val="00515AE2"/>
    <w:rsid w:val="00515EDB"/>
    <w:rsid w:val="005162E9"/>
    <w:rsid w:val="005163C6"/>
    <w:rsid w:val="005169D4"/>
    <w:rsid w:val="00516CE6"/>
    <w:rsid w:val="00516F47"/>
    <w:rsid w:val="005173FD"/>
    <w:rsid w:val="00517616"/>
    <w:rsid w:val="005176E5"/>
    <w:rsid w:val="00520715"/>
    <w:rsid w:val="00520716"/>
    <w:rsid w:val="005208E8"/>
    <w:rsid w:val="005210BB"/>
    <w:rsid w:val="00521229"/>
    <w:rsid w:val="0052127F"/>
    <w:rsid w:val="00522B32"/>
    <w:rsid w:val="00522B62"/>
    <w:rsid w:val="00522EE3"/>
    <w:rsid w:val="00523250"/>
    <w:rsid w:val="0052387A"/>
    <w:rsid w:val="00523975"/>
    <w:rsid w:val="00523C77"/>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27DAE"/>
    <w:rsid w:val="00527E98"/>
    <w:rsid w:val="005315CC"/>
    <w:rsid w:val="00531979"/>
    <w:rsid w:val="00531E18"/>
    <w:rsid w:val="00531F32"/>
    <w:rsid w:val="00532D37"/>
    <w:rsid w:val="0053329F"/>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1A"/>
    <w:rsid w:val="00542B36"/>
    <w:rsid w:val="00542F52"/>
    <w:rsid w:val="00542FB8"/>
    <w:rsid w:val="00543722"/>
    <w:rsid w:val="005438F4"/>
    <w:rsid w:val="00543D88"/>
    <w:rsid w:val="005444D7"/>
    <w:rsid w:val="0054486E"/>
    <w:rsid w:val="00544E25"/>
    <w:rsid w:val="00545085"/>
    <w:rsid w:val="0054557E"/>
    <w:rsid w:val="0054561D"/>
    <w:rsid w:val="005457E0"/>
    <w:rsid w:val="00545BB7"/>
    <w:rsid w:val="00545D5A"/>
    <w:rsid w:val="0054607F"/>
    <w:rsid w:val="00546118"/>
    <w:rsid w:val="005462C9"/>
    <w:rsid w:val="00547056"/>
    <w:rsid w:val="00547B1F"/>
    <w:rsid w:val="00547B72"/>
    <w:rsid w:val="00552037"/>
    <w:rsid w:val="005524A3"/>
    <w:rsid w:val="00552559"/>
    <w:rsid w:val="00553D14"/>
    <w:rsid w:val="00554642"/>
    <w:rsid w:val="005546A0"/>
    <w:rsid w:val="00554A2E"/>
    <w:rsid w:val="005553C5"/>
    <w:rsid w:val="00555E0D"/>
    <w:rsid w:val="0055653E"/>
    <w:rsid w:val="005565E0"/>
    <w:rsid w:val="00556C21"/>
    <w:rsid w:val="00556DF0"/>
    <w:rsid w:val="0055775D"/>
    <w:rsid w:val="00557923"/>
    <w:rsid w:val="005606AA"/>
    <w:rsid w:val="005608D2"/>
    <w:rsid w:val="005615EC"/>
    <w:rsid w:val="00561B42"/>
    <w:rsid w:val="00561C06"/>
    <w:rsid w:val="005620B4"/>
    <w:rsid w:val="0056270C"/>
    <w:rsid w:val="00563331"/>
    <w:rsid w:val="00563361"/>
    <w:rsid w:val="00563910"/>
    <w:rsid w:val="00563994"/>
    <w:rsid w:val="00563F29"/>
    <w:rsid w:val="005640E3"/>
    <w:rsid w:val="00564235"/>
    <w:rsid w:val="00564436"/>
    <w:rsid w:val="0056447C"/>
    <w:rsid w:val="00564594"/>
    <w:rsid w:val="00564620"/>
    <w:rsid w:val="00564EB8"/>
    <w:rsid w:val="0056561E"/>
    <w:rsid w:val="00565D18"/>
    <w:rsid w:val="00565D38"/>
    <w:rsid w:val="00566437"/>
    <w:rsid w:val="005665DC"/>
    <w:rsid w:val="005671B0"/>
    <w:rsid w:val="005671E4"/>
    <w:rsid w:val="005676FF"/>
    <w:rsid w:val="005679D4"/>
    <w:rsid w:val="00570028"/>
    <w:rsid w:val="0057007D"/>
    <w:rsid w:val="00570377"/>
    <w:rsid w:val="0057047B"/>
    <w:rsid w:val="005705CD"/>
    <w:rsid w:val="00570938"/>
    <w:rsid w:val="0057182C"/>
    <w:rsid w:val="00571E11"/>
    <w:rsid w:val="00571F5C"/>
    <w:rsid w:val="00572F7B"/>
    <w:rsid w:val="00572FDA"/>
    <w:rsid w:val="005733FE"/>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4FF2"/>
    <w:rsid w:val="005855BB"/>
    <w:rsid w:val="005859FC"/>
    <w:rsid w:val="00585AB4"/>
    <w:rsid w:val="00585BAF"/>
    <w:rsid w:val="0058686F"/>
    <w:rsid w:val="005874AF"/>
    <w:rsid w:val="00587774"/>
    <w:rsid w:val="0058797A"/>
    <w:rsid w:val="00590301"/>
    <w:rsid w:val="00590573"/>
    <w:rsid w:val="00590785"/>
    <w:rsid w:val="00591A61"/>
    <w:rsid w:val="00593541"/>
    <w:rsid w:val="00593A73"/>
    <w:rsid w:val="00593BEA"/>
    <w:rsid w:val="00593C6D"/>
    <w:rsid w:val="00593C6F"/>
    <w:rsid w:val="00594063"/>
    <w:rsid w:val="00594403"/>
    <w:rsid w:val="005944A8"/>
    <w:rsid w:val="00594D2B"/>
    <w:rsid w:val="0059506B"/>
    <w:rsid w:val="005951D6"/>
    <w:rsid w:val="00595330"/>
    <w:rsid w:val="00595961"/>
    <w:rsid w:val="00596E93"/>
    <w:rsid w:val="005970CE"/>
    <w:rsid w:val="0059749A"/>
    <w:rsid w:val="005974BF"/>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5BFE"/>
    <w:rsid w:val="005A6744"/>
    <w:rsid w:val="005A676E"/>
    <w:rsid w:val="005A7B21"/>
    <w:rsid w:val="005A7BEB"/>
    <w:rsid w:val="005A7E27"/>
    <w:rsid w:val="005B07C9"/>
    <w:rsid w:val="005B1131"/>
    <w:rsid w:val="005B137E"/>
    <w:rsid w:val="005B13BB"/>
    <w:rsid w:val="005B1659"/>
    <w:rsid w:val="005B1D4A"/>
    <w:rsid w:val="005B2896"/>
    <w:rsid w:val="005B3CD0"/>
    <w:rsid w:val="005B4298"/>
    <w:rsid w:val="005B42F7"/>
    <w:rsid w:val="005B4378"/>
    <w:rsid w:val="005B4A48"/>
    <w:rsid w:val="005B52CA"/>
    <w:rsid w:val="005B6236"/>
    <w:rsid w:val="005B6345"/>
    <w:rsid w:val="005B6853"/>
    <w:rsid w:val="005B6C0C"/>
    <w:rsid w:val="005B6FDF"/>
    <w:rsid w:val="005B79F7"/>
    <w:rsid w:val="005B7D03"/>
    <w:rsid w:val="005C01FA"/>
    <w:rsid w:val="005C0A3D"/>
    <w:rsid w:val="005C17C2"/>
    <w:rsid w:val="005C207F"/>
    <w:rsid w:val="005C21C8"/>
    <w:rsid w:val="005C314A"/>
    <w:rsid w:val="005C368F"/>
    <w:rsid w:val="005C3EB9"/>
    <w:rsid w:val="005C400B"/>
    <w:rsid w:val="005C437D"/>
    <w:rsid w:val="005C4684"/>
    <w:rsid w:val="005C4905"/>
    <w:rsid w:val="005C4996"/>
    <w:rsid w:val="005C4B76"/>
    <w:rsid w:val="005C4CE9"/>
    <w:rsid w:val="005C5109"/>
    <w:rsid w:val="005C5926"/>
    <w:rsid w:val="005C59C1"/>
    <w:rsid w:val="005C5BC5"/>
    <w:rsid w:val="005C5BF7"/>
    <w:rsid w:val="005C5D5D"/>
    <w:rsid w:val="005C5DFD"/>
    <w:rsid w:val="005C62FC"/>
    <w:rsid w:val="005C6831"/>
    <w:rsid w:val="005C6A7C"/>
    <w:rsid w:val="005C706E"/>
    <w:rsid w:val="005C7175"/>
    <w:rsid w:val="005D01FC"/>
    <w:rsid w:val="005D0878"/>
    <w:rsid w:val="005D0DA6"/>
    <w:rsid w:val="005D1038"/>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6C2B"/>
    <w:rsid w:val="005D7323"/>
    <w:rsid w:val="005D73AA"/>
    <w:rsid w:val="005E0A4D"/>
    <w:rsid w:val="005E113C"/>
    <w:rsid w:val="005E197D"/>
    <w:rsid w:val="005E27AF"/>
    <w:rsid w:val="005E28A3"/>
    <w:rsid w:val="005E2CE2"/>
    <w:rsid w:val="005E2FF4"/>
    <w:rsid w:val="005E3A60"/>
    <w:rsid w:val="005E40BB"/>
    <w:rsid w:val="005E4439"/>
    <w:rsid w:val="005E4473"/>
    <w:rsid w:val="005E46F0"/>
    <w:rsid w:val="005E4CCD"/>
    <w:rsid w:val="005E4D39"/>
    <w:rsid w:val="005E4E65"/>
    <w:rsid w:val="005E51B4"/>
    <w:rsid w:val="005E53C2"/>
    <w:rsid w:val="005E6612"/>
    <w:rsid w:val="005E7323"/>
    <w:rsid w:val="005E734B"/>
    <w:rsid w:val="005F0117"/>
    <w:rsid w:val="005F0429"/>
    <w:rsid w:val="005F0759"/>
    <w:rsid w:val="005F1044"/>
    <w:rsid w:val="005F1136"/>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30B"/>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23"/>
    <w:rsid w:val="00611F58"/>
    <w:rsid w:val="00611FDF"/>
    <w:rsid w:val="0061327A"/>
    <w:rsid w:val="00613458"/>
    <w:rsid w:val="006135C9"/>
    <w:rsid w:val="00613811"/>
    <w:rsid w:val="006140D7"/>
    <w:rsid w:val="00614667"/>
    <w:rsid w:val="006147CC"/>
    <w:rsid w:val="00614C74"/>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6F5"/>
    <w:rsid w:val="00625995"/>
    <w:rsid w:val="00627137"/>
    <w:rsid w:val="0062719C"/>
    <w:rsid w:val="006278D9"/>
    <w:rsid w:val="006306D4"/>
    <w:rsid w:val="00631213"/>
    <w:rsid w:val="006312C9"/>
    <w:rsid w:val="00631DF9"/>
    <w:rsid w:val="00631E88"/>
    <w:rsid w:val="00631F5E"/>
    <w:rsid w:val="00632160"/>
    <w:rsid w:val="00632282"/>
    <w:rsid w:val="00632D8D"/>
    <w:rsid w:val="006339D6"/>
    <w:rsid w:val="00634139"/>
    <w:rsid w:val="00634CB9"/>
    <w:rsid w:val="00635655"/>
    <w:rsid w:val="0063586A"/>
    <w:rsid w:val="00636576"/>
    <w:rsid w:val="006367A8"/>
    <w:rsid w:val="0063691A"/>
    <w:rsid w:val="00636C8C"/>
    <w:rsid w:val="00636D23"/>
    <w:rsid w:val="00637156"/>
    <w:rsid w:val="006371B2"/>
    <w:rsid w:val="0064076E"/>
    <w:rsid w:val="00640B9D"/>
    <w:rsid w:val="00641725"/>
    <w:rsid w:val="006423EA"/>
    <w:rsid w:val="006425C0"/>
    <w:rsid w:val="006427A5"/>
    <w:rsid w:val="00642F39"/>
    <w:rsid w:val="00642FC3"/>
    <w:rsid w:val="00643237"/>
    <w:rsid w:val="00643861"/>
    <w:rsid w:val="0064402B"/>
    <w:rsid w:val="006442D3"/>
    <w:rsid w:val="00644573"/>
    <w:rsid w:val="006451C6"/>
    <w:rsid w:val="00645936"/>
    <w:rsid w:val="00645B03"/>
    <w:rsid w:val="00645F67"/>
    <w:rsid w:val="00646237"/>
    <w:rsid w:val="00646644"/>
    <w:rsid w:val="00646E53"/>
    <w:rsid w:val="00646EE3"/>
    <w:rsid w:val="006473C5"/>
    <w:rsid w:val="00647709"/>
    <w:rsid w:val="00647C6D"/>
    <w:rsid w:val="00650043"/>
    <w:rsid w:val="00650463"/>
    <w:rsid w:val="00650A7D"/>
    <w:rsid w:val="006518DB"/>
    <w:rsid w:val="00651A6B"/>
    <w:rsid w:val="0065232B"/>
    <w:rsid w:val="006523D3"/>
    <w:rsid w:val="00652B2F"/>
    <w:rsid w:val="00652B48"/>
    <w:rsid w:val="00653ABC"/>
    <w:rsid w:val="0065416E"/>
    <w:rsid w:val="00654B1B"/>
    <w:rsid w:val="00654EC3"/>
    <w:rsid w:val="00655236"/>
    <w:rsid w:val="006553C6"/>
    <w:rsid w:val="006561C6"/>
    <w:rsid w:val="0065631A"/>
    <w:rsid w:val="00656A70"/>
    <w:rsid w:val="00657879"/>
    <w:rsid w:val="00657A3A"/>
    <w:rsid w:val="00657D93"/>
    <w:rsid w:val="006606F7"/>
    <w:rsid w:val="00661A77"/>
    <w:rsid w:val="00661D8B"/>
    <w:rsid w:val="006621F5"/>
    <w:rsid w:val="006627C0"/>
    <w:rsid w:val="00662D06"/>
    <w:rsid w:val="006631BA"/>
    <w:rsid w:val="00663681"/>
    <w:rsid w:val="006636CF"/>
    <w:rsid w:val="00663705"/>
    <w:rsid w:val="00663BFD"/>
    <w:rsid w:val="00664088"/>
    <w:rsid w:val="006640FB"/>
    <w:rsid w:val="00664168"/>
    <w:rsid w:val="00664D80"/>
    <w:rsid w:val="0066608E"/>
    <w:rsid w:val="00666175"/>
    <w:rsid w:val="0066686A"/>
    <w:rsid w:val="0066747D"/>
    <w:rsid w:val="00667992"/>
    <w:rsid w:val="0067140C"/>
    <w:rsid w:val="00671F2A"/>
    <w:rsid w:val="00672AF5"/>
    <w:rsid w:val="006733FA"/>
    <w:rsid w:val="0067350F"/>
    <w:rsid w:val="006742DB"/>
    <w:rsid w:val="00674427"/>
    <w:rsid w:val="0067480A"/>
    <w:rsid w:val="00674D03"/>
    <w:rsid w:val="00675702"/>
    <w:rsid w:val="00676956"/>
    <w:rsid w:val="00676AEB"/>
    <w:rsid w:val="00677279"/>
    <w:rsid w:val="00680075"/>
    <w:rsid w:val="006800DC"/>
    <w:rsid w:val="00680D90"/>
    <w:rsid w:val="00681D7C"/>
    <w:rsid w:val="00681D83"/>
    <w:rsid w:val="00681F8A"/>
    <w:rsid w:val="00682142"/>
    <w:rsid w:val="00682288"/>
    <w:rsid w:val="006827A0"/>
    <w:rsid w:val="00682E50"/>
    <w:rsid w:val="006837BC"/>
    <w:rsid w:val="00683A37"/>
    <w:rsid w:val="00683EDB"/>
    <w:rsid w:val="0068430B"/>
    <w:rsid w:val="006843F3"/>
    <w:rsid w:val="00684889"/>
    <w:rsid w:val="00685F73"/>
    <w:rsid w:val="00686366"/>
    <w:rsid w:val="00686729"/>
    <w:rsid w:val="00687118"/>
    <w:rsid w:val="00687E96"/>
    <w:rsid w:val="00690901"/>
    <w:rsid w:val="006909AA"/>
    <w:rsid w:val="006911A2"/>
    <w:rsid w:val="006915C9"/>
    <w:rsid w:val="00691DCB"/>
    <w:rsid w:val="0069208B"/>
    <w:rsid w:val="00692368"/>
    <w:rsid w:val="00692C94"/>
    <w:rsid w:val="006939B2"/>
    <w:rsid w:val="006951FB"/>
    <w:rsid w:val="00696D71"/>
    <w:rsid w:val="00697220"/>
    <w:rsid w:val="00697463"/>
    <w:rsid w:val="00697B8F"/>
    <w:rsid w:val="006A001A"/>
    <w:rsid w:val="006A028C"/>
    <w:rsid w:val="006A02E9"/>
    <w:rsid w:val="006A04CC"/>
    <w:rsid w:val="006A0C63"/>
    <w:rsid w:val="006A0D02"/>
    <w:rsid w:val="006A184E"/>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0D3"/>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C4"/>
    <w:rsid w:val="006B38E3"/>
    <w:rsid w:val="006B3DA4"/>
    <w:rsid w:val="006B4F0B"/>
    <w:rsid w:val="006B57DC"/>
    <w:rsid w:val="006B6875"/>
    <w:rsid w:val="006B6958"/>
    <w:rsid w:val="006B69ED"/>
    <w:rsid w:val="006B6A93"/>
    <w:rsid w:val="006B7D3F"/>
    <w:rsid w:val="006B7E1B"/>
    <w:rsid w:val="006C063A"/>
    <w:rsid w:val="006C1738"/>
    <w:rsid w:val="006C17A5"/>
    <w:rsid w:val="006C1CEB"/>
    <w:rsid w:val="006C27B1"/>
    <w:rsid w:val="006C287C"/>
    <w:rsid w:val="006C2B07"/>
    <w:rsid w:val="006C3080"/>
    <w:rsid w:val="006C3288"/>
    <w:rsid w:val="006C328A"/>
    <w:rsid w:val="006C32F4"/>
    <w:rsid w:val="006C378B"/>
    <w:rsid w:val="006C39BA"/>
    <w:rsid w:val="006C3BCA"/>
    <w:rsid w:val="006C4A84"/>
    <w:rsid w:val="006C4BD0"/>
    <w:rsid w:val="006C4DE3"/>
    <w:rsid w:val="006C4E94"/>
    <w:rsid w:val="006C5685"/>
    <w:rsid w:val="006C5A76"/>
    <w:rsid w:val="006C6004"/>
    <w:rsid w:val="006C6E43"/>
    <w:rsid w:val="006C726C"/>
    <w:rsid w:val="006C75AE"/>
    <w:rsid w:val="006C7BAB"/>
    <w:rsid w:val="006C7E5B"/>
    <w:rsid w:val="006D00CE"/>
    <w:rsid w:val="006D0A1D"/>
    <w:rsid w:val="006D0A98"/>
    <w:rsid w:val="006D0C74"/>
    <w:rsid w:val="006D0D37"/>
    <w:rsid w:val="006D16CF"/>
    <w:rsid w:val="006D1DA8"/>
    <w:rsid w:val="006D2892"/>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B23"/>
    <w:rsid w:val="006E5D43"/>
    <w:rsid w:val="006E5FA6"/>
    <w:rsid w:val="006E64DF"/>
    <w:rsid w:val="006E73B6"/>
    <w:rsid w:val="006E7A81"/>
    <w:rsid w:val="006F0275"/>
    <w:rsid w:val="006F0CB8"/>
    <w:rsid w:val="006F0F87"/>
    <w:rsid w:val="006F18C4"/>
    <w:rsid w:val="006F1B3E"/>
    <w:rsid w:val="006F2239"/>
    <w:rsid w:val="006F2CB9"/>
    <w:rsid w:val="006F3698"/>
    <w:rsid w:val="006F3991"/>
    <w:rsid w:val="006F4D5E"/>
    <w:rsid w:val="006F5326"/>
    <w:rsid w:val="006F58F0"/>
    <w:rsid w:val="006F5C2B"/>
    <w:rsid w:val="006F658D"/>
    <w:rsid w:val="006F680C"/>
    <w:rsid w:val="006F6935"/>
    <w:rsid w:val="006F709A"/>
    <w:rsid w:val="006F7280"/>
    <w:rsid w:val="006F764B"/>
    <w:rsid w:val="006F7E9A"/>
    <w:rsid w:val="006F7EF7"/>
    <w:rsid w:val="006F7F73"/>
    <w:rsid w:val="0070288B"/>
    <w:rsid w:val="00703D6A"/>
    <w:rsid w:val="007040AE"/>
    <w:rsid w:val="00705416"/>
    <w:rsid w:val="00705478"/>
    <w:rsid w:val="00705C51"/>
    <w:rsid w:val="00706319"/>
    <w:rsid w:val="00710132"/>
    <w:rsid w:val="00711003"/>
    <w:rsid w:val="0071136E"/>
    <w:rsid w:val="0071214D"/>
    <w:rsid w:val="00712987"/>
    <w:rsid w:val="00712AF1"/>
    <w:rsid w:val="00712ED5"/>
    <w:rsid w:val="00713366"/>
    <w:rsid w:val="00713CEB"/>
    <w:rsid w:val="00713D9C"/>
    <w:rsid w:val="007144C7"/>
    <w:rsid w:val="0071484C"/>
    <w:rsid w:val="007148C1"/>
    <w:rsid w:val="00714AE4"/>
    <w:rsid w:val="007152AF"/>
    <w:rsid w:val="0071550A"/>
    <w:rsid w:val="007157B8"/>
    <w:rsid w:val="00715CEF"/>
    <w:rsid w:val="00716076"/>
    <w:rsid w:val="0071654D"/>
    <w:rsid w:val="007172DD"/>
    <w:rsid w:val="00717A53"/>
    <w:rsid w:val="00720566"/>
    <w:rsid w:val="00720688"/>
    <w:rsid w:val="0072084E"/>
    <w:rsid w:val="00720D05"/>
    <w:rsid w:val="00720F97"/>
    <w:rsid w:val="00721367"/>
    <w:rsid w:val="007213D0"/>
    <w:rsid w:val="0072165A"/>
    <w:rsid w:val="00721CC4"/>
    <w:rsid w:val="0072279F"/>
    <w:rsid w:val="00723C0E"/>
    <w:rsid w:val="00723F84"/>
    <w:rsid w:val="00724237"/>
    <w:rsid w:val="00724557"/>
    <w:rsid w:val="007246A0"/>
    <w:rsid w:val="00724AF5"/>
    <w:rsid w:val="00724B54"/>
    <w:rsid w:val="00725A38"/>
    <w:rsid w:val="00725E7D"/>
    <w:rsid w:val="00726605"/>
    <w:rsid w:val="0072744D"/>
    <w:rsid w:val="007277F0"/>
    <w:rsid w:val="00727C63"/>
    <w:rsid w:val="00727EE4"/>
    <w:rsid w:val="007301A7"/>
    <w:rsid w:val="007307E0"/>
    <w:rsid w:val="00730ED3"/>
    <w:rsid w:val="00730F25"/>
    <w:rsid w:val="0073106A"/>
    <w:rsid w:val="00731135"/>
    <w:rsid w:val="00731CB2"/>
    <w:rsid w:val="007323E7"/>
    <w:rsid w:val="007328FD"/>
    <w:rsid w:val="0073295C"/>
    <w:rsid w:val="00732D4F"/>
    <w:rsid w:val="00732F37"/>
    <w:rsid w:val="00733001"/>
    <w:rsid w:val="007331C2"/>
    <w:rsid w:val="00733E45"/>
    <w:rsid w:val="0073415E"/>
    <w:rsid w:val="007348B1"/>
    <w:rsid w:val="007349C1"/>
    <w:rsid w:val="00735385"/>
    <w:rsid w:val="0073567F"/>
    <w:rsid w:val="00735972"/>
    <w:rsid w:val="00735ED0"/>
    <w:rsid w:val="00736F8A"/>
    <w:rsid w:val="0073706F"/>
    <w:rsid w:val="00737E88"/>
    <w:rsid w:val="007401C6"/>
    <w:rsid w:val="007402D1"/>
    <w:rsid w:val="007406A1"/>
    <w:rsid w:val="0074098A"/>
    <w:rsid w:val="00740BDE"/>
    <w:rsid w:val="00740C04"/>
    <w:rsid w:val="00741514"/>
    <w:rsid w:val="00741D66"/>
    <w:rsid w:val="00742732"/>
    <w:rsid w:val="0074292B"/>
    <w:rsid w:val="007438F3"/>
    <w:rsid w:val="00743B32"/>
    <w:rsid w:val="00745540"/>
    <w:rsid w:val="00745990"/>
    <w:rsid w:val="00746217"/>
    <w:rsid w:val="00746469"/>
    <w:rsid w:val="0074689C"/>
    <w:rsid w:val="00746A2C"/>
    <w:rsid w:val="00746B9D"/>
    <w:rsid w:val="00747296"/>
    <w:rsid w:val="00747455"/>
    <w:rsid w:val="00747F1B"/>
    <w:rsid w:val="007505D2"/>
    <w:rsid w:val="0075111F"/>
    <w:rsid w:val="00751290"/>
    <w:rsid w:val="00751DB7"/>
    <w:rsid w:val="00751E56"/>
    <w:rsid w:val="00751F5E"/>
    <w:rsid w:val="007525D6"/>
    <w:rsid w:val="00752FC9"/>
    <w:rsid w:val="00753485"/>
    <w:rsid w:val="007536A6"/>
    <w:rsid w:val="00753FFB"/>
    <w:rsid w:val="0075443A"/>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2E59"/>
    <w:rsid w:val="007632AD"/>
    <w:rsid w:val="0076382F"/>
    <w:rsid w:val="00764993"/>
    <w:rsid w:val="00764D8B"/>
    <w:rsid w:val="00764EA4"/>
    <w:rsid w:val="00764FD1"/>
    <w:rsid w:val="00765C82"/>
    <w:rsid w:val="007660CC"/>
    <w:rsid w:val="007661B6"/>
    <w:rsid w:val="00766540"/>
    <w:rsid w:val="007676C7"/>
    <w:rsid w:val="00770C12"/>
    <w:rsid w:val="00771F7A"/>
    <w:rsid w:val="0077223D"/>
    <w:rsid w:val="00772A1E"/>
    <w:rsid w:val="00772A8D"/>
    <w:rsid w:val="00772CF9"/>
    <w:rsid w:val="00772D95"/>
    <w:rsid w:val="00773817"/>
    <w:rsid w:val="00773F06"/>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5F70"/>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3E97"/>
    <w:rsid w:val="007951FD"/>
    <w:rsid w:val="00795AE8"/>
    <w:rsid w:val="00795CDF"/>
    <w:rsid w:val="00796CE2"/>
    <w:rsid w:val="00796E71"/>
    <w:rsid w:val="00797191"/>
    <w:rsid w:val="00797C73"/>
    <w:rsid w:val="007A020A"/>
    <w:rsid w:val="007A0417"/>
    <w:rsid w:val="007A05FD"/>
    <w:rsid w:val="007A076B"/>
    <w:rsid w:val="007A0840"/>
    <w:rsid w:val="007A0A73"/>
    <w:rsid w:val="007A0AAF"/>
    <w:rsid w:val="007A0F6B"/>
    <w:rsid w:val="007A1641"/>
    <w:rsid w:val="007A19A6"/>
    <w:rsid w:val="007A22F7"/>
    <w:rsid w:val="007A283E"/>
    <w:rsid w:val="007A2987"/>
    <w:rsid w:val="007A2CF7"/>
    <w:rsid w:val="007A2DC9"/>
    <w:rsid w:val="007A2F03"/>
    <w:rsid w:val="007A4565"/>
    <w:rsid w:val="007A5126"/>
    <w:rsid w:val="007A5283"/>
    <w:rsid w:val="007A674A"/>
    <w:rsid w:val="007A7534"/>
    <w:rsid w:val="007B117C"/>
    <w:rsid w:val="007B1343"/>
    <w:rsid w:val="007B1885"/>
    <w:rsid w:val="007B1A99"/>
    <w:rsid w:val="007B1C53"/>
    <w:rsid w:val="007B1D0E"/>
    <w:rsid w:val="007B1F09"/>
    <w:rsid w:val="007B3B35"/>
    <w:rsid w:val="007B3F82"/>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287"/>
    <w:rsid w:val="007C3A69"/>
    <w:rsid w:val="007C3FA5"/>
    <w:rsid w:val="007C43A6"/>
    <w:rsid w:val="007C48B4"/>
    <w:rsid w:val="007C496D"/>
    <w:rsid w:val="007C4C5D"/>
    <w:rsid w:val="007C523A"/>
    <w:rsid w:val="007C5998"/>
    <w:rsid w:val="007C5C78"/>
    <w:rsid w:val="007C5F7B"/>
    <w:rsid w:val="007C60F7"/>
    <w:rsid w:val="007C6819"/>
    <w:rsid w:val="007C7830"/>
    <w:rsid w:val="007C7B86"/>
    <w:rsid w:val="007D0E0D"/>
    <w:rsid w:val="007D0EAA"/>
    <w:rsid w:val="007D1833"/>
    <w:rsid w:val="007D18A8"/>
    <w:rsid w:val="007D1F60"/>
    <w:rsid w:val="007D2009"/>
    <w:rsid w:val="007D2899"/>
    <w:rsid w:val="007D2D2A"/>
    <w:rsid w:val="007D31A8"/>
    <w:rsid w:val="007D3243"/>
    <w:rsid w:val="007D3C7C"/>
    <w:rsid w:val="007D4165"/>
    <w:rsid w:val="007D44DA"/>
    <w:rsid w:val="007D48C0"/>
    <w:rsid w:val="007D4DDE"/>
    <w:rsid w:val="007D5A50"/>
    <w:rsid w:val="007D5AF7"/>
    <w:rsid w:val="007D5DCD"/>
    <w:rsid w:val="007D6169"/>
    <w:rsid w:val="007D6ACE"/>
    <w:rsid w:val="007D6C3D"/>
    <w:rsid w:val="007D6D3A"/>
    <w:rsid w:val="007D77B8"/>
    <w:rsid w:val="007D7DC9"/>
    <w:rsid w:val="007E0495"/>
    <w:rsid w:val="007E0AEF"/>
    <w:rsid w:val="007E0CFE"/>
    <w:rsid w:val="007E10DA"/>
    <w:rsid w:val="007E1465"/>
    <w:rsid w:val="007E15A5"/>
    <w:rsid w:val="007E1732"/>
    <w:rsid w:val="007E259D"/>
    <w:rsid w:val="007E29C5"/>
    <w:rsid w:val="007E2C1B"/>
    <w:rsid w:val="007E2E6A"/>
    <w:rsid w:val="007E300D"/>
    <w:rsid w:val="007E3B77"/>
    <w:rsid w:val="007E4CF0"/>
    <w:rsid w:val="007E6708"/>
    <w:rsid w:val="007E6EFD"/>
    <w:rsid w:val="007F00F6"/>
    <w:rsid w:val="007F1560"/>
    <w:rsid w:val="007F176E"/>
    <w:rsid w:val="007F1A07"/>
    <w:rsid w:val="007F1C77"/>
    <w:rsid w:val="007F1F15"/>
    <w:rsid w:val="007F26E1"/>
    <w:rsid w:val="007F30FC"/>
    <w:rsid w:val="007F37D8"/>
    <w:rsid w:val="007F3E9E"/>
    <w:rsid w:val="007F495E"/>
    <w:rsid w:val="007F4975"/>
    <w:rsid w:val="007F564D"/>
    <w:rsid w:val="007F57DB"/>
    <w:rsid w:val="007F6946"/>
    <w:rsid w:val="007F6C8D"/>
    <w:rsid w:val="007F71CD"/>
    <w:rsid w:val="007F73CC"/>
    <w:rsid w:val="007F7534"/>
    <w:rsid w:val="007F7BC4"/>
    <w:rsid w:val="007F7D97"/>
    <w:rsid w:val="008002BD"/>
    <w:rsid w:val="008008C9"/>
    <w:rsid w:val="00801CF3"/>
    <w:rsid w:val="0080234B"/>
    <w:rsid w:val="00802572"/>
    <w:rsid w:val="00802A09"/>
    <w:rsid w:val="00803786"/>
    <w:rsid w:val="008037D5"/>
    <w:rsid w:val="00803CE7"/>
    <w:rsid w:val="008040CF"/>
    <w:rsid w:val="00804A9E"/>
    <w:rsid w:val="008052C6"/>
    <w:rsid w:val="00805B4B"/>
    <w:rsid w:val="00805D32"/>
    <w:rsid w:val="00806526"/>
    <w:rsid w:val="00806DD5"/>
    <w:rsid w:val="00806ED8"/>
    <w:rsid w:val="008070FA"/>
    <w:rsid w:val="0080717B"/>
    <w:rsid w:val="00810D5F"/>
    <w:rsid w:val="00811395"/>
    <w:rsid w:val="008116A5"/>
    <w:rsid w:val="00812621"/>
    <w:rsid w:val="00812989"/>
    <w:rsid w:val="00812D1C"/>
    <w:rsid w:val="008132DB"/>
    <w:rsid w:val="008141B8"/>
    <w:rsid w:val="00814202"/>
    <w:rsid w:val="008142AF"/>
    <w:rsid w:val="008144B8"/>
    <w:rsid w:val="00814B53"/>
    <w:rsid w:val="00814E21"/>
    <w:rsid w:val="00814E52"/>
    <w:rsid w:val="00815368"/>
    <w:rsid w:val="008157E2"/>
    <w:rsid w:val="00815820"/>
    <w:rsid w:val="00816341"/>
    <w:rsid w:val="00816499"/>
    <w:rsid w:val="008165E6"/>
    <w:rsid w:val="0081681B"/>
    <w:rsid w:val="00816871"/>
    <w:rsid w:val="00817003"/>
    <w:rsid w:val="008176D4"/>
    <w:rsid w:val="008179A7"/>
    <w:rsid w:val="008203BE"/>
    <w:rsid w:val="0082124E"/>
    <w:rsid w:val="00822A4D"/>
    <w:rsid w:val="00822B38"/>
    <w:rsid w:val="00823B8C"/>
    <w:rsid w:val="00823C52"/>
    <w:rsid w:val="00823C9B"/>
    <w:rsid w:val="0082445B"/>
    <w:rsid w:val="00824622"/>
    <w:rsid w:val="008247D1"/>
    <w:rsid w:val="008247F4"/>
    <w:rsid w:val="00824B4F"/>
    <w:rsid w:val="008254D3"/>
    <w:rsid w:val="00826060"/>
    <w:rsid w:val="00826A2A"/>
    <w:rsid w:val="00826A3B"/>
    <w:rsid w:val="00826CF9"/>
    <w:rsid w:val="00826FC3"/>
    <w:rsid w:val="00827AB8"/>
    <w:rsid w:val="008303A9"/>
    <w:rsid w:val="00830556"/>
    <w:rsid w:val="008305E2"/>
    <w:rsid w:val="00830EC3"/>
    <w:rsid w:val="0083148E"/>
    <w:rsid w:val="008315B7"/>
    <w:rsid w:val="00831CED"/>
    <w:rsid w:val="008338C4"/>
    <w:rsid w:val="00834A9B"/>
    <w:rsid w:val="00834C43"/>
    <w:rsid w:val="008352D6"/>
    <w:rsid w:val="00836825"/>
    <w:rsid w:val="008369FD"/>
    <w:rsid w:val="00836C24"/>
    <w:rsid w:val="00836E4C"/>
    <w:rsid w:val="008379AD"/>
    <w:rsid w:val="00840B51"/>
    <w:rsid w:val="008413AD"/>
    <w:rsid w:val="00841BF3"/>
    <w:rsid w:val="00841F4B"/>
    <w:rsid w:val="00841F65"/>
    <w:rsid w:val="008423B3"/>
    <w:rsid w:val="008429A0"/>
    <w:rsid w:val="00842A66"/>
    <w:rsid w:val="00843023"/>
    <w:rsid w:val="00843714"/>
    <w:rsid w:val="00843ED1"/>
    <w:rsid w:val="00844A01"/>
    <w:rsid w:val="00845628"/>
    <w:rsid w:val="00845919"/>
    <w:rsid w:val="00845B95"/>
    <w:rsid w:val="008462FC"/>
    <w:rsid w:val="008466A4"/>
    <w:rsid w:val="00846DC9"/>
    <w:rsid w:val="00847499"/>
    <w:rsid w:val="0084762B"/>
    <w:rsid w:val="00847C28"/>
    <w:rsid w:val="00847DAC"/>
    <w:rsid w:val="00847E5E"/>
    <w:rsid w:val="00851907"/>
    <w:rsid w:val="00851FF3"/>
    <w:rsid w:val="008521C0"/>
    <w:rsid w:val="00852D3A"/>
    <w:rsid w:val="008538CC"/>
    <w:rsid w:val="00854584"/>
    <w:rsid w:val="00854780"/>
    <w:rsid w:val="00855AC3"/>
    <w:rsid w:val="00855B0D"/>
    <w:rsid w:val="00855FFF"/>
    <w:rsid w:val="00856AE2"/>
    <w:rsid w:val="00856C89"/>
    <w:rsid w:val="008575A4"/>
    <w:rsid w:val="0086002E"/>
    <w:rsid w:val="008600F6"/>
    <w:rsid w:val="0086043B"/>
    <w:rsid w:val="008605AD"/>
    <w:rsid w:val="00860F28"/>
    <w:rsid w:val="0086184D"/>
    <w:rsid w:val="00861BC3"/>
    <w:rsid w:val="00861CE0"/>
    <w:rsid w:val="00861FD5"/>
    <w:rsid w:val="00862D77"/>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67F"/>
    <w:rsid w:val="008737A5"/>
    <w:rsid w:val="008739D1"/>
    <w:rsid w:val="00873E79"/>
    <w:rsid w:val="008743AA"/>
    <w:rsid w:val="00874D5F"/>
    <w:rsid w:val="00874EC5"/>
    <w:rsid w:val="0087555B"/>
    <w:rsid w:val="00875689"/>
    <w:rsid w:val="008758A6"/>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3CA4"/>
    <w:rsid w:val="00884072"/>
    <w:rsid w:val="0088437C"/>
    <w:rsid w:val="00884ADA"/>
    <w:rsid w:val="00884D46"/>
    <w:rsid w:val="008851A6"/>
    <w:rsid w:val="00885565"/>
    <w:rsid w:val="008855C0"/>
    <w:rsid w:val="008857FB"/>
    <w:rsid w:val="00885B17"/>
    <w:rsid w:val="00886161"/>
    <w:rsid w:val="00886458"/>
    <w:rsid w:val="0088676E"/>
    <w:rsid w:val="0088735E"/>
    <w:rsid w:val="008901D4"/>
    <w:rsid w:val="00890219"/>
    <w:rsid w:val="00890571"/>
    <w:rsid w:val="00890EF0"/>
    <w:rsid w:val="008914A9"/>
    <w:rsid w:val="00892196"/>
    <w:rsid w:val="00892E63"/>
    <w:rsid w:val="00893259"/>
    <w:rsid w:val="0089384E"/>
    <w:rsid w:val="00894127"/>
    <w:rsid w:val="00894B69"/>
    <w:rsid w:val="00895231"/>
    <w:rsid w:val="00895524"/>
    <w:rsid w:val="00896456"/>
    <w:rsid w:val="008968BF"/>
    <w:rsid w:val="00896C6D"/>
    <w:rsid w:val="00896F4F"/>
    <w:rsid w:val="00897941"/>
    <w:rsid w:val="008979F5"/>
    <w:rsid w:val="008A076E"/>
    <w:rsid w:val="008A08CB"/>
    <w:rsid w:val="008A26A5"/>
    <w:rsid w:val="008A2DAE"/>
    <w:rsid w:val="008A3FA1"/>
    <w:rsid w:val="008A41E9"/>
    <w:rsid w:val="008A440D"/>
    <w:rsid w:val="008A48A4"/>
    <w:rsid w:val="008A4DB4"/>
    <w:rsid w:val="008A4F6F"/>
    <w:rsid w:val="008A5271"/>
    <w:rsid w:val="008A6612"/>
    <w:rsid w:val="008A6F2E"/>
    <w:rsid w:val="008A6F53"/>
    <w:rsid w:val="008A70A9"/>
    <w:rsid w:val="008A7339"/>
    <w:rsid w:val="008A7E4C"/>
    <w:rsid w:val="008A7E8D"/>
    <w:rsid w:val="008A7FB4"/>
    <w:rsid w:val="008B0D6D"/>
    <w:rsid w:val="008B1754"/>
    <w:rsid w:val="008B1C1E"/>
    <w:rsid w:val="008B1E43"/>
    <w:rsid w:val="008B1FF6"/>
    <w:rsid w:val="008B2EE1"/>
    <w:rsid w:val="008B334B"/>
    <w:rsid w:val="008B369C"/>
    <w:rsid w:val="008B4FAB"/>
    <w:rsid w:val="008B597E"/>
    <w:rsid w:val="008B5AD6"/>
    <w:rsid w:val="008B68BC"/>
    <w:rsid w:val="008C0361"/>
    <w:rsid w:val="008C08AF"/>
    <w:rsid w:val="008C0AF5"/>
    <w:rsid w:val="008C1264"/>
    <w:rsid w:val="008C1B9D"/>
    <w:rsid w:val="008C2010"/>
    <w:rsid w:val="008C3695"/>
    <w:rsid w:val="008C40D4"/>
    <w:rsid w:val="008C44B3"/>
    <w:rsid w:val="008C4823"/>
    <w:rsid w:val="008C4B5B"/>
    <w:rsid w:val="008C4BBB"/>
    <w:rsid w:val="008C5EDF"/>
    <w:rsid w:val="008C625E"/>
    <w:rsid w:val="008C6332"/>
    <w:rsid w:val="008C668C"/>
    <w:rsid w:val="008C668E"/>
    <w:rsid w:val="008C6797"/>
    <w:rsid w:val="008C6B0C"/>
    <w:rsid w:val="008C7252"/>
    <w:rsid w:val="008C7603"/>
    <w:rsid w:val="008C7DBB"/>
    <w:rsid w:val="008D022B"/>
    <w:rsid w:val="008D0408"/>
    <w:rsid w:val="008D094F"/>
    <w:rsid w:val="008D1183"/>
    <w:rsid w:val="008D1269"/>
    <w:rsid w:val="008D156B"/>
    <w:rsid w:val="008D164B"/>
    <w:rsid w:val="008D17E0"/>
    <w:rsid w:val="008D1F1B"/>
    <w:rsid w:val="008D2D63"/>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49C5"/>
    <w:rsid w:val="008E5B82"/>
    <w:rsid w:val="008E5CB6"/>
    <w:rsid w:val="008E5D31"/>
    <w:rsid w:val="008E5E45"/>
    <w:rsid w:val="008E6866"/>
    <w:rsid w:val="008E6952"/>
    <w:rsid w:val="008E69D4"/>
    <w:rsid w:val="008E7003"/>
    <w:rsid w:val="008E745C"/>
    <w:rsid w:val="008E7BFE"/>
    <w:rsid w:val="008E7CD5"/>
    <w:rsid w:val="008F0298"/>
    <w:rsid w:val="008F0409"/>
    <w:rsid w:val="008F05C9"/>
    <w:rsid w:val="008F0996"/>
    <w:rsid w:val="008F0BEA"/>
    <w:rsid w:val="008F0C75"/>
    <w:rsid w:val="008F181D"/>
    <w:rsid w:val="008F232E"/>
    <w:rsid w:val="008F2802"/>
    <w:rsid w:val="008F2DB9"/>
    <w:rsid w:val="008F34E4"/>
    <w:rsid w:val="008F36E1"/>
    <w:rsid w:val="008F383C"/>
    <w:rsid w:val="008F38B5"/>
    <w:rsid w:val="008F3F3F"/>
    <w:rsid w:val="008F4290"/>
    <w:rsid w:val="008F4761"/>
    <w:rsid w:val="008F4C9A"/>
    <w:rsid w:val="008F4F87"/>
    <w:rsid w:val="008F4FED"/>
    <w:rsid w:val="008F501D"/>
    <w:rsid w:val="008F52FC"/>
    <w:rsid w:val="008F5396"/>
    <w:rsid w:val="008F5B0C"/>
    <w:rsid w:val="008F5B19"/>
    <w:rsid w:val="008F6ABC"/>
    <w:rsid w:val="008F705D"/>
    <w:rsid w:val="008F73A1"/>
    <w:rsid w:val="008F7615"/>
    <w:rsid w:val="008F7910"/>
    <w:rsid w:val="008F7995"/>
    <w:rsid w:val="00900226"/>
    <w:rsid w:val="009015A0"/>
    <w:rsid w:val="00901FA1"/>
    <w:rsid w:val="00902FC7"/>
    <w:rsid w:val="00903618"/>
    <w:rsid w:val="00903676"/>
    <w:rsid w:val="0090473D"/>
    <w:rsid w:val="00904DD0"/>
    <w:rsid w:val="0090533C"/>
    <w:rsid w:val="009053ED"/>
    <w:rsid w:val="00905C9C"/>
    <w:rsid w:val="00905DDB"/>
    <w:rsid w:val="00906F62"/>
    <w:rsid w:val="0090746A"/>
    <w:rsid w:val="00907479"/>
    <w:rsid w:val="00911C9B"/>
    <w:rsid w:val="00912526"/>
    <w:rsid w:val="009128FD"/>
    <w:rsid w:val="009134DF"/>
    <w:rsid w:val="00913AA7"/>
    <w:rsid w:val="00913CEA"/>
    <w:rsid w:val="00914581"/>
    <w:rsid w:val="00916337"/>
    <w:rsid w:val="009165DA"/>
    <w:rsid w:val="00917B86"/>
    <w:rsid w:val="0092048A"/>
    <w:rsid w:val="009217E4"/>
    <w:rsid w:val="00921B7A"/>
    <w:rsid w:val="009229BE"/>
    <w:rsid w:val="00922E89"/>
    <w:rsid w:val="00923CD9"/>
    <w:rsid w:val="00923F0B"/>
    <w:rsid w:val="0092436D"/>
    <w:rsid w:val="00924430"/>
    <w:rsid w:val="0092467A"/>
    <w:rsid w:val="009248AC"/>
    <w:rsid w:val="00925371"/>
    <w:rsid w:val="009259E3"/>
    <w:rsid w:val="00927520"/>
    <w:rsid w:val="00927D7A"/>
    <w:rsid w:val="00927FC6"/>
    <w:rsid w:val="0093005C"/>
    <w:rsid w:val="00930E13"/>
    <w:rsid w:val="00930FC1"/>
    <w:rsid w:val="0093143A"/>
    <w:rsid w:val="0093173A"/>
    <w:rsid w:val="0093199C"/>
    <w:rsid w:val="00931F2F"/>
    <w:rsid w:val="00932AF9"/>
    <w:rsid w:val="00932B9F"/>
    <w:rsid w:val="009330D5"/>
    <w:rsid w:val="00933659"/>
    <w:rsid w:val="00933A43"/>
    <w:rsid w:val="00933F18"/>
    <w:rsid w:val="00934A4F"/>
    <w:rsid w:val="00935504"/>
    <w:rsid w:val="00935760"/>
    <w:rsid w:val="00940115"/>
    <w:rsid w:val="009410F5"/>
    <w:rsid w:val="009417FF"/>
    <w:rsid w:val="009418E4"/>
    <w:rsid w:val="00941F69"/>
    <w:rsid w:val="0094200E"/>
    <w:rsid w:val="00942E01"/>
    <w:rsid w:val="00942FBA"/>
    <w:rsid w:val="00943D97"/>
    <w:rsid w:val="00944585"/>
    <w:rsid w:val="00944ED2"/>
    <w:rsid w:val="00945681"/>
    <w:rsid w:val="009459ED"/>
    <w:rsid w:val="00945D2A"/>
    <w:rsid w:val="00947373"/>
    <w:rsid w:val="0094758A"/>
    <w:rsid w:val="00950137"/>
    <w:rsid w:val="0095015C"/>
    <w:rsid w:val="0095055C"/>
    <w:rsid w:val="00950640"/>
    <w:rsid w:val="00950831"/>
    <w:rsid w:val="009512B4"/>
    <w:rsid w:val="009514B5"/>
    <w:rsid w:val="00951BA9"/>
    <w:rsid w:val="00952565"/>
    <w:rsid w:val="00952BD7"/>
    <w:rsid w:val="00953D91"/>
    <w:rsid w:val="00953EB5"/>
    <w:rsid w:val="00954B7B"/>
    <w:rsid w:val="00955353"/>
    <w:rsid w:val="00955E56"/>
    <w:rsid w:val="00956133"/>
    <w:rsid w:val="009561D9"/>
    <w:rsid w:val="0095730B"/>
    <w:rsid w:val="0095757A"/>
    <w:rsid w:val="00957AC0"/>
    <w:rsid w:val="009612F6"/>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9EB"/>
    <w:rsid w:val="00967C38"/>
    <w:rsid w:val="00967C3A"/>
    <w:rsid w:val="009717F9"/>
    <w:rsid w:val="00971BA1"/>
    <w:rsid w:val="0097243D"/>
    <w:rsid w:val="00972709"/>
    <w:rsid w:val="00973A85"/>
    <w:rsid w:val="00973BD4"/>
    <w:rsid w:val="00973EDA"/>
    <w:rsid w:val="0097496E"/>
    <w:rsid w:val="00974A8F"/>
    <w:rsid w:val="00974C06"/>
    <w:rsid w:val="00975B0D"/>
    <w:rsid w:val="00975CBF"/>
    <w:rsid w:val="00975DBB"/>
    <w:rsid w:val="00975F80"/>
    <w:rsid w:val="009766D8"/>
    <w:rsid w:val="00977118"/>
    <w:rsid w:val="0097767A"/>
    <w:rsid w:val="0098037B"/>
    <w:rsid w:val="0098064D"/>
    <w:rsid w:val="00982601"/>
    <w:rsid w:val="0098284E"/>
    <w:rsid w:val="00982B7E"/>
    <w:rsid w:val="00982D36"/>
    <w:rsid w:val="00983A56"/>
    <w:rsid w:val="0098467E"/>
    <w:rsid w:val="00985A63"/>
    <w:rsid w:val="00985D13"/>
    <w:rsid w:val="009867DA"/>
    <w:rsid w:val="00987F00"/>
    <w:rsid w:val="00987FDE"/>
    <w:rsid w:val="00990514"/>
    <w:rsid w:val="009907FD"/>
    <w:rsid w:val="00991447"/>
    <w:rsid w:val="00992169"/>
    <w:rsid w:val="009921A2"/>
    <w:rsid w:val="00992A97"/>
    <w:rsid w:val="00992B2F"/>
    <w:rsid w:val="00992D9E"/>
    <w:rsid w:val="00992F52"/>
    <w:rsid w:val="0099398B"/>
    <w:rsid w:val="00993C96"/>
    <w:rsid w:val="00994797"/>
    <w:rsid w:val="009956E8"/>
    <w:rsid w:val="00995E30"/>
    <w:rsid w:val="00996A87"/>
    <w:rsid w:val="00996B1A"/>
    <w:rsid w:val="00996DD0"/>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3699"/>
    <w:rsid w:val="009B4CF1"/>
    <w:rsid w:val="009B52C3"/>
    <w:rsid w:val="009B535A"/>
    <w:rsid w:val="009B55AE"/>
    <w:rsid w:val="009B5BF7"/>
    <w:rsid w:val="009B61CE"/>
    <w:rsid w:val="009B61EE"/>
    <w:rsid w:val="009B64E7"/>
    <w:rsid w:val="009B6689"/>
    <w:rsid w:val="009B67B1"/>
    <w:rsid w:val="009B7018"/>
    <w:rsid w:val="009B79AB"/>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5978"/>
    <w:rsid w:val="009C60C7"/>
    <w:rsid w:val="009C65FB"/>
    <w:rsid w:val="009C6709"/>
    <w:rsid w:val="009C69A2"/>
    <w:rsid w:val="009D0902"/>
    <w:rsid w:val="009D0D3D"/>
    <w:rsid w:val="009D1840"/>
    <w:rsid w:val="009D1853"/>
    <w:rsid w:val="009D2361"/>
    <w:rsid w:val="009D323B"/>
    <w:rsid w:val="009D3D34"/>
    <w:rsid w:val="009D4A68"/>
    <w:rsid w:val="009D4AE3"/>
    <w:rsid w:val="009D4FD1"/>
    <w:rsid w:val="009D503E"/>
    <w:rsid w:val="009D5A61"/>
    <w:rsid w:val="009D6B46"/>
    <w:rsid w:val="009D6E65"/>
    <w:rsid w:val="009D7509"/>
    <w:rsid w:val="009D779A"/>
    <w:rsid w:val="009D7DD2"/>
    <w:rsid w:val="009E0CD6"/>
    <w:rsid w:val="009E0F69"/>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0DB"/>
    <w:rsid w:val="009F35D7"/>
    <w:rsid w:val="009F37D7"/>
    <w:rsid w:val="009F443B"/>
    <w:rsid w:val="009F4922"/>
    <w:rsid w:val="009F4B47"/>
    <w:rsid w:val="009F5703"/>
    <w:rsid w:val="009F6258"/>
    <w:rsid w:val="009F6C9E"/>
    <w:rsid w:val="009F72E4"/>
    <w:rsid w:val="009F7392"/>
    <w:rsid w:val="009F73D9"/>
    <w:rsid w:val="009F75E2"/>
    <w:rsid w:val="009F7CA4"/>
    <w:rsid w:val="009F7E1E"/>
    <w:rsid w:val="00A001CE"/>
    <w:rsid w:val="00A00361"/>
    <w:rsid w:val="00A006D8"/>
    <w:rsid w:val="00A0083C"/>
    <w:rsid w:val="00A010F5"/>
    <w:rsid w:val="00A0153F"/>
    <w:rsid w:val="00A01C81"/>
    <w:rsid w:val="00A0230E"/>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5CBF"/>
    <w:rsid w:val="00A06D8D"/>
    <w:rsid w:val="00A070CE"/>
    <w:rsid w:val="00A072E0"/>
    <w:rsid w:val="00A07992"/>
    <w:rsid w:val="00A07C7D"/>
    <w:rsid w:val="00A07ECB"/>
    <w:rsid w:val="00A106B9"/>
    <w:rsid w:val="00A114A3"/>
    <w:rsid w:val="00A11899"/>
    <w:rsid w:val="00A120D1"/>
    <w:rsid w:val="00A123A3"/>
    <w:rsid w:val="00A125CB"/>
    <w:rsid w:val="00A132C9"/>
    <w:rsid w:val="00A13466"/>
    <w:rsid w:val="00A13DDE"/>
    <w:rsid w:val="00A14921"/>
    <w:rsid w:val="00A14EBD"/>
    <w:rsid w:val="00A1519A"/>
    <w:rsid w:val="00A15A3E"/>
    <w:rsid w:val="00A15B2A"/>
    <w:rsid w:val="00A15B6A"/>
    <w:rsid w:val="00A1638B"/>
    <w:rsid w:val="00A176BD"/>
    <w:rsid w:val="00A17736"/>
    <w:rsid w:val="00A178BB"/>
    <w:rsid w:val="00A17C27"/>
    <w:rsid w:val="00A17F0B"/>
    <w:rsid w:val="00A20B94"/>
    <w:rsid w:val="00A218C4"/>
    <w:rsid w:val="00A21DD3"/>
    <w:rsid w:val="00A21F4F"/>
    <w:rsid w:val="00A223AA"/>
    <w:rsid w:val="00A224AB"/>
    <w:rsid w:val="00A227EB"/>
    <w:rsid w:val="00A22834"/>
    <w:rsid w:val="00A22C43"/>
    <w:rsid w:val="00A22FF2"/>
    <w:rsid w:val="00A23240"/>
    <w:rsid w:val="00A23922"/>
    <w:rsid w:val="00A2483F"/>
    <w:rsid w:val="00A249D1"/>
    <w:rsid w:val="00A24A51"/>
    <w:rsid w:val="00A24D01"/>
    <w:rsid w:val="00A25522"/>
    <w:rsid w:val="00A258DF"/>
    <w:rsid w:val="00A25B7C"/>
    <w:rsid w:val="00A2600C"/>
    <w:rsid w:val="00A266B0"/>
    <w:rsid w:val="00A26CAA"/>
    <w:rsid w:val="00A27155"/>
    <w:rsid w:val="00A274F8"/>
    <w:rsid w:val="00A27861"/>
    <w:rsid w:val="00A27893"/>
    <w:rsid w:val="00A30C3F"/>
    <w:rsid w:val="00A30DBF"/>
    <w:rsid w:val="00A3108B"/>
    <w:rsid w:val="00A31255"/>
    <w:rsid w:val="00A32A33"/>
    <w:rsid w:val="00A3319A"/>
    <w:rsid w:val="00A333A4"/>
    <w:rsid w:val="00A33A8C"/>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494"/>
    <w:rsid w:val="00A40AC1"/>
    <w:rsid w:val="00A40C37"/>
    <w:rsid w:val="00A41086"/>
    <w:rsid w:val="00A41283"/>
    <w:rsid w:val="00A41650"/>
    <w:rsid w:val="00A4169C"/>
    <w:rsid w:val="00A41C13"/>
    <w:rsid w:val="00A42313"/>
    <w:rsid w:val="00A42CFC"/>
    <w:rsid w:val="00A43802"/>
    <w:rsid w:val="00A439B1"/>
    <w:rsid w:val="00A44120"/>
    <w:rsid w:val="00A441C4"/>
    <w:rsid w:val="00A447ED"/>
    <w:rsid w:val="00A44C3E"/>
    <w:rsid w:val="00A455BF"/>
    <w:rsid w:val="00A457A9"/>
    <w:rsid w:val="00A45808"/>
    <w:rsid w:val="00A472B7"/>
    <w:rsid w:val="00A473A0"/>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5B57"/>
    <w:rsid w:val="00A55B9B"/>
    <w:rsid w:val="00A569B3"/>
    <w:rsid w:val="00A56BCA"/>
    <w:rsid w:val="00A572FA"/>
    <w:rsid w:val="00A57809"/>
    <w:rsid w:val="00A57F3A"/>
    <w:rsid w:val="00A605AF"/>
    <w:rsid w:val="00A60FF9"/>
    <w:rsid w:val="00A61C15"/>
    <w:rsid w:val="00A62310"/>
    <w:rsid w:val="00A62626"/>
    <w:rsid w:val="00A626BB"/>
    <w:rsid w:val="00A62729"/>
    <w:rsid w:val="00A638AD"/>
    <w:rsid w:val="00A63E67"/>
    <w:rsid w:val="00A6413F"/>
    <w:rsid w:val="00A646CC"/>
    <w:rsid w:val="00A6484C"/>
    <w:rsid w:val="00A6486C"/>
    <w:rsid w:val="00A65187"/>
    <w:rsid w:val="00A6577C"/>
    <w:rsid w:val="00A65ADD"/>
    <w:rsid w:val="00A66232"/>
    <w:rsid w:val="00A66D28"/>
    <w:rsid w:val="00A67C28"/>
    <w:rsid w:val="00A7040B"/>
    <w:rsid w:val="00A70D3E"/>
    <w:rsid w:val="00A71268"/>
    <w:rsid w:val="00A7152D"/>
    <w:rsid w:val="00A71934"/>
    <w:rsid w:val="00A71AE0"/>
    <w:rsid w:val="00A723D7"/>
    <w:rsid w:val="00A7259E"/>
    <w:rsid w:val="00A736D4"/>
    <w:rsid w:val="00A73937"/>
    <w:rsid w:val="00A73E3B"/>
    <w:rsid w:val="00A741B0"/>
    <w:rsid w:val="00A74241"/>
    <w:rsid w:val="00A7448F"/>
    <w:rsid w:val="00A74A52"/>
    <w:rsid w:val="00A74E21"/>
    <w:rsid w:val="00A74F4E"/>
    <w:rsid w:val="00A7543E"/>
    <w:rsid w:val="00A75906"/>
    <w:rsid w:val="00A75AAC"/>
    <w:rsid w:val="00A75AF5"/>
    <w:rsid w:val="00A75C6E"/>
    <w:rsid w:val="00A75E17"/>
    <w:rsid w:val="00A765C0"/>
    <w:rsid w:val="00A76F18"/>
    <w:rsid w:val="00A77196"/>
    <w:rsid w:val="00A772FC"/>
    <w:rsid w:val="00A77667"/>
    <w:rsid w:val="00A80F5E"/>
    <w:rsid w:val="00A82454"/>
    <w:rsid w:val="00A8305F"/>
    <w:rsid w:val="00A84196"/>
    <w:rsid w:val="00A84630"/>
    <w:rsid w:val="00A84B88"/>
    <w:rsid w:val="00A84CB2"/>
    <w:rsid w:val="00A852BE"/>
    <w:rsid w:val="00A85C79"/>
    <w:rsid w:val="00A85DBF"/>
    <w:rsid w:val="00A86441"/>
    <w:rsid w:val="00A86900"/>
    <w:rsid w:val="00A879AA"/>
    <w:rsid w:val="00A87BD3"/>
    <w:rsid w:val="00A87EA0"/>
    <w:rsid w:val="00A90946"/>
    <w:rsid w:val="00A90D63"/>
    <w:rsid w:val="00A90D76"/>
    <w:rsid w:val="00A91A49"/>
    <w:rsid w:val="00A92E5F"/>
    <w:rsid w:val="00A92EC0"/>
    <w:rsid w:val="00A932C1"/>
    <w:rsid w:val="00A9356B"/>
    <w:rsid w:val="00A93FEB"/>
    <w:rsid w:val="00A94248"/>
    <w:rsid w:val="00A94476"/>
    <w:rsid w:val="00A954B1"/>
    <w:rsid w:val="00A95B75"/>
    <w:rsid w:val="00A964CE"/>
    <w:rsid w:val="00A965FF"/>
    <w:rsid w:val="00A96DC0"/>
    <w:rsid w:val="00A97102"/>
    <w:rsid w:val="00A97584"/>
    <w:rsid w:val="00AA08EC"/>
    <w:rsid w:val="00AA1749"/>
    <w:rsid w:val="00AA200B"/>
    <w:rsid w:val="00AA24E3"/>
    <w:rsid w:val="00AA2813"/>
    <w:rsid w:val="00AA329E"/>
    <w:rsid w:val="00AA3381"/>
    <w:rsid w:val="00AA3AFC"/>
    <w:rsid w:val="00AA411C"/>
    <w:rsid w:val="00AA4456"/>
    <w:rsid w:val="00AA44AD"/>
    <w:rsid w:val="00AA4AE1"/>
    <w:rsid w:val="00AA4E30"/>
    <w:rsid w:val="00AA5930"/>
    <w:rsid w:val="00AA5C7C"/>
    <w:rsid w:val="00AA5E75"/>
    <w:rsid w:val="00AA6DF5"/>
    <w:rsid w:val="00AA7365"/>
    <w:rsid w:val="00AA772C"/>
    <w:rsid w:val="00AA7C4A"/>
    <w:rsid w:val="00AB0870"/>
    <w:rsid w:val="00AB0EA3"/>
    <w:rsid w:val="00AB1D4B"/>
    <w:rsid w:val="00AB1FC1"/>
    <w:rsid w:val="00AB26BE"/>
    <w:rsid w:val="00AB297C"/>
    <w:rsid w:val="00AB2A3F"/>
    <w:rsid w:val="00AB310D"/>
    <w:rsid w:val="00AB33AE"/>
    <w:rsid w:val="00AB3B0A"/>
    <w:rsid w:val="00AB3E3E"/>
    <w:rsid w:val="00AB416B"/>
    <w:rsid w:val="00AB4358"/>
    <w:rsid w:val="00AB4D5E"/>
    <w:rsid w:val="00AB50CB"/>
    <w:rsid w:val="00AB5287"/>
    <w:rsid w:val="00AB552C"/>
    <w:rsid w:val="00AB6B28"/>
    <w:rsid w:val="00AB72A4"/>
    <w:rsid w:val="00AB74A3"/>
    <w:rsid w:val="00AB769D"/>
    <w:rsid w:val="00AB7884"/>
    <w:rsid w:val="00AC0336"/>
    <w:rsid w:val="00AC0FEE"/>
    <w:rsid w:val="00AC1339"/>
    <w:rsid w:val="00AC1871"/>
    <w:rsid w:val="00AC2594"/>
    <w:rsid w:val="00AC2D97"/>
    <w:rsid w:val="00AC2E3B"/>
    <w:rsid w:val="00AC39ED"/>
    <w:rsid w:val="00AC3D30"/>
    <w:rsid w:val="00AC455A"/>
    <w:rsid w:val="00AC4DA4"/>
    <w:rsid w:val="00AC5224"/>
    <w:rsid w:val="00AC6716"/>
    <w:rsid w:val="00AC6970"/>
    <w:rsid w:val="00AC716D"/>
    <w:rsid w:val="00AC7EE7"/>
    <w:rsid w:val="00AD0129"/>
    <w:rsid w:val="00AD0BFD"/>
    <w:rsid w:val="00AD1E49"/>
    <w:rsid w:val="00AD1EF5"/>
    <w:rsid w:val="00AD1F23"/>
    <w:rsid w:val="00AD1FA8"/>
    <w:rsid w:val="00AD343A"/>
    <w:rsid w:val="00AD34A4"/>
    <w:rsid w:val="00AD3983"/>
    <w:rsid w:val="00AD49CA"/>
    <w:rsid w:val="00AD4D07"/>
    <w:rsid w:val="00AD54D0"/>
    <w:rsid w:val="00AD593B"/>
    <w:rsid w:val="00AD6BAA"/>
    <w:rsid w:val="00AD717B"/>
    <w:rsid w:val="00AD781A"/>
    <w:rsid w:val="00AE08E1"/>
    <w:rsid w:val="00AE16D6"/>
    <w:rsid w:val="00AE1EDF"/>
    <w:rsid w:val="00AE1EFE"/>
    <w:rsid w:val="00AE22BA"/>
    <w:rsid w:val="00AE27C2"/>
    <w:rsid w:val="00AE3350"/>
    <w:rsid w:val="00AE3934"/>
    <w:rsid w:val="00AE3947"/>
    <w:rsid w:val="00AE3B6C"/>
    <w:rsid w:val="00AE3C55"/>
    <w:rsid w:val="00AE3EF3"/>
    <w:rsid w:val="00AE45FA"/>
    <w:rsid w:val="00AE48B5"/>
    <w:rsid w:val="00AE4B0E"/>
    <w:rsid w:val="00AE5669"/>
    <w:rsid w:val="00AE59ED"/>
    <w:rsid w:val="00AE5E38"/>
    <w:rsid w:val="00AE634A"/>
    <w:rsid w:val="00AE650A"/>
    <w:rsid w:val="00AE70DF"/>
    <w:rsid w:val="00AE76AA"/>
    <w:rsid w:val="00AE7891"/>
    <w:rsid w:val="00AE7B72"/>
    <w:rsid w:val="00AF0139"/>
    <w:rsid w:val="00AF0861"/>
    <w:rsid w:val="00AF0B3A"/>
    <w:rsid w:val="00AF13D5"/>
    <w:rsid w:val="00AF1E3F"/>
    <w:rsid w:val="00AF1EEE"/>
    <w:rsid w:val="00AF3074"/>
    <w:rsid w:val="00AF31FB"/>
    <w:rsid w:val="00AF3356"/>
    <w:rsid w:val="00AF38A9"/>
    <w:rsid w:val="00AF3EF2"/>
    <w:rsid w:val="00AF3F3D"/>
    <w:rsid w:val="00AF49C2"/>
    <w:rsid w:val="00AF4B98"/>
    <w:rsid w:val="00AF5653"/>
    <w:rsid w:val="00AF5BE7"/>
    <w:rsid w:val="00AF6275"/>
    <w:rsid w:val="00AF6576"/>
    <w:rsid w:val="00AF7E0A"/>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E4A"/>
    <w:rsid w:val="00B11F8E"/>
    <w:rsid w:val="00B11FB0"/>
    <w:rsid w:val="00B12022"/>
    <w:rsid w:val="00B121AC"/>
    <w:rsid w:val="00B124E9"/>
    <w:rsid w:val="00B12BC3"/>
    <w:rsid w:val="00B12DF4"/>
    <w:rsid w:val="00B12E63"/>
    <w:rsid w:val="00B12E98"/>
    <w:rsid w:val="00B139F3"/>
    <w:rsid w:val="00B13AE6"/>
    <w:rsid w:val="00B13E32"/>
    <w:rsid w:val="00B142B0"/>
    <w:rsid w:val="00B14B88"/>
    <w:rsid w:val="00B151F0"/>
    <w:rsid w:val="00B159FA"/>
    <w:rsid w:val="00B15E2A"/>
    <w:rsid w:val="00B16E68"/>
    <w:rsid w:val="00B17290"/>
    <w:rsid w:val="00B17603"/>
    <w:rsid w:val="00B17954"/>
    <w:rsid w:val="00B17B2A"/>
    <w:rsid w:val="00B211DA"/>
    <w:rsid w:val="00B21582"/>
    <w:rsid w:val="00B22021"/>
    <w:rsid w:val="00B22164"/>
    <w:rsid w:val="00B23145"/>
    <w:rsid w:val="00B2339A"/>
    <w:rsid w:val="00B234F0"/>
    <w:rsid w:val="00B23EEC"/>
    <w:rsid w:val="00B240D7"/>
    <w:rsid w:val="00B24E30"/>
    <w:rsid w:val="00B25E38"/>
    <w:rsid w:val="00B2607D"/>
    <w:rsid w:val="00B26898"/>
    <w:rsid w:val="00B27562"/>
    <w:rsid w:val="00B27811"/>
    <w:rsid w:val="00B2799C"/>
    <w:rsid w:val="00B27E2B"/>
    <w:rsid w:val="00B3002A"/>
    <w:rsid w:val="00B30805"/>
    <w:rsid w:val="00B30D04"/>
    <w:rsid w:val="00B30EFB"/>
    <w:rsid w:val="00B31B18"/>
    <w:rsid w:val="00B31E73"/>
    <w:rsid w:val="00B3361D"/>
    <w:rsid w:val="00B33A53"/>
    <w:rsid w:val="00B343EF"/>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273"/>
    <w:rsid w:val="00B40703"/>
    <w:rsid w:val="00B4134E"/>
    <w:rsid w:val="00B413DD"/>
    <w:rsid w:val="00B41E6C"/>
    <w:rsid w:val="00B42239"/>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074D"/>
    <w:rsid w:val="00B50EA5"/>
    <w:rsid w:val="00B50FF4"/>
    <w:rsid w:val="00B51253"/>
    <w:rsid w:val="00B51C6C"/>
    <w:rsid w:val="00B523DC"/>
    <w:rsid w:val="00B52CD9"/>
    <w:rsid w:val="00B535D8"/>
    <w:rsid w:val="00B538E6"/>
    <w:rsid w:val="00B5392E"/>
    <w:rsid w:val="00B539DB"/>
    <w:rsid w:val="00B541AB"/>
    <w:rsid w:val="00B54784"/>
    <w:rsid w:val="00B5488C"/>
    <w:rsid w:val="00B548FA"/>
    <w:rsid w:val="00B54CFB"/>
    <w:rsid w:val="00B55345"/>
    <w:rsid w:val="00B55CED"/>
    <w:rsid w:val="00B5646A"/>
    <w:rsid w:val="00B57297"/>
    <w:rsid w:val="00B572EE"/>
    <w:rsid w:val="00B57B57"/>
    <w:rsid w:val="00B57D98"/>
    <w:rsid w:val="00B60744"/>
    <w:rsid w:val="00B60809"/>
    <w:rsid w:val="00B60C10"/>
    <w:rsid w:val="00B61184"/>
    <w:rsid w:val="00B61536"/>
    <w:rsid w:val="00B61B20"/>
    <w:rsid w:val="00B61D34"/>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3661"/>
    <w:rsid w:val="00B74605"/>
    <w:rsid w:val="00B7468A"/>
    <w:rsid w:val="00B75066"/>
    <w:rsid w:val="00B7516D"/>
    <w:rsid w:val="00B755B5"/>
    <w:rsid w:val="00B75A0F"/>
    <w:rsid w:val="00B76124"/>
    <w:rsid w:val="00B779A9"/>
    <w:rsid w:val="00B803A7"/>
    <w:rsid w:val="00B8104D"/>
    <w:rsid w:val="00B81428"/>
    <w:rsid w:val="00B81A78"/>
    <w:rsid w:val="00B81F24"/>
    <w:rsid w:val="00B8293E"/>
    <w:rsid w:val="00B82CB4"/>
    <w:rsid w:val="00B82ED9"/>
    <w:rsid w:val="00B8300C"/>
    <w:rsid w:val="00B83122"/>
    <w:rsid w:val="00B835FD"/>
    <w:rsid w:val="00B836CD"/>
    <w:rsid w:val="00B83C18"/>
    <w:rsid w:val="00B846D3"/>
    <w:rsid w:val="00B847F0"/>
    <w:rsid w:val="00B84C0F"/>
    <w:rsid w:val="00B84CCB"/>
    <w:rsid w:val="00B855B4"/>
    <w:rsid w:val="00B85722"/>
    <w:rsid w:val="00B869C2"/>
    <w:rsid w:val="00B86FF9"/>
    <w:rsid w:val="00B918D1"/>
    <w:rsid w:val="00B92441"/>
    <w:rsid w:val="00B9290B"/>
    <w:rsid w:val="00B93128"/>
    <w:rsid w:val="00B94534"/>
    <w:rsid w:val="00B94C6F"/>
    <w:rsid w:val="00B94D8D"/>
    <w:rsid w:val="00B95118"/>
    <w:rsid w:val="00B95A03"/>
    <w:rsid w:val="00B96245"/>
    <w:rsid w:val="00B97641"/>
    <w:rsid w:val="00B9793B"/>
    <w:rsid w:val="00B97B46"/>
    <w:rsid w:val="00B97B7D"/>
    <w:rsid w:val="00BA02E8"/>
    <w:rsid w:val="00BA0351"/>
    <w:rsid w:val="00BA1103"/>
    <w:rsid w:val="00BA1840"/>
    <w:rsid w:val="00BA18EE"/>
    <w:rsid w:val="00BA20A6"/>
    <w:rsid w:val="00BA3302"/>
    <w:rsid w:val="00BA39DB"/>
    <w:rsid w:val="00BA3B8B"/>
    <w:rsid w:val="00BA4E71"/>
    <w:rsid w:val="00BA5E28"/>
    <w:rsid w:val="00BA618C"/>
    <w:rsid w:val="00BA625F"/>
    <w:rsid w:val="00BA730F"/>
    <w:rsid w:val="00BA7928"/>
    <w:rsid w:val="00BA7C1D"/>
    <w:rsid w:val="00BA7DD5"/>
    <w:rsid w:val="00BB094F"/>
    <w:rsid w:val="00BB1460"/>
    <w:rsid w:val="00BB14F1"/>
    <w:rsid w:val="00BB15AA"/>
    <w:rsid w:val="00BB1D28"/>
    <w:rsid w:val="00BB2137"/>
    <w:rsid w:val="00BB2A30"/>
    <w:rsid w:val="00BB339F"/>
    <w:rsid w:val="00BB3904"/>
    <w:rsid w:val="00BB42D5"/>
    <w:rsid w:val="00BB4369"/>
    <w:rsid w:val="00BB49C9"/>
    <w:rsid w:val="00BB55BB"/>
    <w:rsid w:val="00BB591D"/>
    <w:rsid w:val="00BB605F"/>
    <w:rsid w:val="00BB78B9"/>
    <w:rsid w:val="00BC079D"/>
    <w:rsid w:val="00BC0960"/>
    <w:rsid w:val="00BC0B96"/>
    <w:rsid w:val="00BC17CD"/>
    <w:rsid w:val="00BC1EC1"/>
    <w:rsid w:val="00BC233A"/>
    <w:rsid w:val="00BC330D"/>
    <w:rsid w:val="00BC35F0"/>
    <w:rsid w:val="00BC362D"/>
    <w:rsid w:val="00BC3755"/>
    <w:rsid w:val="00BC3B22"/>
    <w:rsid w:val="00BC57C8"/>
    <w:rsid w:val="00BC5EAD"/>
    <w:rsid w:val="00BC6D6B"/>
    <w:rsid w:val="00BC7B90"/>
    <w:rsid w:val="00BC7F62"/>
    <w:rsid w:val="00BD01D0"/>
    <w:rsid w:val="00BD0431"/>
    <w:rsid w:val="00BD08F4"/>
    <w:rsid w:val="00BD09B6"/>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85E"/>
    <w:rsid w:val="00BE1A1F"/>
    <w:rsid w:val="00BE1DB3"/>
    <w:rsid w:val="00BE31AD"/>
    <w:rsid w:val="00BE3687"/>
    <w:rsid w:val="00BE3A22"/>
    <w:rsid w:val="00BE4422"/>
    <w:rsid w:val="00BE450C"/>
    <w:rsid w:val="00BE4A27"/>
    <w:rsid w:val="00BE4FB0"/>
    <w:rsid w:val="00BE60DE"/>
    <w:rsid w:val="00BE6464"/>
    <w:rsid w:val="00BE6E8B"/>
    <w:rsid w:val="00BE7CA0"/>
    <w:rsid w:val="00BF03E7"/>
    <w:rsid w:val="00BF0EC8"/>
    <w:rsid w:val="00BF2835"/>
    <w:rsid w:val="00BF2871"/>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6FF"/>
    <w:rsid w:val="00C02729"/>
    <w:rsid w:val="00C02CCC"/>
    <w:rsid w:val="00C03255"/>
    <w:rsid w:val="00C03D6D"/>
    <w:rsid w:val="00C061E2"/>
    <w:rsid w:val="00C067F8"/>
    <w:rsid w:val="00C06FF0"/>
    <w:rsid w:val="00C0702A"/>
    <w:rsid w:val="00C074B9"/>
    <w:rsid w:val="00C07E14"/>
    <w:rsid w:val="00C1050F"/>
    <w:rsid w:val="00C1074A"/>
    <w:rsid w:val="00C1097B"/>
    <w:rsid w:val="00C10CC7"/>
    <w:rsid w:val="00C1101E"/>
    <w:rsid w:val="00C11B5E"/>
    <w:rsid w:val="00C12256"/>
    <w:rsid w:val="00C1264B"/>
    <w:rsid w:val="00C12742"/>
    <w:rsid w:val="00C1280F"/>
    <w:rsid w:val="00C1291F"/>
    <w:rsid w:val="00C12CE9"/>
    <w:rsid w:val="00C1320A"/>
    <w:rsid w:val="00C13400"/>
    <w:rsid w:val="00C139F4"/>
    <w:rsid w:val="00C13F1B"/>
    <w:rsid w:val="00C13F27"/>
    <w:rsid w:val="00C1448E"/>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4B8"/>
    <w:rsid w:val="00C24522"/>
    <w:rsid w:val="00C24AAA"/>
    <w:rsid w:val="00C24DEA"/>
    <w:rsid w:val="00C253F6"/>
    <w:rsid w:val="00C256F0"/>
    <w:rsid w:val="00C264C6"/>
    <w:rsid w:val="00C26632"/>
    <w:rsid w:val="00C2695F"/>
    <w:rsid w:val="00C26CDB"/>
    <w:rsid w:val="00C26D26"/>
    <w:rsid w:val="00C27BFE"/>
    <w:rsid w:val="00C30EB7"/>
    <w:rsid w:val="00C311AC"/>
    <w:rsid w:val="00C3143C"/>
    <w:rsid w:val="00C3252A"/>
    <w:rsid w:val="00C32EE0"/>
    <w:rsid w:val="00C33121"/>
    <w:rsid w:val="00C33336"/>
    <w:rsid w:val="00C338AD"/>
    <w:rsid w:val="00C35093"/>
    <w:rsid w:val="00C3614F"/>
    <w:rsid w:val="00C3633A"/>
    <w:rsid w:val="00C36F86"/>
    <w:rsid w:val="00C3719E"/>
    <w:rsid w:val="00C377C6"/>
    <w:rsid w:val="00C37D3D"/>
    <w:rsid w:val="00C37D9B"/>
    <w:rsid w:val="00C37FE5"/>
    <w:rsid w:val="00C400EF"/>
    <w:rsid w:val="00C402C5"/>
    <w:rsid w:val="00C4161E"/>
    <w:rsid w:val="00C418CB"/>
    <w:rsid w:val="00C41FE7"/>
    <w:rsid w:val="00C42642"/>
    <w:rsid w:val="00C42649"/>
    <w:rsid w:val="00C42D0E"/>
    <w:rsid w:val="00C43B00"/>
    <w:rsid w:val="00C4550C"/>
    <w:rsid w:val="00C45FD6"/>
    <w:rsid w:val="00C473A7"/>
    <w:rsid w:val="00C476B0"/>
    <w:rsid w:val="00C47D27"/>
    <w:rsid w:val="00C50004"/>
    <w:rsid w:val="00C50537"/>
    <w:rsid w:val="00C5123B"/>
    <w:rsid w:val="00C514EB"/>
    <w:rsid w:val="00C51513"/>
    <w:rsid w:val="00C51C2F"/>
    <w:rsid w:val="00C51EB0"/>
    <w:rsid w:val="00C5220D"/>
    <w:rsid w:val="00C52B61"/>
    <w:rsid w:val="00C52FBA"/>
    <w:rsid w:val="00C532CC"/>
    <w:rsid w:val="00C5341D"/>
    <w:rsid w:val="00C5358D"/>
    <w:rsid w:val="00C53840"/>
    <w:rsid w:val="00C53B9D"/>
    <w:rsid w:val="00C53CC5"/>
    <w:rsid w:val="00C53E6F"/>
    <w:rsid w:val="00C53F67"/>
    <w:rsid w:val="00C542EC"/>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A6A"/>
    <w:rsid w:val="00C62FAF"/>
    <w:rsid w:val="00C63685"/>
    <w:rsid w:val="00C63799"/>
    <w:rsid w:val="00C64416"/>
    <w:rsid w:val="00C64716"/>
    <w:rsid w:val="00C64DEB"/>
    <w:rsid w:val="00C65548"/>
    <w:rsid w:val="00C6554E"/>
    <w:rsid w:val="00C656B1"/>
    <w:rsid w:val="00C6698F"/>
    <w:rsid w:val="00C669F3"/>
    <w:rsid w:val="00C66AAE"/>
    <w:rsid w:val="00C66C9C"/>
    <w:rsid w:val="00C671D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498B"/>
    <w:rsid w:val="00C75729"/>
    <w:rsid w:val="00C75D4B"/>
    <w:rsid w:val="00C76889"/>
    <w:rsid w:val="00C77186"/>
    <w:rsid w:val="00C773BE"/>
    <w:rsid w:val="00C801EA"/>
    <w:rsid w:val="00C80615"/>
    <w:rsid w:val="00C80D41"/>
    <w:rsid w:val="00C813B6"/>
    <w:rsid w:val="00C81EBF"/>
    <w:rsid w:val="00C82C6E"/>
    <w:rsid w:val="00C842DE"/>
    <w:rsid w:val="00C8496E"/>
    <w:rsid w:val="00C8523A"/>
    <w:rsid w:val="00C85614"/>
    <w:rsid w:val="00C85D6C"/>
    <w:rsid w:val="00C868BA"/>
    <w:rsid w:val="00C86910"/>
    <w:rsid w:val="00C8783A"/>
    <w:rsid w:val="00C87919"/>
    <w:rsid w:val="00C87C38"/>
    <w:rsid w:val="00C87F34"/>
    <w:rsid w:val="00C9017B"/>
    <w:rsid w:val="00C90789"/>
    <w:rsid w:val="00C907CC"/>
    <w:rsid w:val="00C9111E"/>
    <w:rsid w:val="00C917E8"/>
    <w:rsid w:val="00C91E1B"/>
    <w:rsid w:val="00C9214C"/>
    <w:rsid w:val="00C9245E"/>
    <w:rsid w:val="00C92631"/>
    <w:rsid w:val="00C93180"/>
    <w:rsid w:val="00C9339E"/>
    <w:rsid w:val="00C93AAD"/>
    <w:rsid w:val="00C94ED7"/>
    <w:rsid w:val="00C95969"/>
    <w:rsid w:val="00C96718"/>
    <w:rsid w:val="00C97A60"/>
    <w:rsid w:val="00C97FFA"/>
    <w:rsid w:val="00CA028B"/>
    <w:rsid w:val="00CA0F8B"/>
    <w:rsid w:val="00CA0FF9"/>
    <w:rsid w:val="00CA1A95"/>
    <w:rsid w:val="00CA1D16"/>
    <w:rsid w:val="00CA2991"/>
    <w:rsid w:val="00CA3DC3"/>
    <w:rsid w:val="00CA44A8"/>
    <w:rsid w:val="00CA450D"/>
    <w:rsid w:val="00CA4914"/>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0285"/>
    <w:rsid w:val="00CC1678"/>
    <w:rsid w:val="00CC2637"/>
    <w:rsid w:val="00CC293B"/>
    <w:rsid w:val="00CC3256"/>
    <w:rsid w:val="00CC337A"/>
    <w:rsid w:val="00CC3CB5"/>
    <w:rsid w:val="00CC3E06"/>
    <w:rsid w:val="00CC3F9A"/>
    <w:rsid w:val="00CC44BA"/>
    <w:rsid w:val="00CC4D3E"/>
    <w:rsid w:val="00CC5CDE"/>
    <w:rsid w:val="00CC7C57"/>
    <w:rsid w:val="00CD017F"/>
    <w:rsid w:val="00CD0C1E"/>
    <w:rsid w:val="00CD1070"/>
    <w:rsid w:val="00CD2410"/>
    <w:rsid w:val="00CD2980"/>
    <w:rsid w:val="00CD39B1"/>
    <w:rsid w:val="00CD3DBB"/>
    <w:rsid w:val="00CD433F"/>
    <w:rsid w:val="00CD5365"/>
    <w:rsid w:val="00CD53B9"/>
    <w:rsid w:val="00CD574B"/>
    <w:rsid w:val="00CD5817"/>
    <w:rsid w:val="00CD5852"/>
    <w:rsid w:val="00CD598D"/>
    <w:rsid w:val="00CD6183"/>
    <w:rsid w:val="00CD6732"/>
    <w:rsid w:val="00CD6A1E"/>
    <w:rsid w:val="00CD6E37"/>
    <w:rsid w:val="00CD707A"/>
    <w:rsid w:val="00CD70A9"/>
    <w:rsid w:val="00CD7F7B"/>
    <w:rsid w:val="00CE0182"/>
    <w:rsid w:val="00CE08A8"/>
    <w:rsid w:val="00CE0B2E"/>
    <w:rsid w:val="00CE0C2D"/>
    <w:rsid w:val="00CE0D72"/>
    <w:rsid w:val="00CE0D9A"/>
    <w:rsid w:val="00CE1AD4"/>
    <w:rsid w:val="00CE2152"/>
    <w:rsid w:val="00CE219D"/>
    <w:rsid w:val="00CE2ABF"/>
    <w:rsid w:val="00CE309D"/>
    <w:rsid w:val="00CE3387"/>
    <w:rsid w:val="00CE3671"/>
    <w:rsid w:val="00CE3D57"/>
    <w:rsid w:val="00CE4340"/>
    <w:rsid w:val="00CE53D0"/>
    <w:rsid w:val="00CE668E"/>
    <w:rsid w:val="00CE685B"/>
    <w:rsid w:val="00CE6A80"/>
    <w:rsid w:val="00CE6F9B"/>
    <w:rsid w:val="00CE7AF1"/>
    <w:rsid w:val="00CE7EF1"/>
    <w:rsid w:val="00CF005C"/>
    <w:rsid w:val="00CF08C0"/>
    <w:rsid w:val="00CF0C8B"/>
    <w:rsid w:val="00CF11C2"/>
    <w:rsid w:val="00CF1576"/>
    <w:rsid w:val="00CF1799"/>
    <w:rsid w:val="00CF1958"/>
    <w:rsid w:val="00CF19B4"/>
    <w:rsid w:val="00CF272D"/>
    <w:rsid w:val="00CF2BEA"/>
    <w:rsid w:val="00CF3790"/>
    <w:rsid w:val="00CF3B5A"/>
    <w:rsid w:val="00CF4936"/>
    <w:rsid w:val="00CF4A2A"/>
    <w:rsid w:val="00CF58AA"/>
    <w:rsid w:val="00CF61E4"/>
    <w:rsid w:val="00CF65C3"/>
    <w:rsid w:val="00CF6831"/>
    <w:rsid w:val="00CF6D3B"/>
    <w:rsid w:val="00CF6F20"/>
    <w:rsid w:val="00CF7314"/>
    <w:rsid w:val="00D008DF"/>
    <w:rsid w:val="00D016C2"/>
    <w:rsid w:val="00D019FB"/>
    <w:rsid w:val="00D02581"/>
    <w:rsid w:val="00D026AC"/>
    <w:rsid w:val="00D02B9E"/>
    <w:rsid w:val="00D03A14"/>
    <w:rsid w:val="00D041D3"/>
    <w:rsid w:val="00D04AFF"/>
    <w:rsid w:val="00D04B01"/>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86"/>
    <w:rsid w:val="00D14F7B"/>
    <w:rsid w:val="00D1558E"/>
    <w:rsid w:val="00D15A7D"/>
    <w:rsid w:val="00D15D22"/>
    <w:rsid w:val="00D164E2"/>
    <w:rsid w:val="00D16FA8"/>
    <w:rsid w:val="00D170C5"/>
    <w:rsid w:val="00D17277"/>
    <w:rsid w:val="00D17EA5"/>
    <w:rsid w:val="00D20C5B"/>
    <w:rsid w:val="00D212D7"/>
    <w:rsid w:val="00D215BD"/>
    <w:rsid w:val="00D215BF"/>
    <w:rsid w:val="00D21618"/>
    <w:rsid w:val="00D219B0"/>
    <w:rsid w:val="00D21B74"/>
    <w:rsid w:val="00D231ED"/>
    <w:rsid w:val="00D242F8"/>
    <w:rsid w:val="00D2536E"/>
    <w:rsid w:val="00D2558A"/>
    <w:rsid w:val="00D25886"/>
    <w:rsid w:val="00D25CA9"/>
    <w:rsid w:val="00D25E23"/>
    <w:rsid w:val="00D2604B"/>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506C"/>
    <w:rsid w:val="00D37447"/>
    <w:rsid w:val="00D37581"/>
    <w:rsid w:val="00D3775D"/>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5B69"/>
    <w:rsid w:val="00D462E7"/>
    <w:rsid w:val="00D464A1"/>
    <w:rsid w:val="00D4674C"/>
    <w:rsid w:val="00D46A65"/>
    <w:rsid w:val="00D472BD"/>
    <w:rsid w:val="00D4733C"/>
    <w:rsid w:val="00D47395"/>
    <w:rsid w:val="00D5073B"/>
    <w:rsid w:val="00D51575"/>
    <w:rsid w:val="00D5168D"/>
    <w:rsid w:val="00D51703"/>
    <w:rsid w:val="00D52160"/>
    <w:rsid w:val="00D52EA0"/>
    <w:rsid w:val="00D534BC"/>
    <w:rsid w:val="00D53559"/>
    <w:rsid w:val="00D54650"/>
    <w:rsid w:val="00D54BAE"/>
    <w:rsid w:val="00D55063"/>
    <w:rsid w:val="00D55125"/>
    <w:rsid w:val="00D5562A"/>
    <w:rsid w:val="00D5569D"/>
    <w:rsid w:val="00D55A0F"/>
    <w:rsid w:val="00D56EE2"/>
    <w:rsid w:val="00D5710F"/>
    <w:rsid w:val="00D57181"/>
    <w:rsid w:val="00D603B6"/>
    <w:rsid w:val="00D61985"/>
    <w:rsid w:val="00D61A31"/>
    <w:rsid w:val="00D61AE8"/>
    <w:rsid w:val="00D61EDE"/>
    <w:rsid w:val="00D62396"/>
    <w:rsid w:val="00D6252E"/>
    <w:rsid w:val="00D63AC7"/>
    <w:rsid w:val="00D63B93"/>
    <w:rsid w:val="00D63CEB"/>
    <w:rsid w:val="00D63D09"/>
    <w:rsid w:val="00D642D7"/>
    <w:rsid w:val="00D64338"/>
    <w:rsid w:val="00D646DF"/>
    <w:rsid w:val="00D652C6"/>
    <w:rsid w:val="00D65601"/>
    <w:rsid w:val="00D65838"/>
    <w:rsid w:val="00D65F4B"/>
    <w:rsid w:val="00D663D5"/>
    <w:rsid w:val="00D665BB"/>
    <w:rsid w:val="00D679A3"/>
    <w:rsid w:val="00D67BED"/>
    <w:rsid w:val="00D701C2"/>
    <w:rsid w:val="00D7065C"/>
    <w:rsid w:val="00D71107"/>
    <w:rsid w:val="00D71282"/>
    <w:rsid w:val="00D71E89"/>
    <w:rsid w:val="00D72702"/>
    <w:rsid w:val="00D729FD"/>
    <w:rsid w:val="00D72D30"/>
    <w:rsid w:val="00D72F56"/>
    <w:rsid w:val="00D731B4"/>
    <w:rsid w:val="00D73454"/>
    <w:rsid w:val="00D73A7B"/>
    <w:rsid w:val="00D73CA0"/>
    <w:rsid w:val="00D743A2"/>
    <w:rsid w:val="00D74633"/>
    <w:rsid w:val="00D7478F"/>
    <w:rsid w:val="00D74D27"/>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5CF"/>
    <w:rsid w:val="00D81740"/>
    <w:rsid w:val="00D81EBC"/>
    <w:rsid w:val="00D82097"/>
    <w:rsid w:val="00D8229A"/>
    <w:rsid w:val="00D82B52"/>
    <w:rsid w:val="00D8315F"/>
    <w:rsid w:val="00D836C8"/>
    <w:rsid w:val="00D83C6C"/>
    <w:rsid w:val="00D869E6"/>
    <w:rsid w:val="00D86C13"/>
    <w:rsid w:val="00D8763B"/>
    <w:rsid w:val="00D87B74"/>
    <w:rsid w:val="00D87D2C"/>
    <w:rsid w:val="00D902A0"/>
    <w:rsid w:val="00D90457"/>
    <w:rsid w:val="00D90765"/>
    <w:rsid w:val="00D91312"/>
    <w:rsid w:val="00D9132E"/>
    <w:rsid w:val="00D91D3B"/>
    <w:rsid w:val="00D91F88"/>
    <w:rsid w:val="00D9206E"/>
    <w:rsid w:val="00D92DF1"/>
    <w:rsid w:val="00D93680"/>
    <w:rsid w:val="00D93E80"/>
    <w:rsid w:val="00D940E1"/>
    <w:rsid w:val="00D94B72"/>
    <w:rsid w:val="00D956E9"/>
    <w:rsid w:val="00D9589D"/>
    <w:rsid w:val="00D97067"/>
    <w:rsid w:val="00D973AA"/>
    <w:rsid w:val="00D9785A"/>
    <w:rsid w:val="00D97D77"/>
    <w:rsid w:val="00DA00E1"/>
    <w:rsid w:val="00DA0B0F"/>
    <w:rsid w:val="00DA1BD1"/>
    <w:rsid w:val="00DA369F"/>
    <w:rsid w:val="00DA3845"/>
    <w:rsid w:val="00DA3FA4"/>
    <w:rsid w:val="00DA404A"/>
    <w:rsid w:val="00DA458F"/>
    <w:rsid w:val="00DA4A80"/>
    <w:rsid w:val="00DA4BCB"/>
    <w:rsid w:val="00DA4BCD"/>
    <w:rsid w:val="00DA53B7"/>
    <w:rsid w:val="00DA5F8C"/>
    <w:rsid w:val="00DA6043"/>
    <w:rsid w:val="00DA636D"/>
    <w:rsid w:val="00DA664B"/>
    <w:rsid w:val="00DA6BFD"/>
    <w:rsid w:val="00DA7124"/>
    <w:rsid w:val="00DA71FE"/>
    <w:rsid w:val="00DA72A5"/>
    <w:rsid w:val="00DA750D"/>
    <w:rsid w:val="00DA78E0"/>
    <w:rsid w:val="00DA7FA4"/>
    <w:rsid w:val="00DB0831"/>
    <w:rsid w:val="00DB1103"/>
    <w:rsid w:val="00DB241F"/>
    <w:rsid w:val="00DB2920"/>
    <w:rsid w:val="00DB2CAB"/>
    <w:rsid w:val="00DB3463"/>
    <w:rsid w:val="00DB3791"/>
    <w:rsid w:val="00DB3823"/>
    <w:rsid w:val="00DB3D34"/>
    <w:rsid w:val="00DB46D9"/>
    <w:rsid w:val="00DB5691"/>
    <w:rsid w:val="00DB662B"/>
    <w:rsid w:val="00DB684E"/>
    <w:rsid w:val="00DB7CB0"/>
    <w:rsid w:val="00DC0248"/>
    <w:rsid w:val="00DC0B8F"/>
    <w:rsid w:val="00DC1019"/>
    <w:rsid w:val="00DC1528"/>
    <w:rsid w:val="00DC168F"/>
    <w:rsid w:val="00DC3DDA"/>
    <w:rsid w:val="00DC448C"/>
    <w:rsid w:val="00DC46E2"/>
    <w:rsid w:val="00DC4AD9"/>
    <w:rsid w:val="00DC4CCF"/>
    <w:rsid w:val="00DC4D53"/>
    <w:rsid w:val="00DC4E55"/>
    <w:rsid w:val="00DC56CD"/>
    <w:rsid w:val="00DC5826"/>
    <w:rsid w:val="00DC5C56"/>
    <w:rsid w:val="00DC5D34"/>
    <w:rsid w:val="00DC620D"/>
    <w:rsid w:val="00DC682B"/>
    <w:rsid w:val="00DC6D30"/>
    <w:rsid w:val="00DC7901"/>
    <w:rsid w:val="00DC7E3A"/>
    <w:rsid w:val="00DD011B"/>
    <w:rsid w:val="00DD0709"/>
    <w:rsid w:val="00DD072C"/>
    <w:rsid w:val="00DD1637"/>
    <w:rsid w:val="00DD2839"/>
    <w:rsid w:val="00DD29AC"/>
    <w:rsid w:val="00DD2C04"/>
    <w:rsid w:val="00DD3874"/>
    <w:rsid w:val="00DD3ABA"/>
    <w:rsid w:val="00DD3BD8"/>
    <w:rsid w:val="00DD5276"/>
    <w:rsid w:val="00DD5DB5"/>
    <w:rsid w:val="00DD5EE6"/>
    <w:rsid w:val="00DD5F94"/>
    <w:rsid w:val="00DD6481"/>
    <w:rsid w:val="00DD7F79"/>
    <w:rsid w:val="00DD7FC8"/>
    <w:rsid w:val="00DE0129"/>
    <w:rsid w:val="00DE02B4"/>
    <w:rsid w:val="00DE0CCE"/>
    <w:rsid w:val="00DE2408"/>
    <w:rsid w:val="00DE243C"/>
    <w:rsid w:val="00DE2D62"/>
    <w:rsid w:val="00DE2E61"/>
    <w:rsid w:val="00DE2F62"/>
    <w:rsid w:val="00DE3159"/>
    <w:rsid w:val="00DE325F"/>
    <w:rsid w:val="00DE374F"/>
    <w:rsid w:val="00DE43F9"/>
    <w:rsid w:val="00DE44C1"/>
    <w:rsid w:val="00DE4971"/>
    <w:rsid w:val="00DE4AC6"/>
    <w:rsid w:val="00DE4FD2"/>
    <w:rsid w:val="00DE66B8"/>
    <w:rsid w:val="00DE6D85"/>
    <w:rsid w:val="00DE6E86"/>
    <w:rsid w:val="00DE74DB"/>
    <w:rsid w:val="00DF031A"/>
    <w:rsid w:val="00DF0B2C"/>
    <w:rsid w:val="00DF0EA2"/>
    <w:rsid w:val="00DF156F"/>
    <w:rsid w:val="00DF1B8E"/>
    <w:rsid w:val="00DF20DE"/>
    <w:rsid w:val="00DF2C60"/>
    <w:rsid w:val="00DF364A"/>
    <w:rsid w:val="00DF39CB"/>
    <w:rsid w:val="00DF3A76"/>
    <w:rsid w:val="00DF4CEB"/>
    <w:rsid w:val="00DF5084"/>
    <w:rsid w:val="00DF5147"/>
    <w:rsid w:val="00DF5396"/>
    <w:rsid w:val="00DF568F"/>
    <w:rsid w:val="00DF57AB"/>
    <w:rsid w:val="00DF5BEE"/>
    <w:rsid w:val="00DF60A0"/>
    <w:rsid w:val="00DF64C8"/>
    <w:rsid w:val="00DF7867"/>
    <w:rsid w:val="00E000FB"/>
    <w:rsid w:val="00E00236"/>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1B6B"/>
    <w:rsid w:val="00E122C1"/>
    <w:rsid w:val="00E1328D"/>
    <w:rsid w:val="00E13BFC"/>
    <w:rsid w:val="00E14027"/>
    <w:rsid w:val="00E14032"/>
    <w:rsid w:val="00E158F3"/>
    <w:rsid w:val="00E15970"/>
    <w:rsid w:val="00E15ABB"/>
    <w:rsid w:val="00E16328"/>
    <w:rsid w:val="00E168D6"/>
    <w:rsid w:val="00E169EB"/>
    <w:rsid w:val="00E16B3A"/>
    <w:rsid w:val="00E17351"/>
    <w:rsid w:val="00E17A06"/>
    <w:rsid w:val="00E17AA8"/>
    <w:rsid w:val="00E17D71"/>
    <w:rsid w:val="00E2054B"/>
    <w:rsid w:val="00E20780"/>
    <w:rsid w:val="00E208CF"/>
    <w:rsid w:val="00E20AC3"/>
    <w:rsid w:val="00E20DF0"/>
    <w:rsid w:val="00E20FB5"/>
    <w:rsid w:val="00E22497"/>
    <w:rsid w:val="00E22A6F"/>
    <w:rsid w:val="00E22C7B"/>
    <w:rsid w:val="00E22F84"/>
    <w:rsid w:val="00E23501"/>
    <w:rsid w:val="00E237E4"/>
    <w:rsid w:val="00E23E58"/>
    <w:rsid w:val="00E23EC0"/>
    <w:rsid w:val="00E241E5"/>
    <w:rsid w:val="00E24979"/>
    <w:rsid w:val="00E25B24"/>
    <w:rsid w:val="00E26197"/>
    <w:rsid w:val="00E26493"/>
    <w:rsid w:val="00E26D09"/>
    <w:rsid w:val="00E26E1F"/>
    <w:rsid w:val="00E27549"/>
    <w:rsid w:val="00E27CF0"/>
    <w:rsid w:val="00E27E25"/>
    <w:rsid w:val="00E303C5"/>
    <w:rsid w:val="00E30633"/>
    <w:rsid w:val="00E307A4"/>
    <w:rsid w:val="00E309BC"/>
    <w:rsid w:val="00E30EA6"/>
    <w:rsid w:val="00E3132E"/>
    <w:rsid w:val="00E31644"/>
    <w:rsid w:val="00E3175F"/>
    <w:rsid w:val="00E31899"/>
    <w:rsid w:val="00E318AB"/>
    <w:rsid w:val="00E31A03"/>
    <w:rsid w:val="00E31DDD"/>
    <w:rsid w:val="00E32316"/>
    <w:rsid w:val="00E323B0"/>
    <w:rsid w:val="00E324BD"/>
    <w:rsid w:val="00E3377A"/>
    <w:rsid w:val="00E338D2"/>
    <w:rsid w:val="00E33CCD"/>
    <w:rsid w:val="00E34269"/>
    <w:rsid w:val="00E345E8"/>
    <w:rsid w:val="00E34F56"/>
    <w:rsid w:val="00E35AAB"/>
    <w:rsid w:val="00E36D09"/>
    <w:rsid w:val="00E37D35"/>
    <w:rsid w:val="00E408EC"/>
    <w:rsid w:val="00E4115A"/>
    <w:rsid w:val="00E41A76"/>
    <w:rsid w:val="00E41A89"/>
    <w:rsid w:val="00E41BE7"/>
    <w:rsid w:val="00E42230"/>
    <w:rsid w:val="00E425F5"/>
    <w:rsid w:val="00E42AC6"/>
    <w:rsid w:val="00E430AB"/>
    <w:rsid w:val="00E43176"/>
    <w:rsid w:val="00E43392"/>
    <w:rsid w:val="00E43FBA"/>
    <w:rsid w:val="00E44366"/>
    <w:rsid w:val="00E458F3"/>
    <w:rsid w:val="00E46342"/>
    <w:rsid w:val="00E469D6"/>
    <w:rsid w:val="00E470D9"/>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5E8D"/>
    <w:rsid w:val="00E66600"/>
    <w:rsid w:val="00E66CB5"/>
    <w:rsid w:val="00E66ED2"/>
    <w:rsid w:val="00E67359"/>
    <w:rsid w:val="00E67893"/>
    <w:rsid w:val="00E678C5"/>
    <w:rsid w:val="00E703CF"/>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BBC"/>
    <w:rsid w:val="00E76DE0"/>
    <w:rsid w:val="00E76DEE"/>
    <w:rsid w:val="00E770BC"/>
    <w:rsid w:val="00E7737E"/>
    <w:rsid w:val="00E779A3"/>
    <w:rsid w:val="00E77C2F"/>
    <w:rsid w:val="00E817F8"/>
    <w:rsid w:val="00E81CB5"/>
    <w:rsid w:val="00E82299"/>
    <w:rsid w:val="00E82BA3"/>
    <w:rsid w:val="00E833C7"/>
    <w:rsid w:val="00E837C7"/>
    <w:rsid w:val="00E839C5"/>
    <w:rsid w:val="00E83B8B"/>
    <w:rsid w:val="00E83DA7"/>
    <w:rsid w:val="00E83F66"/>
    <w:rsid w:val="00E8448B"/>
    <w:rsid w:val="00E84AB8"/>
    <w:rsid w:val="00E84F71"/>
    <w:rsid w:val="00E85312"/>
    <w:rsid w:val="00E85582"/>
    <w:rsid w:val="00E86ACB"/>
    <w:rsid w:val="00E86F39"/>
    <w:rsid w:val="00E875A5"/>
    <w:rsid w:val="00E87C05"/>
    <w:rsid w:val="00E87F92"/>
    <w:rsid w:val="00E911A4"/>
    <w:rsid w:val="00E91573"/>
    <w:rsid w:val="00E915E5"/>
    <w:rsid w:val="00E918C8"/>
    <w:rsid w:val="00E91F53"/>
    <w:rsid w:val="00E923A6"/>
    <w:rsid w:val="00E92784"/>
    <w:rsid w:val="00E92908"/>
    <w:rsid w:val="00E9298E"/>
    <w:rsid w:val="00E93BEC"/>
    <w:rsid w:val="00E948F7"/>
    <w:rsid w:val="00E94D14"/>
    <w:rsid w:val="00E95191"/>
    <w:rsid w:val="00E958A8"/>
    <w:rsid w:val="00E96546"/>
    <w:rsid w:val="00E96558"/>
    <w:rsid w:val="00E967D3"/>
    <w:rsid w:val="00E96A75"/>
    <w:rsid w:val="00E96DE8"/>
    <w:rsid w:val="00E97A95"/>
    <w:rsid w:val="00E97CA0"/>
    <w:rsid w:val="00EA0376"/>
    <w:rsid w:val="00EA0F97"/>
    <w:rsid w:val="00EA1935"/>
    <w:rsid w:val="00EA2F24"/>
    <w:rsid w:val="00EA3265"/>
    <w:rsid w:val="00EA4041"/>
    <w:rsid w:val="00EA4301"/>
    <w:rsid w:val="00EA4361"/>
    <w:rsid w:val="00EA5120"/>
    <w:rsid w:val="00EA59AD"/>
    <w:rsid w:val="00EA62B3"/>
    <w:rsid w:val="00EA6B50"/>
    <w:rsid w:val="00EA6BB1"/>
    <w:rsid w:val="00EA74B6"/>
    <w:rsid w:val="00EA7B4B"/>
    <w:rsid w:val="00EB0657"/>
    <w:rsid w:val="00EB0851"/>
    <w:rsid w:val="00EB0D4A"/>
    <w:rsid w:val="00EB2383"/>
    <w:rsid w:val="00EB25B1"/>
    <w:rsid w:val="00EB3B59"/>
    <w:rsid w:val="00EB3ED8"/>
    <w:rsid w:val="00EB4F06"/>
    <w:rsid w:val="00EB4F40"/>
    <w:rsid w:val="00EB52BD"/>
    <w:rsid w:val="00EB5359"/>
    <w:rsid w:val="00EB556E"/>
    <w:rsid w:val="00EB59C1"/>
    <w:rsid w:val="00EB5C4A"/>
    <w:rsid w:val="00EB63D9"/>
    <w:rsid w:val="00EB6B74"/>
    <w:rsid w:val="00EB7F09"/>
    <w:rsid w:val="00EB7F59"/>
    <w:rsid w:val="00EC01E6"/>
    <w:rsid w:val="00EC028C"/>
    <w:rsid w:val="00EC0635"/>
    <w:rsid w:val="00EC0B79"/>
    <w:rsid w:val="00EC14F6"/>
    <w:rsid w:val="00EC1646"/>
    <w:rsid w:val="00EC199D"/>
    <w:rsid w:val="00EC1A73"/>
    <w:rsid w:val="00EC2CFF"/>
    <w:rsid w:val="00EC2F81"/>
    <w:rsid w:val="00EC3F7D"/>
    <w:rsid w:val="00EC432C"/>
    <w:rsid w:val="00EC440E"/>
    <w:rsid w:val="00EC5292"/>
    <w:rsid w:val="00EC5AEB"/>
    <w:rsid w:val="00EC5B1A"/>
    <w:rsid w:val="00EC622E"/>
    <w:rsid w:val="00EC6A30"/>
    <w:rsid w:val="00EC6C6C"/>
    <w:rsid w:val="00ED00F6"/>
    <w:rsid w:val="00ED177A"/>
    <w:rsid w:val="00ED1A2A"/>
    <w:rsid w:val="00ED1B9F"/>
    <w:rsid w:val="00ED20DC"/>
    <w:rsid w:val="00ED2650"/>
    <w:rsid w:val="00ED3550"/>
    <w:rsid w:val="00ED3BA9"/>
    <w:rsid w:val="00ED3D6C"/>
    <w:rsid w:val="00ED3DDA"/>
    <w:rsid w:val="00ED4343"/>
    <w:rsid w:val="00ED44A1"/>
    <w:rsid w:val="00ED459C"/>
    <w:rsid w:val="00ED4635"/>
    <w:rsid w:val="00ED4AFC"/>
    <w:rsid w:val="00ED5341"/>
    <w:rsid w:val="00ED598C"/>
    <w:rsid w:val="00ED5EAE"/>
    <w:rsid w:val="00ED61F0"/>
    <w:rsid w:val="00ED6DC8"/>
    <w:rsid w:val="00ED6DD6"/>
    <w:rsid w:val="00ED7607"/>
    <w:rsid w:val="00ED7BB8"/>
    <w:rsid w:val="00EE03F5"/>
    <w:rsid w:val="00EE04FD"/>
    <w:rsid w:val="00EE076D"/>
    <w:rsid w:val="00EE0F4C"/>
    <w:rsid w:val="00EE14DC"/>
    <w:rsid w:val="00EE1538"/>
    <w:rsid w:val="00EE1EE0"/>
    <w:rsid w:val="00EE2381"/>
    <w:rsid w:val="00EE2F73"/>
    <w:rsid w:val="00EE32F7"/>
    <w:rsid w:val="00EE378C"/>
    <w:rsid w:val="00EE3A9D"/>
    <w:rsid w:val="00EE3E23"/>
    <w:rsid w:val="00EE45C5"/>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1D3"/>
    <w:rsid w:val="00EF62F0"/>
    <w:rsid w:val="00EF6A65"/>
    <w:rsid w:val="00EF7798"/>
    <w:rsid w:val="00EF7EAD"/>
    <w:rsid w:val="00F007A1"/>
    <w:rsid w:val="00F00D40"/>
    <w:rsid w:val="00F011E0"/>
    <w:rsid w:val="00F0121F"/>
    <w:rsid w:val="00F014B5"/>
    <w:rsid w:val="00F01B8B"/>
    <w:rsid w:val="00F01C98"/>
    <w:rsid w:val="00F01DE4"/>
    <w:rsid w:val="00F0208A"/>
    <w:rsid w:val="00F020A2"/>
    <w:rsid w:val="00F0241A"/>
    <w:rsid w:val="00F025DE"/>
    <w:rsid w:val="00F02C50"/>
    <w:rsid w:val="00F02EF5"/>
    <w:rsid w:val="00F0374F"/>
    <w:rsid w:val="00F03E48"/>
    <w:rsid w:val="00F042E3"/>
    <w:rsid w:val="00F0484F"/>
    <w:rsid w:val="00F04A07"/>
    <w:rsid w:val="00F05011"/>
    <w:rsid w:val="00F05730"/>
    <w:rsid w:val="00F05755"/>
    <w:rsid w:val="00F0643D"/>
    <w:rsid w:val="00F06505"/>
    <w:rsid w:val="00F068A6"/>
    <w:rsid w:val="00F07312"/>
    <w:rsid w:val="00F10775"/>
    <w:rsid w:val="00F10E90"/>
    <w:rsid w:val="00F11284"/>
    <w:rsid w:val="00F116A1"/>
    <w:rsid w:val="00F11A4F"/>
    <w:rsid w:val="00F123D0"/>
    <w:rsid w:val="00F12709"/>
    <w:rsid w:val="00F14AAA"/>
    <w:rsid w:val="00F14AB2"/>
    <w:rsid w:val="00F14ADC"/>
    <w:rsid w:val="00F15916"/>
    <w:rsid w:val="00F15AB4"/>
    <w:rsid w:val="00F15B28"/>
    <w:rsid w:val="00F15C6D"/>
    <w:rsid w:val="00F15D58"/>
    <w:rsid w:val="00F15E8B"/>
    <w:rsid w:val="00F1666E"/>
    <w:rsid w:val="00F16FC2"/>
    <w:rsid w:val="00F2083F"/>
    <w:rsid w:val="00F20A2D"/>
    <w:rsid w:val="00F210BC"/>
    <w:rsid w:val="00F2135C"/>
    <w:rsid w:val="00F21EFE"/>
    <w:rsid w:val="00F2255C"/>
    <w:rsid w:val="00F23A74"/>
    <w:rsid w:val="00F23FB3"/>
    <w:rsid w:val="00F2434D"/>
    <w:rsid w:val="00F24447"/>
    <w:rsid w:val="00F24AAB"/>
    <w:rsid w:val="00F24E60"/>
    <w:rsid w:val="00F24F52"/>
    <w:rsid w:val="00F25295"/>
    <w:rsid w:val="00F2634D"/>
    <w:rsid w:val="00F26FD7"/>
    <w:rsid w:val="00F27097"/>
    <w:rsid w:val="00F27359"/>
    <w:rsid w:val="00F301DA"/>
    <w:rsid w:val="00F30772"/>
    <w:rsid w:val="00F30D9E"/>
    <w:rsid w:val="00F31035"/>
    <w:rsid w:val="00F3114E"/>
    <w:rsid w:val="00F31210"/>
    <w:rsid w:val="00F31DF1"/>
    <w:rsid w:val="00F321F8"/>
    <w:rsid w:val="00F32EBE"/>
    <w:rsid w:val="00F34A0D"/>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5D5E"/>
    <w:rsid w:val="00F4671B"/>
    <w:rsid w:val="00F46F29"/>
    <w:rsid w:val="00F47270"/>
    <w:rsid w:val="00F47ADE"/>
    <w:rsid w:val="00F47B4F"/>
    <w:rsid w:val="00F47CB1"/>
    <w:rsid w:val="00F503F0"/>
    <w:rsid w:val="00F50AE1"/>
    <w:rsid w:val="00F50DBE"/>
    <w:rsid w:val="00F51571"/>
    <w:rsid w:val="00F519A8"/>
    <w:rsid w:val="00F52323"/>
    <w:rsid w:val="00F53069"/>
    <w:rsid w:val="00F5339F"/>
    <w:rsid w:val="00F533A6"/>
    <w:rsid w:val="00F533D1"/>
    <w:rsid w:val="00F54228"/>
    <w:rsid w:val="00F54DE5"/>
    <w:rsid w:val="00F55083"/>
    <w:rsid w:val="00F55941"/>
    <w:rsid w:val="00F55990"/>
    <w:rsid w:val="00F55A00"/>
    <w:rsid w:val="00F55A10"/>
    <w:rsid w:val="00F56241"/>
    <w:rsid w:val="00F56871"/>
    <w:rsid w:val="00F57C07"/>
    <w:rsid w:val="00F57D7C"/>
    <w:rsid w:val="00F6178C"/>
    <w:rsid w:val="00F61B75"/>
    <w:rsid w:val="00F61F5C"/>
    <w:rsid w:val="00F62091"/>
    <w:rsid w:val="00F62162"/>
    <w:rsid w:val="00F62E35"/>
    <w:rsid w:val="00F636D3"/>
    <w:rsid w:val="00F647D6"/>
    <w:rsid w:val="00F64B2A"/>
    <w:rsid w:val="00F65DC5"/>
    <w:rsid w:val="00F70374"/>
    <w:rsid w:val="00F710C7"/>
    <w:rsid w:val="00F71110"/>
    <w:rsid w:val="00F71943"/>
    <w:rsid w:val="00F72A8F"/>
    <w:rsid w:val="00F72D1A"/>
    <w:rsid w:val="00F72D43"/>
    <w:rsid w:val="00F72D8D"/>
    <w:rsid w:val="00F744D6"/>
    <w:rsid w:val="00F74CBB"/>
    <w:rsid w:val="00F752FC"/>
    <w:rsid w:val="00F75935"/>
    <w:rsid w:val="00F760B7"/>
    <w:rsid w:val="00F7677B"/>
    <w:rsid w:val="00F80141"/>
    <w:rsid w:val="00F802C9"/>
    <w:rsid w:val="00F8033B"/>
    <w:rsid w:val="00F80F34"/>
    <w:rsid w:val="00F81A78"/>
    <w:rsid w:val="00F81FFD"/>
    <w:rsid w:val="00F82B98"/>
    <w:rsid w:val="00F833D6"/>
    <w:rsid w:val="00F83A1D"/>
    <w:rsid w:val="00F849EE"/>
    <w:rsid w:val="00F84ED8"/>
    <w:rsid w:val="00F8516D"/>
    <w:rsid w:val="00F856C3"/>
    <w:rsid w:val="00F8687F"/>
    <w:rsid w:val="00F87586"/>
    <w:rsid w:val="00F87637"/>
    <w:rsid w:val="00F9058B"/>
    <w:rsid w:val="00F90F1E"/>
    <w:rsid w:val="00F9127E"/>
    <w:rsid w:val="00F91D2F"/>
    <w:rsid w:val="00F92115"/>
    <w:rsid w:val="00F92935"/>
    <w:rsid w:val="00F92BB4"/>
    <w:rsid w:val="00F93660"/>
    <w:rsid w:val="00F948F8"/>
    <w:rsid w:val="00F94A4E"/>
    <w:rsid w:val="00F94D54"/>
    <w:rsid w:val="00F94F29"/>
    <w:rsid w:val="00F95191"/>
    <w:rsid w:val="00F95A37"/>
    <w:rsid w:val="00F95E2C"/>
    <w:rsid w:val="00F963F0"/>
    <w:rsid w:val="00F96505"/>
    <w:rsid w:val="00F9705B"/>
    <w:rsid w:val="00F9722B"/>
    <w:rsid w:val="00F974B1"/>
    <w:rsid w:val="00F97669"/>
    <w:rsid w:val="00F97DEA"/>
    <w:rsid w:val="00FA047B"/>
    <w:rsid w:val="00FA0632"/>
    <w:rsid w:val="00FA271E"/>
    <w:rsid w:val="00FA2AC8"/>
    <w:rsid w:val="00FA2BF1"/>
    <w:rsid w:val="00FA37DD"/>
    <w:rsid w:val="00FA47CA"/>
    <w:rsid w:val="00FA5035"/>
    <w:rsid w:val="00FA5492"/>
    <w:rsid w:val="00FA5519"/>
    <w:rsid w:val="00FA5EA5"/>
    <w:rsid w:val="00FA6154"/>
    <w:rsid w:val="00FA6E38"/>
    <w:rsid w:val="00FA7453"/>
    <w:rsid w:val="00FA7597"/>
    <w:rsid w:val="00FB044D"/>
    <w:rsid w:val="00FB10F1"/>
    <w:rsid w:val="00FB1235"/>
    <w:rsid w:val="00FB1F88"/>
    <w:rsid w:val="00FB2CB4"/>
    <w:rsid w:val="00FB2F62"/>
    <w:rsid w:val="00FB3021"/>
    <w:rsid w:val="00FB317C"/>
    <w:rsid w:val="00FB35C5"/>
    <w:rsid w:val="00FB3D9C"/>
    <w:rsid w:val="00FB44A8"/>
    <w:rsid w:val="00FB4609"/>
    <w:rsid w:val="00FB460E"/>
    <w:rsid w:val="00FB49D8"/>
    <w:rsid w:val="00FB4B50"/>
    <w:rsid w:val="00FB4B9B"/>
    <w:rsid w:val="00FB57E7"/>
    <w:rsid w:val="00FB57FD"/>
    <w:rsid w:val="00FB6A29"/>
    <w:rsid w:val="00FB6C4F"/>
    <w:rsid w:val="00FB6C8C"/>
    <w:rsid w:val="00FB70DC"/>
    <w:rsid w:val="00FB793A"/>
    <w:rsid w:val="00FB7D15"/>
    <w:rsid w:val="00FC04E0"/>
    <w:rsid w:val="00FC0E3C"/>
    <w:rsid w:val="00FC0F2D"/>
    <w:rsid w:val="00FC1D0C"/>
    <w:rsid w:val="00FC2A0A"/>
    <w:rsid w:val="00FC3D11"/>
    <w:rsid w:val="00FC40AA"/>
    <w:rsid w:val="00FC444C"/>
    <w:rsid w:val="00FC446C"/>
    <w:rsid w:val="00FC44F6"/>
    <w:rsid w:val="00FC467A"/>
    <w:rsid w:val="00FC4752"/>
    <w:rsid w:val="00FC58A3"/>
    <w:rsid w:val="00FC6ACA"/>
    <w:rsid w:val="00FC70AB"/>
    <w:rsid w:val="00FC71AA"/>
    <w:rsid w:val="00FC733A"/>
    <w:rsid w:val="00FD0D33"/>
    <w:rsid w:val="00FD1431"/>
    <w:rsid w:val="00FD16E7"/>
    <w:rsid w:val="00FD3082"/>
    <w:rsid w:val="00FD3E2E"/>
    <w:rsid w:val="00FD3E41"/>
    <w:rsid w:val="00FD41FA"/>
    <w:rsid w:val="00FD4DA5"/>
    <w:rsid w:val="00FD5578"/>
    <w:rsid w:val="00FD564E"/>
    <w:rsid w:val="00FD6151"/>
    <w:rsid w:val="00FD6CC6"/>
    <w:rsid w:val="00FE09E0"/>
    <w:rsid w:val="00FE0A71"/>
    <w:rsid w:val="00FE12D1"/>
    <w:rsid w:val="00FE1C79"/>
    <w:rsid w:val="00FE2BB9"/>
    <w:rsid w:val="00FE3EDD"/>
    <w:rsid w:val="00FE5EF8"/>
    <w:rsid w:val="00FE65D7"/>
    <w:rsid w:val="00FE6782"/>
    <w:rsid w:val="00FE6DC3"/>
    <w:rsid w:val="00FE7282"/>
    <w:rsid w:val="00FE7B24"/>
    <w:rsid w:val="00FE7B3D"/>
    <w:rsid w:val="00FE7E57"/>
    <w:rsid w:val="00FF0248"/>
    <w:rsid w:val="00FF06BB"/>
    <w:rsid w:val="00FF0DD0"/>
    <w:rsid w:val="00FF1C17"/>
    <w:rsid w:val="00FF1EB0"/>
    <w:rsid w:val="00FF2981"/>
    <w:rsid w:val="00FF36A0"/>
    <w:rsid w:val="00FF4622"/>
    <w:rsid w:val="00FF480F"/>
    <w:rsid w:val="00FF4EF6"/>
    <w:rsid w:val="00FF52C9"/>
    <w:rsid w:val="00FF5B72"/>
    <w:rsid w:val="00FF5C63"/>
    <w:rsid w:val="00FF5EFF"/>
    <w:rsid w:val="00FF6799"/>
    <w:rsid w:val="00FF76BB"/>
    <w:rsid w:val="07146078"/>
    <w:rsid w:val="088679E3"/>
    <w:rsid w:val="08C564E2"/>
    <w:rsid w:val="0CDC22FC"/>
    <w:rsid w:val="12955EAD"/>
    <w:rsid w:val="13B70F88"/>
    <w:rsid w:val="13E065A0"/>
    <w:rsid w:val="14C61E8F"/>
    <w:rsid w:val="1AEA1317"/>
    <w:rsid w:val="1DDB6269"/>
    <w:rsid w:val="1EEC5C5B"/>
    <w:rsid w:val="20BD04E6"/>
    <w:rsid w:val="214B5D44"/>
    <w:rsid w:val="21B05874"/>
    <w:rsid w:val="2771036C"/>
    <w:rsid w:val="2DA46CF2"/>
    <w:rsid w:val="301E17C8"/>
    <w:rsid w:val="32DF61E8"/>
    <w:rsid w:val="34057B8E"/>
    <w:rsid w:val="36903BFA"/>
    <w:rsid w:val="374B2131"/>
    <w:rsid w:val="39254976"/>
    <w:rsid w:val="395A454B"/>
    <w:rsid w:val="3A37020F"/>
    <w:rsid w:val="3D915EED"/>
    <w:rsid w:val="43E57654"/>
    <w:rsid w:val="4A8F29EC"/>
    <w:rsid w:val="4EB14C79"/>
    <w:rsid w:val="4F163F80"/>
    <w:rsid w:val="512F0133"/>
    <w:rsid w:val="54FE1E77"/>
    <w:rsid w:val="5662137D"/>
    <w:rsid w:val="57977FE7"/>
    <w:rsid w:val="57D734E4"/>
    <w:rsid w:val="5C036296"/>
    <w:rsid w:val="5E197552"/>
    <w:rsid w:val="5FAA30FD"/>
    <w:rsid w:val="6657345A"/>
    <w:rsid w:val="674E727C"/>
    <w:rsid w:val="686C05D1"/>
    <w:rsid w:val="68AC6155"/>
    <w:rsid w:val="68BC60F9"/>
    <w:rsid w:val="6D6D363E"/>
    <w:rsid w:val="73866511"/>
    <w:rsid w:val="77034705"/>
    <w:rsid w:val="78F95A5E"/>
    <w:rsid w:val="7931365B"/>
    <w:rsid w:val="7CA84137"/>
    <w:rsid w:val="7CDC0960"/>
    <w:rsid w:val="7CF274F0"/>
    <w:rsid w:val="7E5C397A"/>
    <w:rsid w:val="7F26147F"/>
    <w:rsid w:val="7F48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4633B5-D174-463B-B1C7-3AD4C25D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
      </w:numPr>
      <w:spacing w:before="120" w:line="360" w:lineRule="auto"/>
      <w:outlineLvl w:val="2"/>
    </w:pPr>
    <w:rPr>
      <w:bCs/>
      <w:szCs w:val="32"/>
    </w:rPr>
  </w:style>
  <w:style w:type="paragraph" w:styleId="4">
    <w:name w:val="heading 4"/>
    <w:basedOn w:val="a0"/>
    <w:next w:val="a1"/>
    <w:qFormat/>
    <w:pPr>
      <w:keepNext/>
      <w:keepLines/>
      <w:numPr>
        <w:ilvl w:val="3"/>
        <w:numId w:val="1"/>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
      </w:numPr>
      <w:spacing w:before="120" w:line="360" w:lineRule="auto"/>
      <w:outlineLvl w:val="4"/>
    </w:pPr>
    <w:rPr>
      <w:bCs/>
      <w:szCs w:val="28"/>
    </w:rPr>
  </w:style>
  <w:style w:type="paragraph" w:styleId="6">
    <w:name w:val="heading 6"/>
    <w:basedOn w:val="a0"/>
    <w:next w:val="a1"/>
    <w:qFormat/>
    <w:pPr>
      <w:keepNext/>
      <w:keepLines/>
      <w:numPr>
        <w:ilvl w:val="5"/>
        <w:numId w:val="1"/>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1"/>
      </w:numPr>
      <w:spacing w:before="120" w:line="360" w:lineRule="auto"/>
      <w:outlineLvl w:val="6"/>
    </w:pPr>
    <w:rPr>
      <w:bCs/>
      <w:szCs w:val="24"/>
    </w:rPr>
  </w:style>
  <w:style w:type="paragraph" w:styleId="8">
    <w:name w:val="heading 8"/>
    <w:basedOn w:val="a0"/>
    <w:next w:val="a1"/>
    <w:qFormat/>
    <w:pPr>
      <w:keepNext/>
      <w:keepLines/>
      <w:numPr>
        <w:ilvl w:val="7"/>
        <w:numId w:val="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1"/>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paragraph" w:styleId="a">
    <w:name w:val="List Bullet"/>
    <w:basedOn w:val="a0"/>
    <w:semiHidden/>
    <w:pPr>
      <w:numPr>
        <w:numId w:val="2"/>
      </w:numPr>
      <w:tabs>
        <w:tab w:val="clear" w:pos="360"/>
        <w:tab w:val="left" w:pos="105"/>
        <w:tab w:val="left" w:pos="151"/>
      </w:tabs>
      <w:ind w:left="420" w:hanging="420"/>
    </w:pPr>
  </w:style>
  <w:style w:type="paragraph" w:styleId="a5">
    <w:name w:val="Document Map"/>
    <w:basedOn w:val="a0"/>
    <w:link w:val="Char"/>
    <w:uiPriority w:val="99"/>
    <w:semiHidden/>
    <w:unhideWhenUsed/>
    <w:rPr>
      <w:rFonts w:ascii="宋体"/>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header"/>
    <w:basedOn w:val="a0"/>
    <w:semiHidden/>
    <w:pPr>
      <w:pBdr>
        <w:bottom w:val="single" w:sz="6" w:space="1" w:color="auto"/>
      </w:pBdr>
      <w:tabs>
        <w:tab w:val="center" w:pos="4153"/>
        <w:tab w:val="right" w:pos="8306"/>
      </w:tabs>
      <w:snapToGrid w:val="0"/>
      <w:jc w:val="center"/>
    </w:pPr>
    <w:rPr>
      <w:sz w:val="18"/>
      <w:szCs w:val="18"/>
    </w:rPr>
  </w:style>
  <w:style w:type="paragraph" w:styleId="a8">
    <w:name w:val="Title"/>
    <w:basedOn w:val="a0"/>
    <w:next w:val="a1"/>
    <w:qFormat/>
    <w:pPr>
      <w:spacing w:before="120" w:line="360" w:lineRule="auto"/>
      <w:jc w:val="center"/>
      <w:outlineLvl w:val="0"/>
    </w:pPr>
    <w:rPr>
      <w:rFonts w:ascii="Arial" w:hAnsi="Arial" w:cs="Arial"/>
      <w:b/>
      <w:bCs/>
      <w:sz w:val="32"/>
      <w:szCs w:val="32"/>
    </w:rPr>
  </w:style>
  <w:style w:type="table" w:styleId="a9">
    <w:name w:val="Table Grid"/>
    <w:basedOn w:val="a3"/>
    <w:uiPriority w:val="5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semiHidden/>
    <w:unhideWhenUsed/>
    <w:qFormat/>
    <w:rPr>
      <w:color w:val="0563C1"/>
      <w:u w:val="single"/>
    </w:rPr>
  </w:style>
  <w:style w:type="character" w:customStyle="1" w:styleId="1Char">
    <w:name w:val="标题 1 Char"/>
    <w:link w:val="1"/>
    <w:uiPriority w:val="9"/>
    <w:qFormat/>
    <w:rPr>
      <w:rFonts w:ascii="Calibri" w:hAnsi="Calibri"/>
      <w:b/>
      <w:bCs/>
      <w:kern w:val="44"/>
      <w:sz w:val="28"/>
      <w:szCs w:val="44"/>
    </w:rPr>
  </w:style>
  <w:style w:type="paragraph" w:styleId="ab">
    <w:name w:val="List Paragraph"/>
    <w:basedOn w:val="a0"/>
    <w:uiPriority w:val="34"/>
    <w:qFormat/>
    <w:pPr>
      <w:ind w:firstLineChars="200" w:firstLine="420"/>
    </w:pPr>
  </w:style>
  <w:style w:type="character" w:customStyle="1" w:styleId="Char">
    <w:name w:val="文档结构图 Char"/>
    <w:basedOn w:val="a2"/>
    <w:link w:val="a5"/>
    <w:uiPriority w:val="99"/>
    <w:semiHidden/>
    <w:qFormat/>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242172">
      <w:bodyDiv w:val="1"/>
      <w:marLeft w:val="0"/>
      <w:marRight w:val="0"/>
      <w:marTop w:val="0"/>
      <w:marBottom w:val="0"/>
      <w:divBdr>
        <w:top w:val="none" w:sz="0" w:space="0" w:color="auto"/>
        <w:left w:val="none" w:sz="0" w:space="0" w:color="auto"/>
        <w:bottom w:val="none" w:sz="0" w:space="0" w:color="auto"/>
        <w:right w:val="none" w:sz="0" w:space="0" w:color="auto"/>
      </w:divBdr>
    </w:div>
    <w:div w:id="1392116253">
      <w:bodyDiv w:val="1"/>
      <w:marLeft w:val="0"/>
      <w:marRight w:val="0"/>
      <w:marTop w:val="0"/>
      <w:marBottom w:val="0"/>
      <w:divBdr>
        <w:top w:val="none" w:sz="0" w:space="0" w:color="auto"/>
        <w:left w:val="none" w:sz="0" w:space="0" w:color="auto"/>
        <w:bottom w:val="none" w:sz="0" w:space="0" w:color="auto"/>
        <w:right w:val="none" w:sz="0" w:space="0" w:color="auto"/>
      </w:divBdr>
    </w:div>
    <w:div w:id="1602958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3600F-DDD4-4885-9218-C6C29ECF7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67</TotalTime>
  <Pages>3</Pages>
  <Words>361</Words>
  <Characters>2061</Characters>
  <Application>Microsoft Office Word</Application>
  <DocSecurity>0</DocSecurity>
  <Lines>17</Lines>
  <Paragraphs>4</Paragraphs>
  <ScaleCrop>false</ScaleCrop>
  <Company>JointSky</Company>
  <LinksUpToDate>false</LinksUpToDate>
  <CharactersWithSpaces>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creator>屈园园</dc:creator>
  <cp:lastModifiedBy>gaoj</cp:lastModifiedBy>
  <cp:revision>17</cp:revision>
  <dcterms:created xsi:type="dcterms:W3CDTF">2022-04-22T09:10:00Z</dcterms:created>
  <dcterms:modified xsi:type="dcterms:W3CDTF">2022-04-22T10:17:00Z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