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893259">
        <w:rPr>
          <w:rFonts w:ascii="黑体" w:eastAsia="黑体" w:hAnsi="黑体"/>
          <w:sz w:val="52"/>
        </w:rPr>
        <w:t>2</w:t>
      </w:r>
      <w:r>
        <w:rPr>
          <w:rFonts w:ascii="黑体" w:eastAsia="黑体" w:hAnsi="黑体" w:hint="eastAsia"/>
          <w:sz w:val="52"/>
        </w:rPr>
        <w:t>年</w:t>
      </w:r>
      <w:r>
        <w:rPr>
          <w:rFonts w:ascii="黑体" w:eastAsia="黑体" w:hAnsi="黑体"/>
          <w:sz w:val="52"/>
        </w:rPr>
        <w:t>第</w:t>
      </w:r>
      <w:r w:rsidR="00815820">
        <w:rPr>
          <w:rFonts w:ascii="黑体" w:eastAsia="黑体" w:hAnsi="黑体"/>
          <w:sz w:val="52"/>
        </w:rPr>
        <w:t>1</w:t>
      </w:r>
      <w:r w:rsidR="00510532">
        <w:rPr>
          <w:rFonts w:ascii="黑体" w:eastAsia="黑体" w:hAnsi="黑体"/>
          <w:sz w:val="52"/>
        </w:rPr>
        <w:t>1</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rsidRPr="00224F29">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E470D9" w:rsidRPr="0093143A" w:rsidRDefault="00D86C13" w:rsidP="00EC01E6">
            <w:pPr>
              <w:autoSpaceDE w:val="0"/>
              <w:autoSpaceDN w:val="0"/>
              <w:adjustRightInd w:val="0"/>
              <w:ind w:leftChars="200" w:left="420"/>
              <w:jc w:val="left"/>
            </w:pPr>
            <w:r w:rsidRPr="00D86C13">
              <w:rPr>
                <w:b/>
              </w:rPr>
              <w:t>上周遗留：</w:t>
            </w:r>
            <w:r>
              <w:br/>
            </w:r>
            <w:r w:rsidR="00C95969">
              <w:t>1</w:t>
            </w:r>
            <w:r w:rsidR="00C95969">
              <w:t>、</w:t>
            </w:r>
            <w:r w:rsidR="00EC01E6">
              <w:rPr>
                <w:rFonts w:hint="eastAsia"/>
              </w:rPr>
              <w:t>攀枝花</w:t>
            </w:r>
            <w:r w:rsidR="00EC01E6">
              <w:rPr>
                <w:rFonts w:hint="eastAsia"/>
              </w:rPr>
              <w:t>1</w:t>
            </w:r>
            <w:r w:rsidR="00EC01E6">
              <w:rPr>
                <w:rFonts w:hint="eastAsia"/>
              </w:rPr>
              <w:t>人</w:t>
            </w:r>
            <w:r w:rsidR="00EC01E6">
              <w:t>赵贤贵</w:t>
            </w:r>
            <w:r w:rsidR="00EC01E6">
              <w:rPr>
                <w:rFonts w:hint="eastAsia"/>
              </w:rPr>
              <w:t>拒绝</w:t>
            </w:r>
          </w:p>
          <w:p w:rsidR="0093143A" w:rsidRPr="0093143A" w:rsidRDefault="0093143A" w:rsidP="00EC01E6">
            <w:pPr>
              <w:autoSpaceDE w:val="0"/>
              <w:autoSpaceDN w:val="0"/>
              <w:adjustRightInd w:val="0"/>
              <w:ind w:leftChars="200" w:left="420"/>
              <w:jc w:val="left"/>
              <w:rPr>
                <w:rFonts w:ascii="宋体" w:hAnsi="宋体" w:cs="微软雅黑" w:hint="eastAsia"/>
                <w:kern w:val="0"/>
                <w:sz w:val="24"/>
                <w:szCs w:val="24"/>
                <w:lang w:val="zh-CN"/>
              </w:rPr>
            </w:pPr>
            <w:r w:rsidRPr="0093143A">
              <w:rPr>
                <w:rFonts w:hint="eastAsia"/>
              </w:rPr>
              <w:t>2</w:t>
            </w:r>
            <w:r w:rsidRPr="0093143A">
              <w:rPr>
                <w:rFonts w:hint="eastAsia"/>
              </w:rPr>
              <w:t>、</w:t>
            </w:r>
            <w:r w:rsidRPr="0093143A">
              <w:t>攀枝花丁</w:t>
            </w:r>
            <w:r w:rsidRPr="0093143A">
              <w:rPr>
                <w:rFonts w:hint="eastAsia"/>
              </w:rPr>
              <w:t>新</w:t>
            </w:r>
            <w:r w:rsidRPr="0093143A">
              <w:t>海</w:t>
            </w:r>
            <w:r w:rsidRPr="0093143A">
              <w:rPr>
                <w:rFonts w:hint="eastAsia"/>
              </w:rPr>
              <w:t>3</w:t>
            </w:r>
            <w:r w:rsidRPr="0093143A">
              <w:rPr>
                <w:rFonts w:hint="eastAsia"/>
              </w:rPr>
              <w:t>月</w:t>
            </w:r>
            <w:r w:rsidRPr="0093143A">
              <w:rPr>
                <w:rFonts w:hint="eastAsia"/>
              </w:rPr>
              <w:t>28</w:t>
            </w:r>
            <w:r w:rsidRPr="0093143A">
              <w:rPr>
                <w:rFonts w:hint="eastAsia"/>
              </w:rPr>
              <w:t>入职</w:t>
            </w:r>
          </w:p>
          <w:p w:rsidR="00C244B8" w:rsidRDefault="00D86C13" w:rsidP="00003CD8">
            <w:pPr>
              <w:autoSpaceDE w:val="0"/>
              <w:autoSpaceDN w:val="0"/>
              <w:adjustRightInd w:val="0"/>
              <w:ind w:leftChars="200" w:left="420"/>
              <w:jc w:val="left"/>
            </w:pPr>
            <w:r w:rsidRPr="00D86C13">
              <w:rPr>
                <w:b/>
              </w:rPr>
              <w:t>本周推荐：</w:t>
            </w:r>
          </w:p>
          <w:p w:rsidR="0093143A" w:rsidRDefault="00EC01E6" w:rsidP="0093143A">
            <w:pPr>
              <w:pStyle w:val="ab"/>
              <w:numPr>
                <w:ilvl w:val="0"/>
                <w:numId w:val="33"/>
              </w:numPr>
              <w:autoSpaceDE w:val="0"/>
              <w:autoSpaceDN w:val="0"/>
              <w:adjustRightInd w:val="0"/>
              <w:ind w:firstLineChars="0"/>
              <w:jc w:val="left"/>
              <w:rPr>
                <w:rFonts w:hint="eastAsia"/>
              </w:rPr>
            </w:pPr>
            <w:r>
              <w:rPr>
                <w:rFonts w:hint="eastAsia"/>
              </w:rPr>
              <w:t>凉山州</w:t>
            </w:r>
            <w:r>
              <w:t>2</w:t>
            </w:r>
            <w:r w:rsidR="00F27359">
              <w:rPr>
                <w:rFonts w:hint="eastAsia"/>
              </w:rPr>
              <w:t>人</w:t>
            </w:r>
            <w:r w:rsidR="00F27359">
              <w:t>，</w:t>
            </w:r>
            <w:r>
              <w:rPr>
                <w:rFonts w:hint="eastAsia"/>
              </w:rPr>
              <w:t>1</w:t>
            </w:r>
            <w:r>
              <w:rPr>
                <w:rFonts w:hint="eastAsia"/>
              </w:rPr>
              <w:t>人</w:t>
            </w:r>
            <w:r>
              <w:t>拒绝，</w:t>
            </w:r>
            <w:r>
              <w:rPr>
                <w:rFonts w:hint="eastAsia"/>
              </w:rPr>
              <w:t>1</w:t>
            </w:r>
            <w:r>
              <w:rPr>
                <w:rFonts w:hint="eastAsia"/>
              </w:rPr>
              <w:t>人</w:t>
            </w:r>
            <w:r>
              <w:t>朱</w:t>
            </w:r>
            <w:r>
              <w:rPr>
                <w:rFonts w:hint="eastAsia"/>
              </w:rPr>
              <w:t>宇</w:t>
            </w:r>
            <w:r>
              <w:rPr>
                <w:rFonts w:hint="eastAsia"/>
              </w:rPr>
              <w:t>4</w:t>
            </w:r>
            <w:r>
              <w:rPr>
                <w:rFonts w:hint="eastAsia"/>
              </w:rPr>
              <w:t>月</w:t>
            </w:r>
            <w:r>
              <w:rPr>
                <w:rFonts w:hint="eastAsia"/>
              </w:rPr>
              <w:t>7</w:t>
            </w:r>
            <w:r>
              <w:rPr>
                <w:rFonts w:hint="eastAsia"/>
              </w:rPr>
              <w:t>日</w:t>
            </w:r>
            <w:r>
              <w:t>入职</w:t>
            </w:r>
            <w:r>
              <w:rPr>
                <w:rFonts w:hint="eastAsia"/>
              </w:rPr>
              <w:t>；</w:t>
            </w:r>
          </w:p>
          <w:p w:rsidR="00785F70" w:rsidRDefault="00785F70" w:rsidP="00F27359">
            <w:pPr>
              <w:pStyle w:val="ab"/>
              <w:numPr>
                <w:ilvl w:val="0"/>
                <w:numId w:val="33"/>
              </w:numPr>
              <w:autoSpaceDE w:val="0"/>
              <w:autoSpaceDN w:val="0"/>
              <w:adjustRightInd w:val="0"/>
              <w:ind w:firstLineChars="0"/>
              <w:jc w:val="left"/>
              <w:rPr>
                <w:rFonts w:hint="eastAsia"/>
              </w:rPr>
            </w:pPr>
            <w:r>
              <w:rPr>
                <w:rFonts w:hint="eastAsia"/>
              </w:rPr>
              <w:t>风控实施</w:t>
            </w:r>
            <w:r>
              <w:rPr>
                <w:rFonts w:hint="eastAsia"/>
              </w:rPr>
              <w:t>1</w:t>
            </w:r>
            <w:r>
              <w:rPr>
                <w:rFonts w:hint="eastAsia"/>
              </w:rPr>
              <w:t>人</w:t>
            </w:r>
            <w:r w:rsidR="00EC01E6">
              <w:rPr>
                <w:rFonts w:hint="eastAsia"/>
              </w:rPr>
              <w:t>（应届生）</w:t>
            </w:r>
            <w:r>
              <w:t>，</w:t>
            </w:r>
            <w:r w:rsidR="00EC01E6">
              <w:rPr>
                <w:rFonts w:hint="eastAsia"/>
              </w:rPr>
              <w:t>暂定</w:t>
            </w:r>
            <w:r w:rsidR="00EC01E6">
              <w:rPr>
                <w:rFonts w:hint="eastAsia"/>
              </w:rPr>
              <w:t>4</w:t>
            </w:r>
            <w:r w:rsidR="00EC01E6">
              <w:rPr>
                <w:rFonts w:hint="eastAsia"/>
              </w:rPr>
              <w:t>月</w:t>
            </w:r>
            <w:r w:rsidR="00EC01E6">
              <w:rPr>
                <w:rFonts w:hint="eastAsia"/>
              </w:rPr>
              <w:t>1</w:t>
            </w:r>
            <w:r w:rsidR="00EC01E6">
              <w:rPr>
                <w:rFonts w:hint="eastAsia"/>
              </w:rPr>
              <w:t>日</w:t>
            </w:r>
            <w:r w:rsidR="00EC01E6">
              <w:t>入职</w:t>
            </w:r>
            <w:r w:rsidR="00EC01E6">
              <w:t xml:space="preserve"> </w:t>
            </w:r>
          </w:p>
          <w:p w:rsidR="00EC01E6" w:rsidRDefault="00EC01E6" w:rsidP="00EC01E6">
            <w:pPr>
              <w:pStyle w:val="ab"/>
              <w:numPr>
                <w:ilvl w:val="0"/>
                <w:numId w:val="33"/>
              </w:numPr>
              <w:autoSpaceDE w:val="0"/>
              <w:autoSpaceDN w:val="0"/>
              <w:adjustRightInd w:val="0"/>
              <w:ind w:firstLineChars="0"/>
              <w:jc w:val="left"/>
              <w:rPr>
                <w:rFonts w:hint="eastAsia"/>
              </w:rPr>
            </w:pPr>
            <w:r>
              <w:rPr>
                <w:rFonts w:hint="eastAsia"/>
              </w:rPr>
              <w:t>镇江</w:t>
            </w:r>
            <w:r>
              <w:rPr>
                <w:rFonts w:hint="eastAsia"/>
              </w:rPr>
              <w:t>2</w:t>
            </w:r>
            <w:r>
              <w:rPr>
                <w:rFonts w:hint="eastAsia"/>
              </w:rPr>
              <w:t>人</w:t>
            </w:r>
            <w:r>
              <w:t>，均拒绝</w:t>
            </w:r>
          </w:p>
          <w:p w:rsidR="001C4292" w:rsidRDefault="008914A9" w:rsidP="001C4292">
            <w:pPr>
              <w:pStyle w:val="ab"/>
              <w:numPr>
                <w:ilvl w:val="0"/>
                <w:numId w:val="33"/>
              </w:numPr>
              <w:autoSpaceDE w:val="0"/>
              <w:autoSpaceDN w:val="0"/>
              <w:adjustRightInd w:val="0"/>
              <w:ind w:firstLineChars="0"/>
              <w:jc w:val="left"/>
              <w:rPr>
                <w:rFonts w:hint="eastAsia"/>
              </w:rPr>
            </w:pPr>
            <w:r>
              <w:rPr>
                <w:rFonts w:hint="eastAsia"/>
              </w:rPr>
              <w:t>九江</w:t>
            </w:r>
            <w:r>
              <w:rPr>
                <w:rFonts w:hint="eastAsia"/>
              </w:rPr>
              <w:t>1</w:t>
            </w:r>
            <w:r>
              <w:rPr>
                <w:rFonts w:hint="eastAsia"/>
              </w:rPr>
              <w:t>人，</w:t>
            </w:r>
            <w:r w:rsidR="00EC01E6">
              <w:rPr>
                <w:rFonts w:hint="eastAsia"/>
              </w:rPr>
              <w:t>4</w:t>
            </w:r>
            <w:r w:rsidR="00EC01E6">
              <w:rPr>
                <w:rFonts w:hint="eastAsia"/>
              </w:rPr>
              <w:t>月</w:t>
            </w:r>
            <w:r w:rsidR="00EC01E6">
              <w:rPr>
                <w:rFonts w:hint="eastAsia"/>
              </w:rPr>
              <w:t>1</w:t>
            </w:r>
            <w:r w:rsidR="00EC01E6">
              <w:rPr>
                <w:rFonts w:hint="eastAsia"/>
              </w:rPr>
              <w:t>日</w:t>
            </w:r>
            <w:r w:rsidR="00EC01E6">
              <w:t>入职九江，不来西安培训</w:t>
            </w:r>
          </w:p>
          <w:p w:rsidR="009E742A" w:rsidRDefault="008F05C9" w:rsidP="00905DDB">
            <w:pPr>
              <w:numPr>
                <w:ilvl w:val="0"/>
                <w:numId w:val="3"/>
              </w:numPr>
              <w:autoSpaceDE w:val="0"/>
              <w:autoSpaceDN w:val="0"/>
              <w:adjustRightInd w:val="0"/>
              <w:jc w:val="left"/>
              <w:rPr>
                <w:rFonts w:ascii="宋体" w:hAnsi="宋体" w:cs="微软雅黑"/>
                <w:kern w:val="0"/>
                <w:sz w:val="24"/>
                <w:szCs w:val="24"/>
                <w:lang w:val="zh-CN"/>
              </w:rPr>
            </w:pPr>
            <w:r w:rsidRPr="00AB72A4">
              <w:rPr>
                <w:rFonts w:ascii="宋体" w:hAnsi="宋体" w:cs="微软雅黑" w:hint="eastAsia"/>
                <w:kern w:val="0"/>
                <w:sz w:val="24"/>
                <w:szCs w:val="24"/>
                <w:lang w:val="zh-CN"/>
              </w:rPr>
              <w:t xml:space="preserve">入职 </w:t>
            </w:r>
          </w:p>
          <w:p w:rsidR="00D3506C" w:rsidRPr="00AB72A4" w:rsidRDefault="00D3506C" w:rsidP="00D3506C">
            <w:pPr>
              <w:autoSpaceDE w:val="0"/>
              <w:autoSpaceDN w:val="0"/>
              <w:adjustRightInd w:val="0"/>
              <w:ind w:left="200"/>
              <w:jc w:val="left"/>
              <w:rPr>
                <w:rFonts w:ascii="宋体" w:hAnsi="宋体" w:cs="微软雅黑"/>
                <w:kern w:val="0"/>
                <w:sz w:val="24"/>
                <w:szCs w:val="24"/>
                <w:lang w:val="zh-CN"/>
              </w:rPr>
            </w:pPr>
            <w:r>
              <w:rPr>
                <w:rFonts w:ascii="宋体" w:hAnsi="宋体" w:cs="微软雅黑" w:hint="eastAsia"/>
                <w:kern w:val="0"/>
                <w:sz w:val="24"/>
                <w:szCs w:val="24"/>
                <w:lang w:val="zh-CN"/>
              </w:rPr>
              <w:t xml:space="preserve"> </w:t>
            </w:r>
            <w:r w:rsidR="001C4292">
              <w:rPr>
                <w:rFonts w:ascii="宋体" w:hAnsi="宋体" w:cs="微软雅黑"/>
                <w:kern w:val="0"/>
                <w:sz w:val="24"/>
                <w:szCs w:val="24"/>
                <w:lang w:val="zh-CN"/>
              </w:rPr>
              <w:t xml:space="preserve"> </w:t>
            </w:r>
            <w:r w:rsidR="001C4292">
              <w:rPr>
                <w:rFonts w:ascii="宋体" w:hAnsi="宋体" w:cs="微软雅黑" w:hint="eastAsia"/>
                <w:kern w:val="0"/>
                <w:sz w:val="24"/>
                <w:szCs w:val="24"/>
                <w:lang w:val="zh-CN"/>
              </w:rPr>
              <w:t>无</w:t>
            </w:r>
          </w:p>
          <w:p w:rsidR="00A35A78" w:rsidRPr="005679D4"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E49C5" w:rsidRPr="0075443A" w:rsidRDefault="001C4292" w:rsidP="001C4292">
            <w:pPr>
              <w:autoSpaceDE w:val="0"/>
              <w:autoSpaceDN w:val="0"/>
              <w:adjustRightInd w:val="0"/>
              <w:ind w:firstLineChars="150" w:firstLine="360"/>
              <w:jc w:val="left"/>
              <w:rPr>
                <w:rFonts w:ascii="宋体" w:hAnsi="宋体" w:cs="微软雅黑" w:hint="eastAsia"/>
                <w:kern w:val="0"/>
                <w:sz w:val="24"/>
                <w:szCs w:val="24"/>
                <w:lang w:val="zh-CN"/>
              </w:rPr>
            </w:pPr>
            <w:r>
              <w:rPr>
                <w:rFonts w:ascii="宋体" w:hAnsi="宋体" w:cs="微软雅黑" w:hint="eastAsia"/>
                <w:kern w:val="0"/>
                <w:sz w:val="24"/>
                <w:szCs w:val="24"/>
                <w:lang w:val="zh-CN"/>
              </w:rPr>
              <w:t>无</w:t>
            </w:r>
          </w:p>
          <w:p w:rsidR="0042423B" w:rsidRDefault="008F05C9" w:rsidP="00653ABC">
            <w:pPr>
              <w:pStyle w:val="ab"/>
              <w:numPr>
                <w:ilvl w:val="0"/>
                <w:numId w:val="3"/>
              </w:numPr>
              <w:ind w:firstLineChars="0"/>
            </w:pPr>
            <w:r w:rsidRPr="00BE1A1F">
              <w:rPr>
                <w:rFonts w:ascii="宋体" w:hAnsi="宋体" w:cs="微软雅黑" w:hint="eastAsia"/>
                <w:b/>
                <w:kern w:val="0"/>
                <w:sz w:val="24"/>
                <w:szCs w:val="24"/>
                <w:lang w:val="zh-CN"/>
              </w:rPr>
              <w:t>离职</w:t>
            </w:r>
          </w:p>
          <w:p w:rsidR="00FF5C63" w:rsidRDefault="00FF6799" w:rsidP="001C4292">
            <w:pPr>
              <w:autoSpaceDE w:val="0"/>
              <w:autoSpaceDN w:val="0"/>
              <w:adjustRightInd w:val="0"/>
              <w:ind w:firstLineChars="200" w:firstLine="420"/>
              <w:jc w:val="left"/>
            </w:pPr>
            <w:r>
              <w:t>广东省厅盘家宏</w:t>
            </w:r>
            <w:r w:rsidR="00AB72A4" w:rsidRPr="00FC4752">
              <w:t>提出离职</w:t>
            </w:r>
            <w:r w:rsidR="001C4292">
              <w:rPr>
                <w:rFonts w:hint="eastAsia"/>
              </w:rPr>
              <w:t>后本周</w:t>
            </w:r>
            <w:r w:rsidR="001C4292">
              <w:t>又</w:t>
            </w:r>
            <w:r w:rsidR="001C4292">
              <w:rPr>
                <w:rFonts w:hint="eastAsia"/>
              </w:rPr>
              <w:t>撤销</w:t>
            </w:r>
            <w:r w:rsidR="001C4292">
              <w:t>离职。</w:t>
            </w:r>
            <w:r w:rsidR="001C4292">
              <w:rPr>
                <w:rFonts w:hint="eastAsia"/>
              </w:rPr>
              <w:t xml:space="preserve"> </w:t>
            </w:r>
          </w:p>
          <w:p w:rsidR="00AB72A4" w:rsidRPr="00AB72A4" w:rsidRDefault="001C4292" w:rsidP="001C4292">
            <w:pPr>
              <w:autoSpaceDE w:val="0"/>
              <w:autoSpaceDN w:val="0"/>
              <w:adjustRightInd w:val="0"/>
              <w:ind w:firstLineChars="200" w:firstLine="420"/>
              <w:jc w:val="left"/>
              <w:rPr>
                <w:rFonts w:hint="eastAsia"/>
              </w:rPr>
            </w:pPr>
            <w:r>
              <w:rPr>
                <w:rFonts w:hint="eastAsia"/>
              </w:rPr>
              <w:t>待离职</w:t>
            </w:r>
            <w:r>
              <w:rPr>
                <w:rFonts w:hint="eastAsia"/>
              </w:rPr>
              <w:t>1</w:t>
            </w:r>
            <w:r>
              <w:rPr>
                <w:rFonts w:hint="eastAsia"/>
              </w:rPr>
              <w:t>人</w:t>
            </w:r>
            <w:r>
              <w:t>，珠海富山</w:t>
            </w:r>
            <w:r>
              <w:rPr>
                <w:rFonts w:hint="eastAsia"/>
              </w:rPr>
              <w:t>区</w:t>
            </w:r>
            <w:r>
              <w:t>罗健</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Pr="001D769A" w:rsidRDefault="008F05C9">
            <w:pPr>
              <w:jc w:val="center"/>
              <w:rPr>
                <w:rFonts w:ascii="仿宋" w:eastAsia="仿宋" w:hAnsi="仿宋"/>
                <w:b/>
                <w:szCs w:val="21"/>
              </w:rPr>
            </w:pPr>
            <w:r w:rsidRPr="001D769A">
              <w:rPr>
                <w:rFonts w:ascii="仿宋" w:eastAsia="仿宋" w:hAnsi="仿宋" w:hint="eastAsia"/>
                <w:b/>
                <w:szCs w:val="21"/>
              </w:rPr>
              <w:t>工</w:t>
            </w:r>
            <w:r w:rsidRPr="001D769A">
              <w:rPr>
                <w:rFonts w:ascii="仿宋" w:eastAsia="仿宋" w:hAnsi="仿宋"/>
                <w:b/>
                <w:szCs w:val="21"/>
              </w:rPr>
              <w:t>作项</w:t>
            </w:r>
          </w:p>
        </w:tc>
        <w:tc>
          <w:tcPr>
            <w:tcW w:w="6096" w:type="dxa"/>
            <w:shd w:val="clear" w:color="auto" w:fill="auto"/>
            <w:vAlign w:val="center"/>
          </w:tcPr>
          <w:p w:rsidR="00A35A78" w:rsidRPr="001D769A" w:rsidRDefault="008F05C9">
            <w:pPr>
              <w:jc w:val="center"/>
              <w:rPr>
                <w:rFonts w:ascii="仿宋" w:eastAsia="仿宋" w:hAnsi="仿宋"/>
                <w:b/>
                <w:szCs w:val="21"/>
              </w:rPr>
            </w:pPr>
            <w:r w:rsidRPr="001D769A">
              <w:rPr>
                <w:rFonts w:ascii="仿宋" w:eastAsia="仿宋" w:hAnsi="仿宋" w:hint="eastAsia"/>
                <w:b/>
                <w:szCs w:val="21"/>
              </w:rPr>
              <w:t>完成</w:t>
            </w:r>
            <w:r w:rsidRPr="001D769A">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1F7231" w:rsidRDefault="008F05C9">
            <w:pPr>
              <w:rPr>
                <w:rFonts w:ascii="宋体" w:hAnsi="宋体"/>
                <w:szCs w:val="21"/>
              </w:rPr>
            </w:pPr>
            <w:r w:rsidRPr="001F7231">
              <w:rPr>
                <w:rFonts w:ascii="宋体" w:hAnsi="宋体" w:hint="eastAsia"/>
                <w:szCs w:val="21"/>
              </w:rPr>
              <w:t>环保部服务</w:t>
            </w:r>
          </w:p>
        </w:tc>
        <w:tc>
          <w:tcPr>
            <w:tcW w:w="6096" w:type="dxa"/>
            <w:shd w:val="clear" w:color="auto" w:fill="auto"/>
            <w:vAlign w:val="center"/>
          </w:tcPr>
          <w:p w:rsidR="00F61F5C" w:rsidRDefault="00F61F5C" w:rsidP="002633D5">
            <w:pPr>
              <w:pStyle w:val="ab"/>
              <w:numPr>
                <w:ilvl w:val="0"/>
                <w:numId w:val="34"/>
              </w:numPr>
              <w:ind w:firstLineChars="0"/>
            </w:pPr>
            <w:r>
              <w:t> </w:t>
            </w:r>
            <w:r>
              <w:t>各省应联网但未联网企业、暂缓联网期限已到仍未上报数据企业、暂缓联网期限临近企业名单核实并分省份下发</w:t>
            </w:r>
            <w:r>
              <w:t>        </w:t>
            </w:r>
            <w:r>
              <w:t>完成</w:t>
            </w:r>
          </w:p>
          <w:p w:rsidR="00F61F5C" w:rsidRDefault="00F61F5C" w:rsidP="00F61F5C">
            <w:pPr>
              <w:pStyle w:val="ab"/>
              <w:numPr>
                <w:ilvl w:val="0"/>
                <w:numId w:val="34"/>
              </w:numPr>
              <w:ind w:firstLineChars="0"/>
            </w:pPr>
            <w:r>
              <w:t>  </w:t>
            </w:r>
            <w:r>
              <w:t>简报</w:t>
            </w:r>
            <w:r>
              <w:t>-</w:t>
            </w:r>
            <w:r>
              <w:t>停运分析</w:t>
            </w:r>
            <w:r>
              <w:t>        </w:t>
            </w:r>
            <w:r>
              <w:t>完成</w:t>
            </w:r>
          </w:p>
          <w:p w:rsidR="00F61F5C" w:rsidRDefault="00F61F5C" w:rsidP="00F61F5C">
            <w:pPr>
              <w:pStyle w:val="ab"/>
              <w:numPr>
                <w:ilvl w:val="0"/>
                <w:numId w:val="34"/>
              </w:numPr>
              <w:ind w:firstLineChars="0"/>
            </w:pPr>
            <w:r>
              <w:t> </w:t>
            </w:r>
            <w:r>
              <w:t>设置标准异常分析</w:t>
            </w:r>
            <w:r>
              <w:t>        </w:t>
            </w:r>
            <w:r>
              <w:t>完成</w:t>
            </w:r>
          </w:p>
          <w:p w:rsidR="00DC168F" w:rsidRDefault="00F61F5C" w:rsidP="00F61F5C">
            <w:pPr>
              <w:pStyle w:val="ab"/>
              <w:numPr>
                <w:ilvl w:val="0"/>
                <w:numId w:val="34"/>
              </w:numPr>
              <w:ind w:firstLineChars="0"/>
            </w:pPr>
            <w:r>
              <w:t>三行业事后督办分析</w:t>
            </w:r>
            <w:r>
              <w:t>        </w:t>
            </w:r>
            <w:r>
              <w:t>完成</w:t>
            </w:r>
          </w:p>
          <w:p w:rsidR="00DC168F" w:rsidRDefault="00F61F5C" w:rsidP="00DC168F">
            <w:pPr>
              <w:pStyle w:val="ab"/>
              <w:numPr>
                <w:ilvl w:val="0"/>
                <w:numId w:val="34"/>
              </w:numPr>
              <w:ind w:firstLineChars="0"/>
            </w:pPr>
            <w:r>
              <w:t>   </w:t>
            </w:r>
            <w:r>
              <w:t>大气司数据分析提供：提供</w:t>
            </w:r>
            <w:r>
              <w:t>7</w:t>
            </w:r>
            <w:r>
              <w:t>号管控措施后，企业在线数据情况</w:t>
            </w:r>
            <w:r>
              <w:t>        </w:t>
            </w:r>
            <w:r>
              <w:t>完成</w:t>
            </w:r>
          </w:p>
          <w:p w:rsidR="00DC168F" w:rsidRDefault="00F61F5C" w:rsidP="00DC168F">
            <w:pPr>
              <w:pStyle w:val="ab"/>
              <w:numPr>
                <w:ilvl w:val="0"/>
                <w:numId w:val="34"/>
              </w:numPr>
              <w:ind w:firstLineChars="0"/>
            </w:pPr>
            <w:r>
              <w:t>   </w:t>
            </w:r>
            <w:r>
              <w:t>集团数据报告整体思路</w:t>
            </w:r>
            <w:r>
              <w:t>        </w:t>
            </w:r>
            <w:r>
              <w:t>进行中</w:t>
            </w:r>
          </w:p>
          <w:p w:rsidR="00DC168F" w:rsidRDefault="00F61F5C" w:rsidP="00DC168F">
            <w:pPr>
              <w:pStyle w:val="ab"/>
              <w:numPr>
                <w:ilvl w:val="0"/>
                <w:numId w:val="34"/>
              </w:numPr>
              <w:ind w:firstLineChars="0"/>
            </w:pPr>
            <w:r>
              <w:t>涉气重点企业污染物排放标准设置存疑通报：比较两次通报情况，找出未改企业，再次通报</w:t>
            </w:r>
            <w:r>
              <w:t>        </w:t>
            </w:r>
            <w:r>
              <w:t>完成</w:t>
            </w:r>
          </w:p>
          <w:p w:rsidR="00DC168F" w:rsidRDefault="00F61F5C" w:rsidP="00DC168F">
            <w:pPr>
              <w:pStyle w:val="ab"/>
              <w:numPr>
                <w:ilvl w:val="0"/>
                <w:numId w:val="34"/>
              </w:numPr>
              <w:ind w:firstLineChars="0"/>
            </w:pPr>
            <w:r>
              <w:t> </w:t>
            </w:r>
            <w:r>
              <w:t>三行业部长专题会数据提供</w:t>
            </w:r>
            <w:r>
              <w:t>        </w:t>
            </w:r>
            <w:r>
              <w:t>完成</w:t>
            </w:r>
          </w:p>
          <w:p w:rsidR="00DC168F" w:rsidRDefault="00F61F5C" w:rsidP="00DC168F">
            <w:pPr>
              <w:pStyle w:val="ab"/>
              <w:numPr>
                <w:ilvl w:val="0"/>
                <w:numId w:val="34"/>
              </w:numPr>
              <w:ind w:firstLineChars="0"/>
            </w:pPr>
            <w:r>
              <w:t> </w:t>
            </w:r>
            <w:r>
              <w:t>排查通报数据提供</w:t>
            </w:r>
            <w:r>
              <w:t>&amp;</w:t>
            </w:r>
            <w:r>
              <w:t>冬奥会期间通报数据提供</w:t>
            </w:r>
            <w:r>
              <w:t>        </w:t>
            </w:r>
            <w:r>
              <w:t>完成</w:t>
            </w:r>
          </w:p>
          <w:p w:rsidR="00DC168F" w:rsidRDefault="00F61F5C" w:rsidP="00DC168F">
            <w:pPr>
              <w:pStyle w:val="ab"/>
              <w:numPr>
                <w:ilvl w:val="0"/>
                <w:numId w:val="34"/>
              </w:numPr>
              <w:ind w:firstLineChars="0"/>
            </w:pPr>
            <w:r>
              <w:t>  </w:t>
            </w:r>
            <w:r>
              <w:t>垃圾焚烧地标超标测算报告：</w:t>
            </w:r>
            <w:r>
              <w:t>2022</w:t>
            </w:r>
            <w:r>
              <w:t>年</w:t>
            </w:r>
            <w:r>
              <w:t>1</w:t>
            </w:r>
            <w:r>
              <w:t>月</w:t>
            </w:r>
            <w:r>
              <w:t>-2</w:t>
            </w:r>
            <w:r>
              <w:t>月垃圾焚烧地标超标测算报告</w:t>
            </w:r>
            <w:r>
              <w:t>        </w:t>
            </w:r>
            <w:r>
              <w:t>完成</w:t>
            </w:r>
          </w:p>
          <w:p w:rsidR="00DC168F" w:rsidRDefault="00F61F5C" w:rsidP="00DC168F">
            <w:pPr>
              <w:pStyle w:val="ab"/>
              <w:numPr>
                <w:ilvl w:val="0"/>
                <w:numId w:val="34"/>
              </w:numPr>
              <w:ind w:firstLineChars="0"/>
            </w:pPr>
            <w:r>
              <w:t>  70</w:t>
            </w:r>
            <w:r>
              <w:t>城市排放量数据更新</w:t>
            </w:r>
            <w:r>
              <w:t>        </w:t>
            </w:r>
            <w:r>
              <w:t>完成</w:t>
            </w:r>
          </w:p>
          <w:p w:rsidR="00DC168F" w:rsidRDefault="00F61F5C" w:rsidP="00DC168F">
            <w:pPr>
              <w:pStyle w:val="ab"/>
              <w:numPr>
                <w:ilvl w:val="0"/>
                <w:numId w:val="34"/>
              </w:numPr>
              <w:ind w:firstLineChars="0"/>
            </w:pPr>
            <w:r>
              <w:t> </w:t>
            </w:r>
            <w:r>
              <w:t>造纸行业数据提供（</w:t>
            </w:r>
            <w:r>
              <w:t>1 </w:t>
            </w:r>
            <w:r>
              <w:t>基本信息完善情况</w:t>
            </w:r>
            <w:r>
              <w:t>2 1/2</w:t>
            </w:r>
            <w:r>
              <w:t>月份监测数据）</w:t>
            </w:r>
            <w:r>
              <w:t>        </w:t>
            </w:r>
            <w:r>
              <w:t>完成</w:t>
            </w:r>
          </w:p>
          <w:p w:rsidR="00DC168F" w:rsidRDefault="00F61F5C" w:rsidP="00DC168F">
            <w:pPr>
              <w:pStyle w:val="ab"/>
              <w:numPr>
                <w:ilvl w:val="0"/>
                <w:numId w:val="34"/>
              </w:numPr>
              <w:ind w:firstLineChars="0"/>
            </w:pPr>
            <w:r>
              <w:t> </w:t>
            </w:r>
            <w:r>
              <w:t>排污许可在自动监控中的应用</w:t>
            </w:r>
            <w:r>
              <w:t>        </w:t>
            </w:r>
            <w:r>
              <w:t>完成</w:t>
            </w:r>
          </w:p>
          <w:p w:rsidR="00DC168F" w:rsidRDefault="00F61F5C" w:rsidP="00DC168F">
            <w:pPr>
              <w:pStyle w:val="ab"/>
              <w:numPr>
                <w:ilvl w:val="0"/>
                <w:numId w:val="34"/>
              </w:numPr>
              <w:ind w:firstLineChars="0"/>
            </w:pPr>
            <w:r>
              <w:t> 70</w:t>
            </w:r>
            <w:r>
              <w:t>城市涉气排污单位数据污染物排放及停产情况分析</w:t>
            </w:r>
            <w:r>
              <w:t>        </w:t>
            </w:r>
            <w:r>
              <w:t>完成</w:t>
            </w:r>
          </w:p>
          <w:p w:rsidR="00DC168F" w:rsidRDefault="00F61F5C" w:rsidP="00DC168F">
            <w:pPr>
              <w:pStyle w:val="ab"/>
              <w:numPr>
                <w:ilvl w:val="0"/>
                <w:numId w:val="34"/>
              </w:numPr>
              <w:ind w:firstLineChars="0"/>
            </w:pPr>
            <w:r>
              <w:t>    2020</w:t>
            </w:r>
            <w:r>
              <w:t>、</w:t>
            </w:r>
            <w:r>
              <w:t>2021</w:t>
            </w:r>
            <w:r>
              <w:t>镁钛工业污染物数据</w:t>
            </w:r>
            <w:r>
              <w:t>        </w:t>
            </w:r>
            <w:r>
              <w:t>完成</w:t>
            </w:r>
          </w:p>
          <w:p w:rsidR="00DC168F" w:rsidRDefault="00F61F5C" w:rsidP="00DC168F">
            <w:pPr>
              <w:pStyle w:val="ab"/>
              <w:numPr>
                <w:ilvl w:val="0"/>
                <w:numId w:val="34"/>
              </w:numPr>
              <w:ind w:firstLineChars="0"/>
            </w:pPr>
            <w:r>
              <w:lastRenderedPageBreak/>
              <w:t>  </w:t>
            </w:r>
            <w:r>
              <w:t>残奥会期间超标情况</w:t>
            </w:r>
            <w:r>
              <w:t>        </w:t>
            </w:r>
            <w:r>
              <w:t>完成</w:t>
            </w:r>
          </w:p>
          <w:p w:rsidR="00DC168F" w:rsidRDefault="00F61F5C" w:rsidP="00DC168F">
            <w:pPr>
              <w:pStyle w:val="ab"/>
              <w:numPr>
                <w:ilvl w:val="0"/>
                <w:numId w:val="34"/>
              </w:numPr>
              <w:ind w:firstLineChars="0"/>
            </w:pPr>
            <w:r>
              <w:t>  </w:t>
            </w:r>
            <w:r>
              <w:t>各省火电钢铁水泥排放浓度</w:t>
            </w:r>
            <w:r>
              <w:t>        </w:t>
            </w:r>
            <w:r>
              <w:t>完成</w:t>
            </w:r>
          </w:p>
          <w:p w:rsidR="00DC168F" w:rsidRDefault="00F61F5C" w:rsidP="00DC168F">
            <w:pPr>
              <w:pStyle w:val="ab"/>
              <w:numPr>
                <w:ilvl w:val="0"/>
                <w:numId w:val="34"/>
              </w:numPr>
              <w:ind w:firstLineChars="0"/>
              <w:rPr>
                <w:rFonts w:hint="eastAsia"/>
              </w:rPr>
            </w:pPr>
            <w:r>
              <w:t>冬残奥会前后小时均值、日均值超标率变化情况</w:t>
            </w:r>
            <w:r>
              <w:t>        </w:t>
            </w:r>
            <w:r>
              <w:t>完成</w:t>
            </w:r>
          </w:p>
          <w:p w:rsidR="00DC168F" w:rsidRDefault="00F61F5C" w:rsidP="00DC168F">
            <w:pPr>
              <w:pStyle w:val="ab"/>
              <w:numPr>
                <w:ilvl w:val="0"/>
                <w:numId w:val="34"/>
              </w:numPr>
              <w:ind w:firstLineChars="0"/>
            </w:pPr>
            <w:r>
              <w:t>企业级生态环境智慧管理平台</w:t>
            </w:r>
            <w:r>
              <w:t>PPT</w:t>
            </w:r>
            <w:r>
              <w:t>制作</w:t>
            </w:r>
            <w:r>
              <w:t>        </w:t>
            </w:r>
            <w:r>
              <w:t>完成</w:t>
            </w:r>
          </w:p>
          <w:p w:rsidR="00DC168F" w:rsidRDefault="00F61F5C" w:rsidP="00DC168F">
            <w:pPr>
              <w:pStyle w:val="ab"/>
              <w:numPr>
                <w:ilvl w:val="0"/>
                <w:numId w:val="34"/>
              </w:numPr>
              <w:ind w:firstLineChars="0"/>
            </w:pPr>
            <w:r>
              <w:t>重点污染源监控简报（</w:t>
            </w:r>
            <w:r>
              <w:t>2022</w:t>
            </w:r>
            <w:r>
              <w:t>年第</w:t>
            </w:r>
            <w:r>
              <w:t>1</w:t>
            </w:r>
            <w:r>
              <w:t>期）</w:t>
            </w:r>
            <w:r>
              <w:t>        </w:t>
            </w:r>
            <w:r>
              <w:t>进行中</w:t>
            </w:r>
          </w:p>
          <w:p w:rsidR="00DC168F" w:rsidRDefault="00F61F5C" w:rsidP="00DC168F">
            <w:pPr>
              <w:pStyle w:val="ab"/>
              <w:numPr>
                <w:ilvl w:val="0"/>
                <w:numId w:val="34"/>
              </w:numPr>
              <w:ind w:firstLineChars="0"/>
            </w:pPr>
            <w:r>
              <w:t>“</w:t>
            </w:r>
            <w:r>
              <w:t>重点活动保障期间自动监控发挥实效</w:t>
            </w:r>
            <w:r>
              <w:t>”</w:t>
            </w:r>
            <w:r>
              <w:t>文稿补全</w:t>
            </w:r>
            <w:r>
              <w:t>        </w:t>
            </w:r>
            <w:r>
              <w:t>完成</w:t>
            </w:r>
          </w:p>
          <w:p w:rsidR="00DC168F" w:rsidRDefault="00F61F5C" w:rsidP="00DC168F">
            <w:pPr>
              <w:pStyle w:val="ab"/>
              <w:numPr>
                <w:ilvl w:val="0"/>
                <w:numId w:val="34"/>
              </w:numPr>
              <w:ind w:firstLineChars="0"/>
            </w:pPr>
            <w:r>
              <w:t>等保三级测评准备工作</w:t>
            </w:r>
            <w:r>
              <w:t>        </w:t>
            </w:r>
            <w:r>
              <w:t>进行中</w:t>
            </w:r>
          </w:p>
          <w:p w:rsidR="00E338D2" w:rsidRPr="001F7231" w:rsidRDefault="00F61F5C" w:rsidP="00DC168F">
            <w:pPr>
              <w:pStyle w:val="ab"/>
              <w:numPr>
                <w:ilvl w:val="0"/>
                <w:numId w:val="34"/>
              </w:numPr>
              <w:ind w:firstLineChars="0"/>
            </w:pPr>
            <w:r>
              <w:t> </w:t>
            </w:r>
            <w:r>
              <w:t>垃圾焚烧系统企业信息污染物排放标准核对、更新</w:t>
            </w:r>
            <w:r>
              <w:t>         </w:t>
            </w:r>
            <w:r>
              <w:t>进行中</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0124BA" w:rsidRPr="000124BA" w:rsidRDefault="000124BA" w:rsidP="005208E8">
            <w:pPr>
              <w:pStyle w:val="ab"/>
              <w:numPr>
                <w:ilvl w:val="0"/>
                <w:numId w:val="25"/>
              </w:numPr>
              <w:ind w:firstLineChars="0"/>
              <w:rPr>
                <w:rFonts w:ascii="宋体" w:hAnsi="宋体"/>
                <w:szCs w:val="21"/>
              </w:rPr>
            </w:pPr>
            <w:r>
              <w:t>出差江西景德镇完成培训</w:t>
            </w:r>
          </w:p>
          <w:p w:rsidR="000124BA" w:rsidRPr="000124BA" w:rsidRDefault="000124BA" w:rsidP="005208E8">
            <w:pPr>
              <w:pStyle w:val="ab"/>
              <w:numPr>
                <w:ilvl w:val="0"/>
                <w:numId w:val="25"/>
              </w:numPr>
              <w:ind w:firstLineChars="0"/>
              <w:rPr>
                <w:rFonts w:ascii="宋体" w:hAnsi="宋体"/>
                <w:szCs w:val="21"/>
              </w:rPr>
            </w:pPr>
            <w:r>
              <w:t>二季度培训计划安排</w:t>
            </w:r>
          </w:p>
          <w:p w:rsidR="002B1190" w:rsidRPr="00672AF5" w:rsidRDefault="000124BA" w:rsidP="005208E8">
            <w:pPr>
              <w:pStyle w:val="ab"/>
              <w:numPr>
                <w:ilvl w:val="0"/>
                <w:numId w:val="25"/>
              </w:numPr>
              <w:ind w:firstLineChars="0"/>
              <w:rPr>
                <w:rFonts w:ascii="宋体" w:hAnsi="宋体"/>
                <w:szCs w:val="21"/>
              </w:rPr>
            </w:pPr>
            <w:r>
              <w:t>下周针对江西赣州和宁夏中卫客户的线上培训准备工作</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0124BA" w:rsidRDefault="000124BA" w:rsidP="000124BA">
            <w:pPr>
              <w:pStyle w:val="ab"/>
              <w:numPr>
                <w:ilvl w:val="0"/>
                <w:numId w:val="35"/>
              </w:numPr>
              <w:ind w:firstLineChars="0"/>
            </w:pPr>
            <w:r>
              <w:t>县级自动监控平台建设方案</w:t>
            </w:r>
            <w:r>
              <w:t>-</w:t>
            </w:r>
            <w:r>
              <w:t>吕梁市交城县</w:t>
            </w:r>
            <w:r>
              <w:t> </w:t>
            </w:r>
          </w:p>
          <w:p w:rsidR="000124BA" w:rsidRPr="000124BA" w:rsidRDefault="000124BA" w:rsidP="000124BA">
            <w:pPr>
              <w:pStyle w:val="ab"/>
              <w:numPr>
                <w:ilvl w:val="0"/>
                <w:numId w:val="35"/>
              </w:numPr>
              <w:ind w:firstLineChars="0"/>
              <w:rPr>
                <w:rFonts w:ascii="宋体" w:hAnsi="宋体"/>
                <w:szCs w:val="21"/>
              </w:rPr>
            </w:pPr>
            <w:r>
              <w:t>重点污染源自动监控系统升级方案</w:t>
            </w:r>
          </w:p>
          <w:p w:rsidR="000124BA" w:rsidRPr="000124BA" w:rsidRDefault="000124BA" w:rsidP="000124BA">
            <w:pPr>
              <w:pStyle w:val="ab"/>
              <w:numPr>
                <w:ilvl w:val="0"/>
                <w:numId w:val="35"/>
              </w:numPr>
              <w:ind w:firstLineChars="0"/>
              <w:rPr>
                <w:rFonts w:ascii="宋体" w:hAnsi="宋体"/>
                <w:szCs w:val="21"/>
              </w:rPr>
            </w:pPr>
            <w:r>
              <w:t>光大环保能源</w:t>
            </w:r>
            <w:r>
              <w:t>(</w:t>
            </w:r>
            <w:r>
              <w:t>平舆</w:t>
            </w:r>
            <w:r>
              <w:t>)</w:t>
            </w:r>
            <w:r>
              <w:t>有限公司企业环保</w:t>
            </w:r>
            <w:r>
              <w:t>365</w:t>
            </w:r>
            <w:r>
              <w:t>服务标书检查</w:t>
            </w:r>
          </w:p>
          <w:p w:rsidR="000124BA" w:rsidRPr="000124BA" w:rsidRDefault="000124BA" w:rsidP="000124BA">
            <w:pPr>
              <w:pStyle w:val="ab"/>
              <w:numPr>
                <w:ilvl w:val="0"/>
                <w:numId w:val="35"/>
              </w:numPr>
              <w:ind w:firstLineChars="0"/>
              <w:rPr>
                <w:rFonts w:ascii="宋体" w:hAnsi="宋体"/>
                <w:szCs w:val="21"/>
              </w:rPr>
            </w:pPr>
            <w:r>
              <w:t>光大城乡再生能源</w:t>
            </w:r>
            <w:r>
              <w:t>(</w:t>
            </w:r>
            <w:r>
              <w:t>夏邑</w:t>
            </w:r>
            <w:r>
              <w:t>)</w:t>
            </w:r>
            <w:r>
              <w:t>有限公司生活垃圾机组烟气在线监控</w:t>
            </w:r>
            <w:r>
              <w:t>24</w:t>
            </w:r>
            <w:r>
              <w:t>小时远程值守服务标书检查</w:t>
            </w:r>
          </w:p>
          <w:p w:rsidR="000124BA" w:rsidRPr="000124BA" w:rsidRDefault="000124BA" w:rsidP="000124BA">
            <w:pPr>
              <w:pStyle w:val="ab"/>
              <w:numPr>
                <w:ilvl w:val="0"/>
                <w:numId w:val="35"/>
              </w:numPr>
              <w:ind w:firstLineChars="0"/>
              <w:rPr>
                <w:rFonts w:ascii="宋体" w:hAnsi="宋体"/>
                <w:szCs w:val="21"/>
              </w:rPr>
            </w:pPr>
            <w:r>
              <w:t>四川省重点污染源自动监控数据维护项目评分</w:t>
            </w:r>
          </w:p>
          <w:p w:rsidR="000124BA" w:rsidRPr="000124BA" w:rsidRDefault="000124BA" w:rsidP="000124BA">
            <w:pPr>
              <w:pStyle w:val="ab"/>
              <w:numPr>
                <w:ilvl w:val="0"/>
                <w:numId w:val="35"/>
              </w:numPr>
              <w:ind w:firstLineChars="0"/>
              <w:rPr>
                <w:rFonts w:ascii="宋体" w:hAnsi="宋体"/>
                <w:szCs w:val="21"/>
              </w:rPr>
            </w:pPr>
            <w:r>
              <w:t>光大环保（中国）有限公司</w:t>
            </w:r>
            <w:r>
              <w:t>2022-2023</w:t>
            </w:r>
            <w:r>
              <w:t>年度垃圾焚烧发电厂数据分析及研究服务标书</w:t>
            </w:r>
          </w:p>
          <w:p w:rsidR="000124BA" w:rsidRPr="000124BA" w:rsidRDefault="000124BA" w:rsidP="000124BA">
            <w:pPr>
              <w:pStyle w:val="ab"/>
              <w:numPr>
                <w:ilvl w:val="0"/>
                <w:numId w:val="35"/>
              </w:numPr>
              <w:ind w:firstLineChars="0"/>
              <w:rPr>
                <w:rFonts w:ascii="宋体" w:hAnsi="宋体"/>
                <w:szCs w:val="21"/>
              </w:rPr>
            </w:pPr>
            <w:r>
              <w:t>贵州省污染源自动监控升级投标文件</w:t>
            </w:r>
          </w:p>
          <w:p w:rsidR="000124BA" w:rsidRPr="000124BA" w:rsidRDefault="000124BA" w:rsidP="000124BA">
            <w:pPr>
              <w:pStyle w:val="ab"/>
              <w:numPr>
                <w:ilvl w:val="0"/>
                <w:numId w:val="35"/>
              </w:numPr>
              <w:ind w:firstLineChars="0"/>
              <w:rPr>
                <w:rFonts w:ascii="宋体" w:hAnsi="宋体"/>
                <w:szCs w:val="21"/>
              </w:rPr>
            </w:pPr>
            <w:r>
              <w:t>晋中市污染源智慧综合监管平台建设方案</w:t>
            </w:r>
          </w:p>
          <w:p w:rsidR="00B054F0" w:rsidRPr="000124BA" w:rsidRDefault="000124BA" w:rsidP="000124BA">
            <w:pPr>
              <w:pStyle w:val="ab"/>
              <w:numPr>
                <w:ilvl w:val="0"/>
                <w:numId w:val="35"/>
              </w:numPr>
              <w:ind w:firstLineChars="0"/>
              <w:rPr>
                <w:rFonts w:ascii="宋体" w:hAnsi="宋体"/>
                <w:szCs w:val="21"/>
              </w:rPr>
            </w:pPr>
            <w:r>
              <w:t>来宾市重点污染源项目招投标相关事宜</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F53069">
              <w:rPr>
                <w:rFonts w:ascii="宋体" w:hAnsi="宋体" w:hint="eastAsia"/>
                <w:sz w:val="24"/>
                <w:szCs w:val="28"/>
              </w:rPr>
              <w:t>合同评审</w:t>
            </w:r>
          </w:p>
        </w:tc>
        <w:tc>
          <w:tcPr>
            <w:tcW w:w="6096" w:type="dxa"/>
            <w:shd w:val="clear" w:color="auto" w:fill="auto"/>
          </w:tcPr>
          <w:p w:rsidR="00A35A78" w:rsidRPr="006A2036" w:rsidRDefault="00563910" w:rsidP="007A19A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563910">
              <w:rPr>
                <w:b/>
              </w:rPr>
              <w:t>本周评审</w:t>
            </w:r>
            <w:r w:rsidRPr="00563910">
              <w:rPr>
                <w:b/>
              </w:rPr>
              <w:t>21</w:t>
            </w:r>
            <w:r w:rsidRPr="00563910">
              <w:rPr>
                <w:b/>
              </w:rPr>
              <w:t>份，其中服务运营部</w:t>
            </w:r>
            <w:r w:rsidRPr="00563910">
              <w:rPr>
                <w:b/>
              </w:rPr>
              <w:t>2G</w:t>
            </w:r>
            <w:r w:rsidRPr="00563910">
              <w:rPr>
                <w:b/>
              </w:rPr>
              <w:t>合同</w:t>
            </w:r>
            <w:r w:rsidRPr="00563910">
              <w:rPr>
                <w:b/>
              </w:rPr>
              <w:t>1</w:t>
            </w:r>
            <w:r w:rsidRPr="00563910">
              <w:rPr>
                <w:b/>
              </w:rPr>
              <w:t>份（</w:t>
            </w:r>
            <w:r w:rsidRPr="00563910">
              <w:rPr>
                <w:b/>
              </w:rPr>
              <w:t>27.6w</w:t>
            </w:r>
            <w:r w:rsidRPr="00563910">
              <w:rPr>
                <w:b/>
              </w:rPr>
              <w:t>），</w:t>
            </w:r>
            <w:r w:rsidRPr="00563910">
              <w:rPr>
                <w:b/>
              </w:rPr>
              <w:t>2B</w:t>
            </w:r>
            <w:r w:rsidRPr="00563910">
              <w:rPr>
                <w:b/>
              </w:rPr>
              <w:t>合同</w:t>
            </w:r>
            <w:r w:rsidRPr="00563910">
              <w:rPr>
                <w:b/>
              </w:rPr>
              <w:t>18</w:t>
            </w:r>
            <w:r w:rsidRPr="00563910">
              <w:rPr>
                <w:b/>
              </w:rPr>
              <w:t>份（</w:t>
            </w:r>
            <w:r w:rsidRPr="00563910">
              <w:rPr>
                <w:b/>
              </w:rPr>
              <w:t>43.42w</w:t>
            </w:r>
            <w:r w:rsidRPr="00563910">
              <w:rPr>
                <w:b/>
              </w:rPr>
              <w:t>）：</w:t>
            </w:r>
            <w:r>
              <w:br/>
            </w:r>
            <w:r>
              <w:t>曾广咏</w:t>
            </w:r>
            <w:r>
              <w:br/>
            </w:r>
            <w:r>
              <w:t>企业环保</w:t>
            </w:r>
            <w:r>
              <w:t>365</w:t>
            </w:r>
            <w:r>
              <w:t>服务（余干绿色能源有限公司）续</w:t>
            </w:r>
            <w:r>
              <w:t>2</w:t>
            </w:r>
            <w:r>
              <w:t>年</w:t>
            </w:r>
            <w:r>
              <w:t>39200.00</w:t>
            </w:r>
            <w:r>
              <w:br/>
            </w:r>
            <w:r>
              <w:t>郭攀</w:t>
            </w:r>
            <w:r>
              <w:br/>
            </w:r>
            <w:r>
              <w:t>企业环保</w:t>
            </w:r>
            <w:r>
              <w:t>365</w:t>
            </w:r>
            <w:r>
              <w:t>服务</w:t>
            </w:r>
            <w:r>
              <w:t>+</w:t>
            </w:r>
            <w:r>
              <w:t>培训（中卫市绿能新能源有限公司）</w:t>
            </w:r>
            <w:r>
              <w:t>19600.00</w:t>
            </w:r>
            <w:r>
              <w:br/>
            </w:r>
            <w:r>
              <w:t>郭效金</w:t>
            </w:r>
            <w:r>
              <w:br/>
            </w:r>
            <w:r>
              <w:t>企业环保</w:t>
            </w:r>
            <w:r>
              <w:t>365</w:t>
            </w:r>
            <w:r>
              <w:t>服务（广西平南县北控水务环保有限公司）</w:t>
            </w:r>
            <w:r>
              <w:t>9800.00</w:t>
            </w:r>
            <w:r>
              <w:br/>
            </w:r>
            <w:r>
              <w:t>何帮业</w:t>
            </w:r>
            <w:r>
              <w:br/>
            </w:r>
            <w:r>
              <w:t>企业环保</w:t>
            </w:r>
            <w:r>
              <w:t>365</w:t>
            </w:r>
            <w:r>
              <w:t>服务（重庆市涪陵区三峰环保发电有限公司）续</w:t>
            </w:r>
            <w:r>
              <w:t>19600.00</w:t>
            </w:r>
            <w:r>
              <w:br/>
            </w:r>
            <w:r>
              <w:t>企业环保</w:t>
            </w:r>
            <w:r>
              <w:t>365</w:t>
            </w:r>
            <w:r>
              <w:t>服务（泸州川能环保能源发电有限公司）续</w:t>
            </w:r>
            <w:r>
              <w:t>19600.00</w:t>
            </w:r>
            <w:r>
              <w:br/>
            </w:r>
            <w:r>
              <w:t>数据采集仪</w:t>
            </w:r>
            <w:r>
              <w:t>1</w:t>
            </w:r>
            <w:r>
              <w:t>台（重庆佳兴环保工程有限公司）</w:t>
            </w:r>
            <w:r>
              <w:t>20000.00</w:t>
            </w:r>
            <w:r>
              <w:br/>
            </w:r>
            <w:r>
              <w:t>企业环保</w:t>
            </w:r>
            <w:r>
              <w:t>365</w:t>
            </w:r>
            <w:r>
              <w:t>服务（遂宁川能能源有限公司）续</w:t>
            </w:r>
            <w:r>
              <w:t>19600.00</w:t>
            </w:r>
            <w:r>
              <w:br/>
            </w:r>
            <w:r>
              <w:t>企业环保</w:t>
            </w:r>
            <w:r>
              <w:t>365</w:t>
            </w:r>
            <w:r>
              <w:t>服务（重庆绿能新能源有限公司）续</w:t>
            </w:r>
            <w:r>
              <w:t>19600.00</w:t>
            </w:r>
            <w:r>
              <w:br/>
            </w:r>
            <w:r>
              <w:t>胡逍</w:t>
            </w:r>
            <w:r>
              <w:br/>
            </w:r>
            <w:r>
              <w:t>企业环保</w:t>
            </w:r>
            <w:r>
              <w:t>365</w:t>
            </w:r>
            <w:r>
              <w:t>服务（光大环保能源（桃江）有限公司）新</w:t>
            </w:r>
            <w:r>
              <w:t>1,2</w:t>
            </w:r>
            <w:r>
              <w:t>年</w:t>
            </w:r>
            <w:r>
              <w:t>19600.00</w:t>
            </w:r>
            <w:r>
              <w:br/>
            </w:r>
            <w:r>
              <w:t>黄啸</w:t>
            </w:r>
            <w:r>
              <w:br/>
            </w:r>
            <w:r>
              <w:t>企业环保</w:t>
            </w:r>
            <w:r>
              <w:t>365</w:t>
            </w:r>
            <w:r>
              <w:t>服务（上海天马再生能源有限公司）续</w:t>
            </w:r>
            <w:r>
              <w:t>39200.00</w:t>
            </w:r>
            <w:r>
              <w:br/>
            </w:r>
            <w:r>
              <w:t>李红燕</w:t>
            </w:r>
            <w:r>
              <w:br/>
            </w:r>
            <w:r>
              <w:t>作废合同数据采集仪</w:t>
            </w:r>
            <w:r>
              <w:t>1</w:t>
            </w:r>
            <w:r>
              <w:t>台（安荣信科技（北京）有限公司）</w:t>
            </w:r>
            <w:r>
              <w:t>-21000.00</w:t>
            </w:r>
            <w:r>
              <w:br/>
            </w:r>
            <w:r>
              <w:t>刘希鑫</w:t>
            </w:r>
            <w:r>
              <w:br/>
            </w:r>
            <w:r>
              <w:t>数据采集仪</w:t>
            </w:r>
            <w:r>
              <w:t>1</w:t>
            </w:r>
            <w:r>
              <w:t>台（柳州康恒新能源有限公司）</w:t>
            </w:r>
            <w:r>
              <w:t>22000.00</w:t>
            </w:r>
            <w:r>
              <w:br/>
            </w:r>
            <w:r>
              <w:lastRenderedPageBreak/>
              <w:t>刘跃</w:t>
            </w:r>
            <w:r>
              <w:br/>
            </w:r>
            <w:r>
              <w:t>企业环保</w:t>
            </w:r>
            <w:r>
              <w:t>365</w:t>
            </w:r>
            <w:r>
              <w:t>服务（太和县天楹环保能源有限公司）续</w:t>
            </w:r>
            <w:r>
              <w:t>29400.00</w:t>
            </w:r>
            <w:r>
              <w:br/>
            </w:r>
            <w:r>
              <w:t>毛活文</w:t>
            </w:r>
            <w:r>
              <w:br/>
            </w:r>
            <w:r>
              <w:t>企业环保</w:t>
            </w:r>
            <w:r>
              <w:t>365</w:t>
            </w:r>
            <w:r>
              <w:t>服务（武汉绿色动力再生能源有限公司）续</w:t>
            </w:r>
            <w:r>
              <w:t>29400.00</w:t>
            </w:r>
            <w:r>
              <w:br/>
            </w:r>
            <w:r>
              <w:t>彭亚萍</w:t>
            </w:r>
            <w:r>
              <w:br/>
            </w:r>
            <w:r>
              <w:t>数据采集仪</w:t>
            </w:r>
            <w:r>
              <w:t>1</w:t>
            </w:r>
            <w:r>
              <w:t>台（西安联顺环境科技有限公司）</w:t>
            </w:r>
            <w:r>
              <w:t>10000.00</w:t>
            </w:r>
            <w:r>
              <w:br/>
            </w:r>
            <w:r>
              <w:t>秦喜红</w:t>
            </w:r>
            <w:r>
              <w:br/>
            </w:r>
            <w:r>
              <w:t>企业环保</w:t>
            </w:r>
            <w:r>
              <w:t>365</w:t>
            </w:r>
            <w:r>
              <w:t>服务（瀚蓝（廊坊）固废处理有限公司）续</w:t>
            </w:r>
            <w:r>
              <w:t>29400.00</w:t>
            </w:r>
            <w:r>
              <w:br/>
            </w:r>
            <w:r>
              <w:t>宋雪迎</w:t>
            </w:r>
            <w:r>
              <w:br/>
            </w:r>
            <w:r>
              <w:t>企业环保</w:t>
            </w:r>
            <w:r>
              <w:t>365</w:t>
            </w:r>
            <w:r>
              <w:t>服务（城发环保能源（邓州）有限公司）</w:t>
            </w:r>
            <w:r>
              <w:t>19600.00</w:t>
            </w:r>
            <w:r>
              <w:br/>
            </w:r>
            <w:r>
              <w:t>企业环保</w:t>
            </w:r>
            <w:r>
              <w:t>365</w:t>
            </w:r>
            <w:r>
              <w:t>服务（济源霖林环保能源有限公司）续</w:t>
            </w:r>
            <w:r>
              <w:t>2</w:t>
            </w:r>
            <w:r>
              <w:t>年</w:t>
            </w:r>
            <w:r>
              <w:t>39200.00</w:t>
            </w:r>
            <w:r>
              <w:br/>
            </w:r>
            <w:r>
              <w:t>唐欢龙</w:t>
            </w:r>
            <w:r>
              <w:br/>
            </w:r>
            <w:r>
              <w:t>企业环保</w:t>
            </w:r>
            <w:r>
              <w:t>365</w:t>
            </w:r>
            <w:r>
              <w:t>服务（内蒙古普拉特交通能源有限公司）续</w:t>
            </w:r>
            <w:r>
              <w:t>29400.00</w:t>
            </w:r>
            <w:r>
              <w:br/>
            </w:r>
            <w:r>
              <w:t>鄂尔多斯市地区的数采仪代理（内蒙古竹信技术有限公司）</w:t>
            </w:r>
            <w:r>
              <w:br/>
            </w:r>
            <w:r>
              <w:t>兰志刚</w:t>
            </w:r>
            <w:r>
              <w:br/>
              <w:t>2021</w:t>
            </w:r>
            <w:r>
              <w:t>年孝感市污染源自动监控平台值守及汉川市重点排污单位现场巡查项目服务合同</w:t>
            </w:r>
            <w:r>
              <w:t>276000.00</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A71268" w:rsidRDefault="008F05C9">
            <w:pPr>
              <w:rPr>
                <w:rFonts w:ascii="宋体" w:hAnsi="宋体"/>
                <w:sz w:val="24"/>
                <w:szCs w:val="28"/>
                <w:highlight w:val="yellow"/>
              </w:rPr>
            </w:pPr>
            <w:r w:rsidRPr="003B22AB">
              <w:rPr>
                <w:rFonts w:ascii="宋体" w:hAnsi="宋体" w:hint="eastAsia"/>
                <w:sz w:val="24"/>
                <w:szCs w:val="28"/>
              </w:rPr>
              <w:lastRenderedPageBreak/>
              <w:t>软件部署升级</w:t>
            </w:r>
          </w:p>
        </w:tc>
        <w:tc>
          <w:tcPr>
            <w:tcW w:w="6096" w:type="dxa"/>
            <w:shd w:val="clear" w:color="auto" w:fill="auto"/>
          </w:tcPr>
          <w:p w:rsidR="0035475B" w:rsidRPr="00A71268" w:rsidRDefault="005D01FC" w:rsidP="00806DD5">
            <w:pPr>
              <w:autoSpaceDE w:val="0"/>
              <w:autoSpaceDN w:val="0"/>
              <w:adjustRightInd w:val="0"/>
              <w:jc w:val="left"/>
              <w:rPr>
                <w:highlight w:val="yellow"/>
              </w:rPr>
            </w:pPr>
            <w:r>
              <w:rPr>
                <w:rFonts w:hint="eastAsia"/>
              </w:rPr>
              <w:t>本周</w:t>
            </w:r>
            <w:r>
              <w:t>无进展：</w:t>
            </w:r>
            <w:r>
              <w:t>0218</w:t>
            </w:r>
            <w:r>
              <w:t>补丁包：</w:t>
            </w:r>
            <w:r>
              <w:br/>
            </w:r>
            <w:r>
              <w:t>河北：升级完成。</w:t>
            </w:r>
            <w:r>
              <w:br/>
            </w:r>
            <w:r>
              <w:t>江苏：升级完成。</w:t>
            </w:r>
            <w:r>
              <w:br/>
            </w:r>
            <w:r>
              <w:t>浙江：升级完成。</w:t>
            </w:r>
            <w:r>
              <w:br/>
            </w:r>
            <w:r>
              <w:t>山东：升级完成。</w:t>
            </w:r>
            <w:r>
              <w:t>        </w:t>
            </w:r>
            <w:r>
              <w:br/>
            </w:r>
            <w:r>
              <w:t>广西：升级完成。</w:t>
            </w:r>
            <w:r>
              <w:br/>
            </w:r>
            <w:r>
              <w:t>四川：未升级。</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DC56CD" w:rsidRPr="001A3FF0" w:rsidRDefault="00D90457" w:rsidP="001A3FF0">
            <w:pPr>
              <w:autoSpaceDE w:val="0"/>
              <w:autoSpaceDN w:val="0"/>
              <w:adjustRightInd w:val="0"/>
              <w:jc w:val="left"/>
            </w:pPr>
            <w:r>
              <w:rPr>
                <w:rFonts w:hint="eastAsia"/>
              </w:rPr>
              <w:t>无</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D72F56" w:rsidRDefault="00563910" w:rsidP="008E69D4">
            <w:pPr>
              <w:autoSpaceDE w:val="0"/>
              <w:autoSpaceDN w:val="0"/>
              <w:adjustRightInd w:val="0"/>
              <w:jc w:val="left"/>
              <w:rPr>
                <w:rFonts w:ascii="宋体" w:hAnsi="Times New Roman" w:cs="宋体"/>
                <w:kern w:val="0"/>
                <w:sz w:val="18"/>
                <w:szCs w:val="18"/>
                <w:highlight w:val="yellow"/>
              </w:rPr>
            </w:pPr>
            <w:r>
              <w:t>一、邮件：本周收到</w:t>
            </w:r>
            <w:r>
              <w:t>13</w:t>
            </w:r>
            <w:r>
              <w:t>封邮件，遗留</w:t>
            </w:r>
            <w:r>
              <w:t>4</w:t>
            </w:r>
            <w:r>
              <w:t>封，二月共收到</w:t>
            </w:r>
            <w:r>
              <w:t>122</w:t>
            </w:r>
            <w:r>
              <w:t>封邮件，遗留</w:t>
            </w:r>
            <w:r>
              <w:t>3</w:t>
            </w:r>
            <w:r>
              <w:t>封，三月共收到</w:t>
            </w:r>
            <w:r>
              <w:t>43</w:t>
            </w:r>
            <w:r>
              <w:t>封邮件，遗留</w:t>
            </w:r>
            <w:r>
              <w:t>6</w:t>
            </w:r>
            <w:r>
              <w:t>封。</w:t>
            </w:r>
            <w:r>
              <w:br/>
            </w:r>
            <w:r>
              <w:t>二、邮件回访：本周回访</w:t>
            </w:r>
            <w:r>
              <w:t>3</w:t>
            </w:r>
            <w:r>
              <w:t>封，问题解决</w:t>
            </w:r>
            <w:r>
              <w:t>3</w:t>
            </w:r>
            <w:r>
              <w:t>封，及时处理</w:t>
            </w:r>
            <w:r>
              <w:t>3</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D72F56" w:rsidRDefault="00826CF9" w:rsidP="00D5073B">
            <w:pPr>
              <w:autoSpaceDE w:val="0"/>
              <w:autoSpaceDN w:val="0"/>
              <w:adjustRightInd w:val="0"/>
              <w:jc w:val="left"/>
              <w:rPr>
                <w:highlight w:val="yellow"/>
              </w:rPr>
            </w:pPr>
            <w:r>
              <w:t> </w:t>
            </w:r>
            <w:r w:rsidR="00563910">
              <w:t>    </w:t>
            </w:r>
            <w:r w:rsidR="00563910">
              <w:t>本周共收到</w:t>
            </w:r>
            <w:r w:rsidR="00563910">
              <w:t>0</w:t>
            </w:r>
            <w:r w:rsidR="00563910">
              <w:t>个服务单，已处</w:t>
            </w:r>
            <w:r w:rsidR="00563910">
              <w:t>0</w:t>
            </w:r>
            <w:r w:rsidR="00563910">
              <w:t>个，遗留</w:t>
            </w:r>
            <w:r w:rsidR="00563910">
              <w:t>0</w:t>
            </w:r>
            <w:r w:rsidR="00563910">
              <w:t>个，提交研发</w:t>
            </w:r>
            <w:r w:rsidR="00563910">
              <w:t>bug</w:t>
            </w:r>
            <w:r w:rsidR="00563910">
              <w:t>单</w:t>
            </w:r>
            <w:r w:rsidR="00563910">
              <w:t>0</w:t>
            </w:r>
            <w:r w:rsidR="00563910">
              <w:t>个，遗留</w:t>
            </w:r>
            <w:r w:rsidR="00563910">
              <w:t>0</w:t>
            </w:r>
            <w:r w:rsidR="00563910">
              <w:t>个。</w:t>
            </w:r>
            <w:r w:rsidR="00563910">
              <w:br/>
              <w:t>    bug</w:t>
            </w:r>
            <w:r w:rsidR="00563910">
              <w:t>历史遗留</w:t>
            </w:r>
            <w:r w:rsidR="00563910">
              <w:t>30</w:t>
            </w:r>
            <w:r w:rsidR="00563910">
              <w:t>（已提交任务单），合计</w:t>
            </w:r>
            <w:r w:rsidR="00563910">
              <w:t>30</w:t>
            </w:r>
            <w:r w:rsidR="00563910">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D72F56" w:rsidRDefault="001E69A3">
            <w:pPr>
              <w:autoSpaceDE w:val="0"/>
              <w:autoSpaceDN w:val="0"/>
              <w:adjustRightInd w:val="0"/>
              <w:jc w:val="left"/>
              <w:rPr>
                <w:rFonts w:ascii="宋体" w:hAnsi="Times New Roman" w:cs="宋体"/>
                <w:kern w:val="0"/>
                <w:sz w:val="18"/>
                <w:szCs w:val="18"/>
                <w:highlight w:val="yellow"/>
              </w:rPr>
            </w:pPr>
            <w:r>
              <w:t>   </w:t>
            </w:r>
            <w:r w:rsidR="009D323B">
              <w:t> </w:t>
            </w:r>
            <w:r w:rsidR="00563910">
              <w:t>    </w:t>
            </w:r>
            <w:r w:rsidR="00563910">
              <w:t>本周共收到</w:t>
            </w:r>
            <w:r w:rsidR="00563910">
              <w:t>1</w:t>
            </w:r>
            <w:r w:rsidR="00563910">
              <w:t>个需求单，提交研发个，已处理</w:t>
            </w:r>
            <w:r w:rsidR="00563910">
              <w:t>0</w:t>
            </w:r>
            <w:r w:rsidR="00563910">
              <w:t>个，撤销</w:t>
            </w:r>
            <w:r w:rsidR="00563910">
              <w:t>0</w:t>
            </w:r>
            <w:r w:rsidR="00563910">
              <w:t>个，历史遗留</w:t>
            </w:r>
            <w:r w:rsidR="00563910">
              <w:t>39</w:t>
            </w:r>
            <w:r w:rsidR="00563910">
              <w:t>个，合计</w:t>
            </w:r>
            <w:r w:rsidR="00563910">
              <w:t>40</w:t>
            </w:r>
            <w:r w:rsidR="00563910">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5C21C8" w:rsidRDefault="000D7A31" w:rsidP="008C6332">
            <w:pPr>
              <w:pStyle w:val="ab"/>
              <w:numPr>
                <w:ilvl w:val="0"/>
                <w:numId w:val="8"/>
              </w:numPr>
              <w:ind w:firstLineChars="0"/>
              <w:rPr>
                <w:rFonts w:ascii="宋体" w:hAnsi="宋体" w:hint="eastAsia"/>
                <w:szCs w:val="21"/>
              </w:rPr>
            </w:pPr>
            <w:r>
              <w:rPr>
                <w:rFonts w:ascii="宋体" w:hAnsi="宋体" w:hint="eastAsia"/>
                <w:szCs w:val="21"/>
              </w:rPr>
              <w:t xml:space="preserve"> </w:t>
            </w:r>
            <w:r w:rsidR="00DA6BFD">
              <w:rPr>
                <w:rFonts w:ascii="宋体" w:hAnsi="宋体" w:hint="eastAsia"/>
                <w:szCs w:val="21"/>
              </w:rPr>
              <w:t>镇江市</w:t>
            </w:r>
            <w:r w:rsidR="00DA6BFD">
              <w:rPr>
                <w:rFonts w:ascii="宋体" w:hAnsi="宋体"/>
                <w:szCs w:val="21"/>
              </w:rPr>
              <w:t>、</w:t>
            </w:r>
            <w:r w:rsidR="00A71268">
              <w:rPr>
                <w:rFonts w:ascii="宋体" w:hAnsi="宋体" w:hint="eastAsia"/>
                <w:szCs w:val="21"/>
              </w:rPr>
              <w:t>攀枝花</w:t>
            </w:r>
            <w:r w:rsidR="00A71268">
              <w:rPr>
                <w:rFonts w:ascii="宋体" w:hAnsi="宋体"/>
                <w:szCs w:val="21"/>
              </w:rPr>
              <w:t>、凉山州、广东省、白银市、风控</w:t>
            </w:r>
            <w:r w:rsidR="00A71268">
              <w:rPr>
                <w:rFonts w:ascii="宋体" w:hAnsi="宋体" w:hint="eastAsia"/>
                <w:szCs w:val="21"/>
              </w:rPr>
              <w:t>实施</w:t>
            </w:r>
            <w:r w:rsidR="00BC7F62">
              <w:rPr>
                <w:rFonts w:ascii="宋体" w:hAnsi="宋体" w:hint="eastAsia"/>
                <w:szCs w:val="21"/>
              </w:rPr>
              <w:t>等招聘</w:t>
            </w:r>
            <w:r w:rsidR="00BC7F62">
              <w:rPr>
                <w:rFonts w:ascii="宋体" w:hAnsi="宋体"/>
                <w:szCs w:val="21"/>
              </w:rPr>
              <w:t>沟通</w:t>
            </w:r>
          </w:p>
          <w:p w:rsidR="00DA6BFD" w:rsidRPr="00DA6BFD" w:rsidRDefault="00DA6BFD" w:rsidP="00DA6BFD">
            <w:pPr>
              <w:pStyle w:val="ab"/>
              <w:numPr>
                <w:ilvl w:val="0"/>
                <w:numId w:val="8"/>
              </w:numPr>
              <w:ind w:firstLineChars="0"/>
              <w:rPr>
                <w:rFonts w:ascii="宋体" w:hAnsi="宋体" w:hint="eastAsia"/>
                <w:szCs w:val="21"/>
              </w:rPr>
            </w:pPr>
            <w:r>
              <w:rPr>
                <w:rFonts w:ascii="宋体" w:hAnsi="宋体" w:hint="eastAsia"/>
                <w:szCs w:val="21"/>
              </w:rPr>
              <w:t>高级技术服务</w:t>
            </w:r>
            <w:r>
              <w:rPr>
                <w:rFonts w:ascii="宋体" w:hAnsi="宋体"/>
                <w:szCs w:val="21"/>
              </w:rPr>
              <w:t>人员增补</w:t>
            </w:r>
          </w:p>
          <w:p w:rsidR="004D6F7E" w:rsidRDefault="00A71268" w:rsidP="008C6332">
            <w:pPr>
              <w:pStyle w:val="ab"/>
              <w:numPr>
                <w:ilvl w:val="0"/>
                <w:numId w:val="8"/>
              </w:numPr>
              <w:ind w:firstLineChars="0"/>
              <w:rPr>
                <w:rFonts w:ascii="宋体" w:hAnsi="宋体"/>
                <w:szCs w:val="21"/>
              </w:rPr>
            </w:pPr>
            <w:r>
              <w:rPr>
                <w:rFonts w:ascii="宋体" w:hAnsi="宋体" w:hint="eastAsia"/>
                <w:szCs w:val="21"/>
              </w:rPr>
              <w:t xml:space="preserve"> 人员</w:t>
            </w:r>
            <w:r>
              <w:rPr>
                <w:rFonts w:ascii="宋体" w:hAnsi="宋体"/>
                <w:szCs w:val="21"/>
              </w:rPr>
              <w:t>面试</w:t>
            </w:r>
            <w:r>
              <w:rPr>
                <w:rFonts w:ascii="宋体" w:hAnsi="宋体" w:hint="eastAsia"/>
                <w:szCs w:val="21"/>
              </w:rPr>
              <w:t>及</w:t>
            </w:r>
            <w:r>
              <w:rPr>
                <w:rFonts w:ascii="宋体" w:hAnsi="宋体"/>
                <w:szCs w:val="21"/>
              </w:rPr>
              <w:t>招聘跟进</w:t>
            </w:r>
          </w:p>
          <w:p w:rsidR="005F1136" w:rsidRDefault="00D041D3" w:rsidP="008C6332">
            <w:pPr>
              <w:pStyle w:val="ab"/>
              <w:numPr>
                <w:ilvl w:val="0"/>
                <w:numId w:val="8"/>
              </w:numPr>
              <w:ind w:firstLineChars="0"/>
              <w:rPr>
                <w:rFonts w:ascii="宋体" w:hAnsi="宋体"/>
                <w:szCs w:val="21"/>
              </w:rPr>
            </w:pPr>
            <w:r>
              <w:rPr>
                <w:rFonts w:ascii="宋体" w:hAnsi="宋体"/>
                <w:szCs w:val="21"/>
              </w:rPr>
              <w:t>风控实施人员面试</w:t>
            </w:r>
          </w:p>
          <w:p w:rsidR="00C07E14" w:rsidRPr="00DA6BFD" w:rsidRDefault="00DA6BFD" w:rsidP="00DA6BFD">
            <w:pPr>
              <w:pStyle w:val="ab"/>
              <w:numPr>
                <w:ilvl w:val="0"/>
                <w:numId w:val="8"/>
              </w:numPr>
              <w:ind w:firstLineChars="0"/>
              <w:rPr>
                <w:rFonts w:ascii="宋体" w:hAnsi="宋体" w:hint="eastAsia"/>
                <w:szCs w:val="21"/>
              </w:rPr>
            </w:pPr>
            <w:r>
              <w:rPr>
                <w:rFonts w:ascii="宋体" w:hAnsi="宋体" w:hint="eastAsia"/>
                <w:szCs w:val="21"/>
              </w:rPr>
              <w:t>冬奥会总结会议（2次）</w:t>
            </w:r>
          </w:p>
          <w:p w:rsidR="00D041D3" w:rsidRDefault="00D041D3" w:rsidP="008C6332">
            <w:pPr>
              <w:pStyle w:val="ab"/>
              <w:numPr>
                <w:ilvl w:val="0"/>
                <w:numId w:val="8"/>
              </w:numPr>
              <w:ind w:firstLineChars="0"/>
              <w:rPr>
                <w:rFonts w:ascii="宋体" w:hAnsi="宋体"/>
                <w:szCs w:val="21"/>
              </w:rPr>
            </w:pPr>
            <w:r>
              <w:rPr>
                <w:rFonts w:ascii="宋体" w:hAnsi="宋体" w:hint="eastAsia"/>
                <w:szCs w:val="21"/>
              </w:rPr>
              <w:t>北京人员</w:t>
            </w:r>
            <w:r w:rsidR="00DA6BFD">
              <w:rPr>
                <w:rFonts w:ascii="宋体" w:hAnsi="宋体" w:hint="eastAsia"/>
                <w:szCs w:val="21"/>
              </w:rPr>
              <w:t>、</w:t>
            </w:r>
            <w:r w:rsidR="00DA6BFD">
              <w:rPr>
                <w:rFonts w:ascii="宋体" w:hAnsi="宋体"/>
                <w:szCs w:val="21"/>
              </w:rPr>
              <w:t>上栗县人员</w:t>
            </w:r>
            <w:r>
              <w:rPr>
                <w:rFonts w:ascii="宋体" w:hAnsi="宋体" w:hint="eastAsia"/>
                <w:szCs w:val="21"/>
              </w:rPr>
              <w:t>培训问题</w:t>
            </w:r>
            <w:r>
              <w:rPr>
                <w:rFonts w:ascii="宋体" w:hAnsi="宋体"/>
                <w:szCs w:val="21"/>
              </w:rPr>
              <w:t>跟进及沟通</w:t>
            </w:r>
          </w:p>
          <w:p w:rsidR="00E36D09" w:rsidRPr="00DA6BFD" w:rsidRDefault="00D041D3" w:rsidP="00DA6BFD">
            <w:pPr>
              <w:pStyle w:val="ab"/>
              <w:numPr>
                <w:ilvl w:val="0"/>
                <w:numId w:val="8"/>
              </w:numPr>
              <w:ind w:firstLineChars="0"/>
              <w:rPr>
                <w:rFonts w:ascii="宋体" w:hAnsi="宋体"/>
                <w:szCs w:val="21"/>
              </w:rPr>
            </w:pPr>
            <w:r w:rsidRPr="00DA6BFD">
              <w:rPr>
                <w:rFonts w:ascii="宋体" w:hAnsi="宋体" w:hint="eastAsia"/>
                <w:szCs w:val="21"/>
              </w:rPr>
              <w:t>关于4.2企业端</w:t>
            </w:r>
            <w:r w:rsidRPr="00DA6BFD">
              <w:rPr>
                <w:rFonts w:ascii="宋体" w:hAnsi="宋体"/>
                <w:szCs w:val="21"/>
              </w:rPr>
              <w:t>标记培训</w:t>
            </w:r>
            <w:r w:rsidR="00DA6BFD" w:rsidRPr="00DA6BFD">
              <w:rPr>
                <w:rFonts w:ascii="宋体" w:hAnsi="宋体" w:hint="eastAsia"/>
                <w:szCs w:val="21"/>
              </w:rPr>
              <w:t>跟进</w:t>
            </w:r>
          </w:p>
          <w:p w:rsidR="00D041D3" w:rsidRDefault="00D041D3" w:rsidP="00A71268">
            <w:pPr>
              <w:pStyle w:val="ab"/>
              <w:numPr>
                <w:ilvl w:val="0"/>
                <w:numId w:val="8"/>
              </w:numPr>
              <w:ind w:firstLineChars="0"/>
              <w:rPr>
                <w:rFonts w:ascii="宋体" w:hAnsi="宋体"/>
                <w:szCs w:val="21"/>
              </w:rPr>
            </w:pPr>
            <w:r>
              <w:rPr>
                <w:rFonts w:ascii="宋体" w:hAnsi="宋体" w:hint="eastAsia"/>
                <w:szCs w:val="21"/>
              </w:rPr>
              <w:t>冬残奥会</w:t>
            </w:r>
            <w:r>
              <w:rPr>
                <w:rFonts w:ascii="宋体" w:hAnsi="宋体"/>
                <w:szCs w:val="21"/>
              </w:rPr>
              <w:t>保障补贴事宜</w:t>
            </w:r>
            <w:r w:rsidR="00DA6BFD">
              <w:rPr>
                <w:rFonts w:ascii="宋体" w:hAnsi="宋体" w:hint="eastAsia"/>
                <w:szCs w:val="21"/>
              </w:rPr>
              <w:t>沟通</w:t>
            </w:r>
          </w:p>
          <w:p w:rsidR="001C659C" w:rsidRDefault="00DA6BFD" w:rsidP="00A71268">
            <w:pPr>
              <w:pStyle w:val="ab"/>
              <w:numPr>
                <w:ilvl w:val="0"/>
                <w:numId w:val="8"/>
              </w:numPr>
              <w:ind w:firstLineChars="0"/>
              <w:rPr>
                <w:rFonts w:ascii="宋体" w:hAnsi="宋体"/>
                <w:szCs w:val="21"/>
              </w:rPr>
            </w:pPr>
            <w:r>
              <w:rPr>
                <w:rFonts w:ascii="宋体" w:hAnsi="宋体" w:hint="eastAsia"/>
                <w:szCs w:val="21"/>
              </w:rPr>
              <w:t>淮北矿业</w:t>
            </w:r>
            <w:r>
              <w:rPr>
                <w:rFonts w:ascii="宋体" w:hAnsi="宋体"/>
                <w:szCs w:val="21"/>
              </w:rPr>
              <w:t>尾款跟进</w:t>
            </w:r>
          </w:p>
          <w:p w:rsidR="00DA6BFD" w:rsidRDefault="00DA6BFD" w:rsidP="00A71268">
            <w:pPr>
              <w:pStyle w:val="ab"/>
              <w:numPr>
                <w:ilvl w:val="0"/>
                <w:numId w:val="8"/>
              </w:numPr>
              <w:ind w:firstLineChars="0"/>
              <w:rPr>
                <w:rFonts w:ascii="宋体" w:hAnsi="宋体"/>
                <w:szCs w:val="21"/>
              </w:rPr>
            </w:pPr>
            <w:r>
              <w:rPr>
                <w:rFonts w:ascii="宋体" w:hAnsi="宋体"/>
                <w:szCs w:val="21"/>
              </w:rPr>
              <w:t>人员与合同对应情况</w:t>
            </w:r>
            <w:r>
              <w:rPr>
                <w:rFonts w:ascii="宋体" w:hAnsi="宋体" w:hint="eastAsia"/>
                <w:szCs w:val="21"/>
              </w:rPr>
              <w:t>同步</w:t>
            </w:r>
            <w:r>
              <w:rPr>
                <w:rFonts w:ascii="宋体" w:hAnsi="宋体"/>
                <w:szCs w:val="21"/>
              </w:rPr>
              <w:t>部门及事业部</w:t>
            </w:r>
          </w:p>
          <w:p w:rsidR="00DA6BFD" w:rsidRDefault="00DA6BFD" w:rsidP="00A71268">
            <w:pPr>
              <w:pStyle w:val="ab"/>
              <w:numPr>
                <w:ilvl w:val="0"/>
                <w:numId w:val="8"/>
              </w:numPr>
              <w:ind w:firstLineChars="0"/>
              <w:rPr>
                <w:rFonts w:ascii="宋体" w:hAnsi="宋体"/>
                <w:szCs w:val="21"/>
              </w:rPr>
            </w:pPr>
            <w:r>
              <w:rPr>
                <w:rFonts w:ascii="宋体" w:hAnsi="宋体" w:hint="eastAsia"/>
                <w:szCs w:val="21"/>
              </w:rPr>
              <w:t>未续签</w:t>
            </w:r>
            <w:r>
              <w:rPr>
                <w:rFonts w:ascii="宋体" w:hAnsi="宋体"/>
                <w:szCs w:val="21"/>
              </w:rPr>
              <w:t>合同</w:t>
            </w:r>
            <w:r>
              <w:rPr>
                <w:rFonts w:ascii="宋体" w:hAnsi="宋体" w:hint="eastAsia"/>
                <w:szCs w:val="21"/>
              </w:rPr>
              <w:t>情况</w:t>
            </w:r>
            <w:r>
              <w:rPr>
                <w:rFonts w:ascii="宋体" w:hAnsi="宋体"/>
                <w:szCs w:val="21"/>
              </w:rPr>
              <w:t>跟进</w:t>
            </w:r>
          </w:p>
          <w:p w:rsidR="0041787E" w:rsidRPr="00A71268" w:rsidRDefault="0041787E" w:rsidP="00A71268">
            <w:pPr>
              <w:pStyle w:val="ab"/>
              <w:numPr>
                <w:ilvl w:val="0"/>
                <w:numId w:val="8"/>
              </w:numPr>
              <w:ind w:firstLineChars="0"/>
              <w:rPr>
                <w:rFonts w:ascii="宋体" w:hAnsi="宋体"/>
                <w:szCs w:val="21"/>
              </w:rPr>
            </w:pPr>
            <w:r>
              <w:rPr>
                <w:rFonts w:ascii="宋体" w:hAnsi="宋体" w:hint="eastAsia"/>
                <w:szCs w:val="21"/>
              </w:rPr>
              <w:lastRenderedPageBreak/>
              <w:t>4.2报表</w:t>
            </w:r>
            <w:r>
              <w:rPr>
                <w:rFonts w:ascii="宋体" w:hAnsi="宋体"/>
                <w:szCs w:val="21"/>
              </w:rPr>
              <w:t>需求</w:t>
            </w:r>
            <w:r>
              <w:rPr>
                <w:rFonts w:ascii="宋体" w:hAnsi="宋体" w:hint="eastAsia"/>
                <w:szCs w:val="21"/>
              </w:rPr>
              <w:t>事宜</w:t>
            </w:r>
            <w:r>
              <w:rPr>
                <w:rFonts w:ascii="宋体" w:hAnsi="宋体"/>
                <w:szCs w:val="21"/>
              </w:rPr>
              <w:t>跟进</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lastRenderedPageBreak/>
              <w:t>三</w:t>
            </w:r>
            <w:r>
              <w:rPr>
                <w:rFonts w:ascii="黑体" w:eastAsia="黑体" w:hAnsi="黑体"/>
                <w:sz w:val="32"/>
              </w:rPr>
              <w:t>、</w:t>
            </w:r>
            <w:r>
              <w:rPr>
                <w:rFonts w:ascii="黑体" w:eastAsia="黑体" w:hAnsi="黑体" w:hint="eastAsia"/>
                <w:sz w:val="32"/>
              </w:rPr>
              <w:t>下周重点保障工作</w:t>
            </w:r>
          </w:p>
        </w:tc>
      </w:tr>
      <w:tr w:rsidR="00A35A78" w:rsidTr="006631BA">
        <w:trPr>
          <w:trHeight w:val="2310"/>
        </w:trPr>
        <w:tc>
          <w:tcPr>
            <w:tcW w:w="8296" w:type="dxa"/>
            <w:gridSpan w:val="3"/>
            <w:shd w:val="clear" w:color="auto" w:fill="auto"/>
          </w:tcPr>
          <w:p w:rsidR="00F54DE5" w:rsidRDefault="004E53B1" w:rsidP="00320440">
            <w:pPr>
              <w:pStyle w:val="ab"/>
              <w:numPr>
                <w:ilvl w:val="0"/>
                <w:numId w:val="5"/>
              </w:numPr>
              <w:ind w:firstLineChars="0"/>
              <w:rPr>
                <w:rFonts w:ascii="宋体" w:hAnsi="宋体"/>
                <w:szCs w:val="21"/>
              </w:rPr>
            </w:pPr>
            <w:r>
              <w:rPr>
                <w:rFonts w:ascii="宋体" w:hAnsi="宋体" w:hint="eastAsia"/>
                <w:szCs w:val="21"/>
              </w:rPr>
              <w:t>4.2升级</w:t>
            </w:r>
            <w:r>
              <w:rPr>
                <w:rFonts w:ascii="宋体" w:hAnsi="宋体"/>
                <w:szCs w:val="21"/>
              </w:rPr>
              <w:t>省份推进</w:t>
            </w:r>
            <w:r w:rsidR="00DF3A76">
              <w:rPr>
                <w:rFonts w:ascii="宋体" w:hAnsi="宋体"/>
                <w:szCs w:val="21"/>
              </w:rPr>
              <w:t xml:space="preserve"> </w:t>
            </w:r>
            <w:r w:rsidR="006306D4">
              <w:rPr>
                <w:rFonts w:ascii="宋体" w:hAnsi="宋体" w:hint="eastAsia"/>
                <w:szCs w:val="21"/>
              </w:rPr>
              <w:t>；</w:t>
            </w:r>
          </w:p>
          <w:p w:rsidR="009F30DB" w:rsidRDefault="00081723" w:rsidP="00F90F1E">
            <w:pPr>
              <w:pStyle w:val="ab"/>
              <w:numPr>
                <w:ilvl w:val="0"/>
                <w:numId w:val="5"/>
              </w:numPr>
              <w:ind w:firstLineChars="0"/>
              <w:rPr>
                <w:rFonts w:ascii="宋体" w:hAnsi="宋体"/>
                <w:szCs w:val="21"/>
              </w:rPr>
            </w:pPr>
            <w:r>
              <w:rPr>
                <w:rFonts w:ascii="宋体" w:hAnsi="宋体" w:hint="eastAsia"/>
                <w:szCs w:val="21"/>
              </w:rPr>
              <w:t>4.2.2版本</w:t>
            </w:r>
            <w:r>
              <w:rPr>
                <w:rFonts w:ascii="宋体" w:hAnsi="宋体"/>
                <w:szCs w:val="21"/>
              </w:rPr>
              <w:t>升级</w:t>
            </w:r>
            <w:r w:rsidR="00EC1A73">
              <w:rPr>
                <w:rFonts w:ascii="宋体" w:hAnsi="宋体" w:hint="eastAsia"/>
                <w:szCs w:val="21"/>
              </w:rPr>
              <w:t>问题对接保障</w:t>
            </w:r>
            <w:r w:rsidR="006306D4">
              <w:rPr>
                <w:rFonts w:ascii="宋体" w:hAnsi="宋体" w:hint="eastAsia"/>
                <w:szCs w:val="21"/>
              </w:rPr>
              <w:t>；</w:t>
            </w:r>
          </w:p>
          <w:p w:rsidR="008141B8" w:rsidRDefault="00B85722" w:rsidP="0005758C">
            <w:pPr>
              <w:pStyle w:val="ab"/>
              <w:numPr>
                <w:ilvl w:val="0"/>
                <w:numId w:val="5"/>
              </w:numPr>
              <w:ind w:firstLineChars="0"/>
              <w:rPr>
                <w:rFonts w:ascii="宋体" w:hAnsi="宋体"/>
                <w:szCs w:val="21"/>
              </w:rPr>
            </w:pPr>
            <w:r>
              <w:rPr>
                <w:rFonts w:ascii="宋体" w:hAnsi="宋体"/>
                <w:szCs w:val="21"/>
              </w:rPr>
              <w:t>残奥</w:t>
            </w:r>
            <w:r w:rsidR="00407817">
              <w:rPr>
                <w:rFonts w:ascii="宋体" w:hAnsi="宋体"/>
                <w:szCs w:val="21"/>
              </w:rPr>
              <w:t>会</w:t>
            </w:r>
            <w:r w:rsidR="00407817">
              <w:rPr>
                <w:rFonts w:ascii="宋体" w:hAnsi="宋体" w:hint="eastAsia"/>
                <w:szCs w:val="21"/>
              </w:rPr>
              <w:t>保障相关工作</w:t>
            </w:r>
            <w:r w:rsidR="00032B83">
              <w:rPr>
                <w:rFonts w:ascii="宋体" w:hAnsi="宋体" w:hint="eastAsia"/>
                <w:szCs w:val="21"/>
              </w:rPr>
              <w:t>；</w:t>
            </w:r>
          </w:p>
          <w:p w:rsidR="005B137E" w:rsidRDefault="00D041D3" w:rsidP="005B137E">
            <w:pPr>
              <w:pStyle w:val="ab"/>
              <w:numPr>
                <w:ilvl w:val="0"/>
                <w:numId w:val="5"/>
              </w:numPr>
              <w:ind w:firstLineChars="0"/>
              <w:rPr>
                <w:rFonts w:ascii="宋体" w:hAnsi="宋体"/>
                <w:szCs w:val="21"/>
              </w:rPr>
            </w:pPr>
            <w:r>
              <w:rPr>
                <w:rFonts w:ascii="宋体" w:hAnsi="宋体" w:hint="eastAsia"/>
                <w:szCs w:val="21"/>
              </w:rPr>
              <w:t>4</w:t>
            </w:r>
            <w:r>
              <w:rPr>
                <w:rFonts w:ascii="宋体" w:hAnsi="宋体"/>
                <w:szCs w:val="21"/>
              </w:rPr>
              <w:t>.2</w:t>
            </w:r>
            <w:r w:rsidR="0041787E">
              <w:rPr>
                <w:rFonts w:ascii="宋体" w:hAnsi="宋体" w:hint="eastAsia"/>
                <w:szCs w:val="21"/>
              </w:rPr>
              <w:t>报表</w:t>
            </w:r>
            <w:r>
              <w:rPr>
                <w:rFonts w:ascii="宋体" w:hAnsi="宋体"/>
                <w:szCs w:val="21"/>
              </w:rPr>
              <w:t>需求</w:t>
            </w:r>
            <w:r w:rsidR="0041787E">
              <w:rPr>
                <w:rFonts w:ascii="宋体" w:hAnsi="宋体" w:hint="eastAsia"/>
                <w:szCs w:val="21"/>
              </w:rPr>
              <w:t>沟通会议</w:t>
            </w:r>
            <w:r>
              <w:rPr>
                <w:rFonts w:ascii="宋体" w:hAnsi="宋体"/>
                <w:szCs w:val="21"/>
              </w:rPr>
              <w:t>；</w:t>
            </w:r>
          </w:p>
          <w:p w:rsidR="0041787E" w:rsidRDefault="0041787E" w:rsidP="0041787E">
            <w:pPr>
              <w:pStyle w:val="ab"/>
              <w:numPr>
                <w:ilvl w:val="0"/>
                <w:numId w:val="5"/>
              </w:numPr>
              <w:ind w:firstLineChars="0"/>
              <w:rPr>
                <w:rFonts w:ascii="宋体" w:hAnsi="宋体"/>
                <w:szCs w:val="21"/>
              </w:rPr>
            </w:pPr>
            <w:r>
              <w:rPr>
                <w:rFonts w:ascii="宋体" w:hAnsi="宋体" w:hint="eastAsia"/>
                <w:szCs w:val="21"/>
              </w:rPr>
              <w:t>3月</w:t>
            </w:r>
            <w:r>
              <w:rPr>
                <w:rFonts w:ascii="宋体" w:hAnsi="宋体"/>
                <w:szCs w:val="21"/>
              </w:rPr>
              <w:t>部门绩效考核</w:t>
            </w:r>
          </w:p>
          <w:p w:rsidR="0041787E" w:rsidRPr="0041787E" w:rsidRDefault="0041787E" w:rsidP="0041787E">
            <w:pPr>
              <w:pStyle w:val="ab"/>
              <w:numPr>
                <w:ilvl w:val="0"/>
                <w:numId w:val="5"/>
              </w:numPr>
              <w:ind w:firstLineChars="0"/>
              <w:rPr>
                <w:rFonts w:ascii="宋体" w:hAnsi="宋体" w:hint="eastAsia"/>
                <w:szCs w:val="21"/>
              </w:rPr>
            </w:pPr>
            <w:r>
              <w:rPr>
                <w:rFonts w:ascii="宋体" w:hAnsi="宋体" w:hint="eastAsia"/>
                <w:szCs w:val="21"/>
              </w:rPr>
              <w:t>企业端培训</w:t>
            </w:r>
          </w:p>
          <w:p w:rsidR="0041787E" w:rsidRPr="0041787E" w:rsidRDefault="0041787E" w:rsidP="00FB6C4F">
            <w:pPr>
              <w:pStyle w:val="ab"/>
              <w:numPr>
                <w:ilvl w:val="0"/>
                <w:numId w:val="5"/>
              </w:numPr>
              <w:ind w:firstLineChars="0"/>
              <w:rPr>
                <w:rFonts w:ascii="宋体" w:hAnsi="宋体"/>
                <w:szCs w:val="21"/>
              </w:rPr>
            </w:pPr>
            <w:r>
              <w:t>光大数据分析及研究招投标文件</w:t>
            </w:r>
          </w:p>
          <w:p w:rsidR="0041787E" w:rsidRPr="0041787E" w:rsidRDefault="0041787E" w:rsidP="00FB6C4F">
            <w:pPr>
              <w:pStyle w:val="ab"/>
              <w:numPr>
                <w:ilvl w:val="0"/>
                <w:numId w:val="5"/>
              </w:numPr>
              <w:ind w:firstLineChars="0"/>
              <w:rPr>
                <w:rFonts w:ascii="宋体" w:hAnsi="宋体"/>
                <w:szCs w:val="21"/>
              </w:rPr>
            </w:pPr>
            <w:r>
              <w:t>上饶运维投标文件（由于客户单位名称变更需要重做）</w:t>
            </w:r>
          </w:p>
          <w:p w:rsidR="0041787E" w:rsidRPr="0041787E" w:rsidRDefault="0041787E" w:rsidP="00FB6C4F">
            <w:pPr>
              <w:pStyle w:val="ab"/>
              <w:numPr>
                <w:ilvl w:val="0"/>
                <w:numId w:val="5"/>
              </w:numPr>
              <w:ind w:firstLineChars="0"/>
              <w:rPr>
                <w:rFonts w:ascii="宋体" w:hAnsi="宋体"/>
                <w:szCs w:val="21"/>
              </w:rPr>
            </w:pPr>
            <w:r>
              <w:t>来宾市重点污染源项目招投标相关事宜</w:t>
            </w:r>
          </w:p>
          <w:p w:rsidR="0041787E" w:rsidRPr="0041787E" w:rsidRDefault="0041787E" w:rsidP="00FB6C4F">
            <w:pPr>
              <w:pStyle w:val="ab"/>
              <w:numPr>
                <w:ilvl w:val="0"/>
                <w:numId w:val="5"/>
              </w:numPr>
              <w:ind w:firstLineChars="0"/>
              <w:rPr>
                <w:rFonts w:ascii="宋体" w:hAnsi="宋体"/>
                <w:szCs w:val="21"/>
              </w:rPr>
            </w:pPr>
            <w:r>
              <w:t>广西污染源升级项目自行采购资料相关事宜</w:t>
            </w:r>
          </w:p>
          <w:p w:rsidR="0041787E" w:rsidRPr="0041787E" w:rsidRDefault="0041787E" w:rsidP="00FB6C4F">
            <w:pPr>
              <w:pStyle w:val="ab"/>
              <w:numPr>
                <w:ilvl w:val="0"/>
                <w:numId w:val="5"/>
              </w:numPr>
              <w:ind w:firstLineChars="0"/>
              <w:rPr>
                <w:rFonts w:ascii="宋体" w:hAnsi="宋体"/>
                <w:szCs w:val="21"/>
              </w:rPr>
            </w:pPr>
            <w:r>
              <w:t>贵州省运维招投标事项</w:t>
            </w:r>
          </w:p>
          <w:p w:rsidR="0041787E" w:rsidRPr="0041787E" w:rsidRDefault="0041787E" w:rsidP="00FB6C4F">
            <w:pPr>
              <w:pStyle w:val="ab"/>
              <w:numPr>
                <w:ilvl w:val="0"/>
                <w:numId w:val="5"/>
              </w:numPr>
              <w:ind w:firstLineChars="0"/>
              <w:rPr>
                <w:rFonts w:ascii="宋体" w:hAnsi="宋体"/>
                <w:szCs w:val="21"/>
              </w:rPr>
            </w:pPr>
            <w:r>
              <w:t>四川省重点污染源自动监控数据维护项目招投标事项</w:t>
            </w:r>
          </w:p>
          <w:p w:rsidR="009F30DB" w:rsidRPr="00FB6C4F" w:rsidRDefault="0041787E" w:rsidP="00FB6C4F">
            <w:pPr>
              <w:pStyle w:val="ab"/>
              <w:numPr>
                <w:ilvl w:val="0"/>
                <w:numId w:val="5"/>
              </w:numPr>
              <w:ind w:firstLineChars="0"/>
              <w:rPr>
                <w:rFonts w:ascii="宋体" w:hAnsi="宋体"/>
                <w:szCs w:val="21"/>
              </w:rPr>
            </w:pPr>
            <w:r>
              <w:t>企业级</w:t>
            </w:r>
            <w:r>
              <w:t>365</w:t>
            </w:r>
            <w:r>
              <w:t>服务投标文件的审核</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B62233" w:rsidRPr="000F0C28" w:rsidRDefault="008F05C9">
      <w:pPr>
        <w:wordWrap w:val="0"/>
        <w:ind w:right="560"/>
        <w:rPr>
          <w:rFonts w:ascii="仿宋" w:eastAsia="仿宋" w:hAnsi="仿宋"/>
          <w:sz w:val="28"/>
          <w:szCs w:val="28"/>
        </w:rPr>
      </w:pPr>
      <w:r>
        <w:rPr>
          <w:rFonts w:ascii="仿宋" w:eastAsia="仿宋" w:hAnsi="仿宋"/>
          <w:sz w:val="28"/>
          <w:szCs w:val="28"/>
        </w:rPr>
        <w:t xml:space="preserve">         </w:t>
      </w:r>
      <w:r w:rsidR="000F0C28">
        <w:rPr>
          <w:rFonts w:ascii="仿宋" w:eastAsia="仿宋" w:hAnsi="仿宋"/>
          <w:sz w:val="28"/>
          <w:szCs w:val="28"/>
        </w:rPr>
        <w:t xml:space="preserve">                               </w:t>
      </w: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w:t>
      </w:r>
      <w:r w:rsidR="00E16B3A">
        <w:rPr>
          <w:rFonts w:ascii="仿宋" w:eastAsia="仿宋" w:hAnsi="仿宋"/>
          <w:sz w:val="28"/>
          <w:szCs w:val="28"/>
          <w:u w:val="single"/>
        </w:rPr>
        <w:t>2</w:t>
      </w:r>
      <w:r>
        <w:rPr>
          <w:rFonts w:ascii="仿宋" w:eastAsia="仿宋" w:hAnsi="仿宋"/>
          <w:sz w:val="28"/>
          <w:szCs w:val="28"/>
          <w:u w:val="single"/>
        </w:rPr>
        <w:t xml:space="preserve"> </w:t>
      </w:r>
      <w:r>
        <w:rPr>
          <w:rFonts w:ascii="仿宋" w:eastAsia="仿宋" w:hAnsi="仿宋" w:hint="eastAsia"/>
          <w:sz w:val="28"/>
          <w:szCs w:val="28"/>
        </w:rPr>
        <w:t>年</w:t>
      </w:r>
      <w:r w:rsidR="00096C23">
        <w:rPr>
          <w:rFonts w:ascii="仿宋" w:eastAsia="仿宋" w:hAnsi="仿宋"/>
          <w:sz w:val="28"/>
          <w:szCs w:val="28"/>
          <w:u w:val="single"/>
        </w:rPr>
        <w:t>3</w:t>
      </w:r>
      <w:r>
        <w:rPr>
          <w:rFonts w:ascii="仿宋" w:eastAsia="仿宋" w:hAnsi="仿宋" w:hint="eastAsia"/>
          <w:sz w:val="28"/>
          <w:szCs w:val="28"/>
        </w:rPr>
        <w:t>月</w:t>
      </w:r>
      <w:r w:rsidR="00B40273">
        <w:rPr>
          <w:rFonts w:ascii="仿宋" w:eastAsia="仿宋" w:hAnsi="仿宋"/>
          <w:sz w:val="28"/>
          <w:szCs w:val="28"/>
          <w:u w:val="single"/>
        </w:rPr>
        <w:t>1</w:t>
      </w:r>
      <w:r w:rsidR="0041787E">
        <w:rPr>
          <w:rFonts w:ascii="仿宋" w:eastAsia="仿宋" w:hAnsi="仿宋"/>
          <w:sz w:val="28"/>
          <w:szCs w:val="28"/>
          <w:u w:val="single"/>
        </w:rPr>
        <w:t>8</w:t>
      </w:r>
      <w:bookmarkStart w:id="0" w:name="_GoBack"/>
      <w:bookmarkEnd w:id="0"/>
      <w:r w:rsidR="000F0C28" w:rsidRPr="000F0C28">
        <w:rPr>
          <w:rFonts w:ascii="仿宋" w:eastAsia="仿宋" w:hAnsi="仿宋"/>
          <w:sz w:val="28"/>
          <w:szCs w:val="28"/>
        </w:rPr>
        <w:t>日</w:t>
      </w:r>
    </w:p>
    <w:sectPr w:rsidR="00B62233" w:rsidRPr="000F0C2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0D3" w:rsidRDefault="006A60D3">
      <w:r>
        <w:separator/>
      </w:r>
    </w:p>
  </w:endnote>
  <w:endnote w:type="continuationSeparator" w:id="0">
    <w:p w:rsidR="006A60D3" w:rsidRDefault="006A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0D3" w:rsidRDefault="006A60D3">
      <w:r>
        <w:separator/>
      </w:r>
    </w:p>
  </w:footnote>
  <w:footnote w:type="continuationSeparator" w:id="0">
    <w:p w:rsidR="006A60D3" w:rsidRDefault="006A6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063267A5"/>
    <w:multiLevelType w:val="hybridMultilevel"/>
    <w:tmpl w:val="E3E0AA12"/>
    <w:lvl w:ilvl="0" w:tplc="A0E871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C2507D"/>
    <w:multiLevelType w:val="hybridMultilevel"/>
    <w:tmpl w:val="14BA90C6"/>
    <w:lvl w:ilvl="0" w:tplc="A0E87106">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7">
    <w:nsid w:val="43BC391E"/>
    <w:multiLevelType w:val="hybridMultilevel"/>
    <w:tmpl w:val="4F5842AC"/>
    <w:lvl w:ilvl="0" w:tplc="7D0EE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D62D51"/>
    <w:multiLevelType w:val="hybridMultilevel"/>
    <w:tmpl w:val="278A48C4"/>
    <w:lvl w:ilvl="0" w:tplc="87288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FC63DA"/>
    <w:multiLevelType w:val="hybridMultilevel"/>
    <w:tmpl w:val="EFFE9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2">
    <w:nsid w:val="4ADA5660"/>
    <w:multiLevelType w:val="hybridMultilevel"/>
    <w:tmpl w:val="CDCC8282"/>
    <w:lvl w:ilvl="0" w:tplc="9AF8B6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BF4516"/>
    <w:multiLevelType w:val="hybridMultilevel"/>
    <w:tmpl w:val="544E95D2"/>
    <w:lvl w:ilvl="0" w:tplc="E88E3B90">
      <w:start w:val="1"/>
      <w:numFmt w:val="decimal"/>
      <w:lvlText w:val="%1、"/>
      <w:lvlJc w:val="left"/>
      <w:pPr>
        <w:ind w:left="875" w:hanging="360"/>
      </w:pPr>
      <w:rPr>
        <w:rFonts w:hint="default"/>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0409000F" w:tentative="1">
      <w:start w:val="1"/>
      <w:numFmt w:val="decimal"/>
      <w:lvlText w:val="%4."/>
      <w:lvlJc w:val="left"/>
      <w:pPr>
        <w:ind w:left="2195" w:hanging="420"/>
      </w:p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15">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8">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9">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0A849E0"/>
    <w:multiLevelType w:val="hybridMultilevel"/>
    <w:tmpl w:val="3AC29B54"/>
    <w:lvl w:ilvl="0" w:tplc="880C984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376750C"/>
    <w:multiLevelType w:val="hybridMultilevel"/>
    <w:tmpl w:val="4A8E9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D225BB"/>
    <w:multiLevelType w:val="hybridMultilevel"/>
    <w:tmpl w:val="580ADD18"/>
    <w:lvl w:ilvl="0" w:tplc="5BBCCD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4EA43BE"/>
    <w:multiLevelType w:val="hybridMultilevel"/>
    <w:tmpl w:val="D9DC616C"/>
    <w:lvl w:ilvl="0" w:tplc="5F3E57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9B81671"/>
    <w:multiLevelType w:val="hybridMultilevel"/>
    <w:tmpl w:val="59BCE62C"/>
    <w:lvl w:ilvl="0" w:tplc="A0E87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9">
    <w:nsid w:val="71895672"/>
    <w:multiLevelType w:val="hybridMultilevel"/>
    <w:tmpl w:val="0CD6DB68"/>
    <w:lvl w:ilvl="0" w:tplc="3A8C66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3473EEA"/>
    <w:multiLevelType w:val="hybridMultilevel"/>
    <w:tmpl w:val="C0AAE222"/>
    <w:lvl w:ilvl="0" w:tplc="0068F5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7430BC8"/>
    <w:multiLevelType w:val="hybridMultilevel"/>
    <w:tmpl w:val="D4C05B5A"/>
    <w:lvl w:ilvl="0" w:tplc="0068F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0"/>
  </w:num>
  <w:num w:numId="3">
    <w:abstractNumId w:val="28"/>
  </w:num>
  <w:num w:numId="4">
    <w:abstractNumId w:val="3"/>
  </w:num>
  <w:num w:numId="5">
    <w:abstractNumId w:val="19"/>
  </w:num>
  <w:num w:numId="6">
    <w:abstractNumId w:val="17"/>
  </w:num>
  <w:num w:numId="7">
    <w:abstractNumId w:val="30"/>
  </w:num>
  <w:num w:numId="8">
    <w:abstractNumId w:val="20"/>
  </w:num>
  <w:num w:numId="9">
    <w:abstractNumId w:val="34"/>
  </w:num>
  <w:num w:numId="10">
    <w:abstractNumId w:val="9"/>
  </w:num>
  <w:num w:numId="11">
    <w:abstractNumId w:val="15"/>
  </w:num>
  <w:num w:numId="12">
    <w:abstractNumId w:val="4"/>
  </w:num>
  <w:num w:numId="13">
    <w:abstractNumId w:val="25"/>
  </w:num>
  <w:num w:numId="14">
    <w:abstractNumId w:val="5"/>
  </w:num>
  <w:num w:numId="15">
    <w:abstractNumId w:val="2"/>
  </w:num>
  <w:num w:numId="16">
    <w:abstractNumId w:val="26"/>
  </w:num>
  <w:num w:numId="17">
    <w:abstractNumId w:val="33"/>
  </w:num>
  <w:num w:numId="18">
    <w:abstractNumId w:val="16"/>
  </w:num>
  <w:num w:numId="19">
    <w:abstractNumId w:val="13"/>
  </w:num>
  <w:num w:numId="20">
    <w:abstractNumId w:val="18"/>
  </w:num>
  <w:num w:numId="21">
    <w:abstractNumId w:val="10"/>
  </w:num>
  <w:num w:numId="22">
    <w:abstractNumId w:val="32"/>
  </w:num>
  <w:num w:numId="23">
    <w:abstractNumId w:val="31"/>
  </w:num>
  <w:num w:numId="24">
    <w:abstractNumId w:val="22"/>
  </w:num>
  <w:num w:numId="25">
    <w:abstractNumId w:val="27"/>
  </w:num>
  <w:num w:numId="26">
    <w:abstractNumId w:val="23"/>
  </w:num>
  <w:num w:numId="27">
    <w:abstractNumId w:val="8"/>
  </w:num>
  <w:num w:numId="28">
    <w:abstractNumId w:val="24"/>
  </w:num>
  <w:num w:numId="29">
    <w:abstractNumId w:val="29"/>
  </w:num>
  <w:num w:numId="30">
    <w:abstractNumId w:val="12"/>
  </w:num>
  <w:num w:numId="31">
    <w:abstractNumId w:val="6"/>
  </w:num>
  <w:num w:numId="32">
    <w:abstractNumId w:val="14"/>
  </w:num>
  <w:num w:numId="33">
    <w:abstractNumId w:val="21"/>
  </w:num>
  <w:num w:numId="34">
    <w:abstractNumId w:val="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75F5"/>
    <w:rsid w:val="00007D69"/>
    <w:rsid w:val="00007EAF"/>
    <w:rsid w:val="000117E7"/>
    <w:rsid w:val="00011D22"/>
    <w:rsid w:val="000123F4"/>
    <w:rsid w:val="000124BA"/>
    <w:rsid w:val="00012606"/>
    <w:rsid w:val="000131A0"/>
    <w:rsid w:val="0001364A"/>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7245"/>
    <w:rsid w:val="00027C27"/>
    <w:rsid w:val="00027D8B"/>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707F"/>
    <w:rsid w:val="000478EA"/>
    <w:rsid w:val="000504D1"/>
    <w:rsid w:val="000512A3"/>
    <w:rsid w:val="00052F6B"/>
    <w:rsid w:val="00053232"/>
    <w:rsid w:val="00053480"/>
    <w:rsid w:val="000538CE"/>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E8"/>
    <w:rsid w:val="00077886"/>
    <w:rsid w:val="00077DE7"/>
    <w:rsid w:val="00077FC5"/>
    <w:rsid w:val="00080718"/>
    <w:rsid w:val="00080897"/>
    <w:rsid w:val="00080C83"/>
    <w:rsid w:val="00081723"/>
    <w:rsid w:val="000818E4"/>
    <w:rsid w:val="000821A1"/>
    <w:rsid w:val="000825EC"/>
    <w:rsid w:val="000837DE"/>
    <w:rsid w:val="0008389C"/>
    <w:rsid w:val="0008584B"/>
    <w:rsid w:val="00085A3B"/>
    <w:rsid w:val="00085F2C"/>
    <w:rsid w:val="000866AD"/>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3E7"/>
    <w:rsid w:val="00190592"/>
    <w:rsid w:val="0019080A"/>
    <w:rsid w:val="00190EE1"/>
    <w:rsid w:val="00191488"/>
    <w:rsid w:val="001919F3"/>
    <w:rsid w:val="001922CD"/>
    <w:rsid w:val="001922D2"/>
    <w:rsid w:val="001926E9"/>
    <w:rsid w:val="00192CFD"/>
    <w:rsid w:val="00194996"/>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708A"/>
    <w:rsid w:val="001F7231"/>
    <w:rsid w:val="001F72B9"/>
    <w:rsid w:val="001F7A30"/>
    <w:rsid w:val="001F7EC7"/>
    <w:rsid w:val="002001E2"/>
    <w:rsid w:val="002010F1"/>
    <w:rsid w:val="002015FE"/>
    <w:rsid w:val="00201BE0"/>
    <w:rsid w:val="00202253"/>
    <w:rsid w:val="00203094"/>
    <w:rsid w:val="00203A5E"/>
    <w:rsid w:val="00203CFD"/>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3833"/>
    <w:rsid w:val="00243DB9"/>
    <w:rsid w:val="002440FD"/>
    <w:rsid w:val="0024425B"/>
    <w:rsid w:val="0024444A"/>
    <w:rsid w:val="00244AE7"/>
    <w:rsid w:val="00244D49"/>
    <w:rsid w:val="00244DF3"/>
    <w:rsid w:val="00246278"/>
    <w:rsid w:val="00247286"/>
    <w:rsid w:val="0025034E"/>
    <w:rsid w:val="002504EF"/>
    <w:rsid w:val="00250EF5"/>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5175"/>
    <w:rsid w:val="004953C7"/>
    <w:rsid w:val="00495469"/>
    <w:rsid w:val="004958C3"/>
    <w:rsid w:val="00495D08"/>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176E5"/>
    <w:rsid w:val="00520715"/>
    <w:rsid w:val="00520716"/>
    <w:rsid w:val="005208E8"/>
    <w:rsid w:val="005210BB"/>
    <w:rsid w:val="0052127F"/>
    <w:rsid w:val="00522B32"/>
    <w:rsid w:val="00522B62"/>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875"/>
    <w:rsid w:val="006B6958"/>
    <w:rsid w:val="006B69ED"/>
    <w:rsid w:val="006B6A93"/>
    <w:rsid w:val="006B7D3F"/>
    <w:rsid w:val="006B7E1B"/>
    <w:rsid w:val="006C063A"/>
    <w:rsid w:val="006C1738"/>
    <w:rsid w:val="006C17A5"/>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50A"/>
    <w:rsid w:val="007157B8"/>
    <w:rsid w:val="00715CEF"/>
    <w:rsid w:val="00716076"/>
    <w:rsid w:val="0071654D"/>
    <w:rsid w:val="007172DD"/>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C77"/>
    <w:rsid w:val="007F26E1"/>
    <w:rsid w:val="007F30FC"/>
    <w:rsid w:val="007F37D8"/>
    <w:rsid w:val="007F3E9E"/>
    <w:rsid w:val="007F495E"/>
    <w:rsid w:val="007F4975"/>
    <w:rsid w:val="007F564D"/>
    <w:rsid w:val="007F57DB"/>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C0361"/>
    <w:rsid w:val="008C08AF"/>
    <w:rsid w:val="008C0AF5"/>
    <w:rsid w:val="008C1264"/>
    <w:rsid w:val="008C1B9D"/>
    <w:rsid w:val="008C2010"/>
    <w:rsid w:val="008C3695"/>
    <w:rsid w:val="008C40D4"/>
    <w:rsid w:val="008C44B3"/>
    <w:rsid w:val="008C4823"/>
    <w:rsid w:val="008C4B5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200E"/>
    <w:rsid w:val="00942E01"/>
    <w:rsid w:val="00942FBA"/>
    <w:rsid w:val="00943D97"/>
    <w:rsid w:val="00944585"/>
    <w:rsid w:val="00944ED2"/>
    <w:rsid w:val="00945681"/>
    <w:rsid w:val="009459ED"/>
    <w:rsid w:val="00945D2A"/>
    <w:rsid w:val="00947373"/>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187"/>
    <w:rsid w:val="00A6577C"/>
    <w:rsid w:val="00A65ADD"/>
    <w:rsid w:val="00A66D28"/>
    <w:rsid w:val="00A67C28"/>
    <w:rsid w:val="00A7040B"/>
    <w:rsid w:val="00A70D3E"/>
    <w:rsid w:val="00A71268"/>
    <w:rsid w:val="00A7152D"/>
    <w:rsid w:val="00A71AE0"/>
    <w:rsid w:val="00A723D7"/>
    <w:rsid w:val="00A7259E"/>
    <w:rsid w:val="00A736D4"/>
    <w:rsid w:val="00A73937"/>
    <w:rsid w:val="00A73E3B"/>
    <w:rsid w:val="00A74241"/>
    <w:rsid w:val="00A7448F"/>
    <w:rsid w:val="00A74A52"/>
    <w:rsid w:val="00A74E21"/>
    <w:rsid w:val="00A74F4E"/>
    <w:rsid w:val="00A7543E"/>
    <w:rsid w:val="00A75906"/>
    <w:rsid w:val="00A75AAC"/>
    <w:rsid w:val="00A75AF5"/>
    <w:rsid w:val="00A75C6E"/>
    <w:rsid w:val="00A75E17"/>
    <w:rsid w:val="00A765C0"/>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BC3"/>
    <w:rsid w:val="00B12DF4"/>
    <w:rsid w:val="00B12E63"/>
    <w:rsid w:val="00B12E98"/>
    <w:rsid w:val="00B139F3"/>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1253"/>
    <w:rsid w:val="00B51C6C"/>
    <w:rsid w:val="00B523DC"/>
    <w:rsid w:val="00B52CD9"/>
    <w:rsid w:val="00B535D8"/>
    <w:rsid w:val="00B5392E"/>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C0F"/>
    <w:rsid w:val="00B84CCB"/>
    <w:rsid w:val="00B855B4"/>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2C5"/>
    <w:rsid w:val="00C4161E"/>
    <w:rsid w:val="00C418CB"/>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58AA"/>
    <w:rsid w:val="00CF61E4"/>
    <w:rsid w:val="00CF65C3"/>
    <w:rsid w:val="00CF6831"/>
    <w:rsid w:val="00CF6D3B"/>
    <w:rsid w:val="00CF6F2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CCE"/>
    <w:rsid w:val="00DE2408"/>
    <w:rsid w:val="00DE2D62"/>
    <w:rsid w:val="00DE2E61"/>
    <w:rsid w:val="00DE3159"/>
    <w:rsid w:val="00DE325F"/>
    <w:rsid w:val="00DE374F"/>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2172">
      <w:bodyDiv w:val="1"/>
      <w:marLeft w:val="0"/>
      <w:marRight w:val="0"/>
      <w:marTop w:val="0"/>
      <w:marBottom w:val="0"/>
      <w:divBdr>
        <w:top w:val="none" w:sz="0" w:space="0" w:color="auto"/>
        <w:left w:val="none" w:sz="0" w:space="0" w:color="auto"/>
        <w:bottom w:val="none" w:sz="0" w:space="0" w:color="auto"/>
        <w:right w:val="none" w:sz="0" w:space="0" w:color="auto"/>
      </w:divBdr>
    </w:div>
    <w:div w:id="1392116253">
      <w:bodyDiv w:val="1"/>
      <w:marLeft w:val="0"/>
      <w:marRight w:val="0"/>
      <w:marTop w:val="0"/>
      <w:marBottom w:val="0"/>
      <w:divBdr>
        <w:top w:val="none" w:sz="0" w:space="0" w:color="auto"/>
        <w:left w:val="none" w:sz="0" w:space="0" w:color="auto"/>
        <w:bottom w:val="none" w:sz="0" w:space="0" w:color="auto"/>
        <w:right w:val="none" w:sz="0" w:space="0" w:color="auto"/>
      </w:divBdr>
    </w:div>
    <w:div w:id="160295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20488-8322-481A-9DDD-5290B613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33</TotalTime>
  <Pages>4</Pages>
  <Words>436</Words>
  <Characters>2491</Characters>
  <Application>Microsoft Office Word</Application>
  <DocSecurity>0</DocSecurity>
  <Lines>20</Lines>
  <Paragraphs>5</Paragraphs>
  <ScaleCrop>false</ScaleCrop>
  <Company>JointSky</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10</cp:revision>
  <dcterms:created xsi:type="dcterms:W3CDTF">2022-03-18T09:52:00Z</dcterms:created>
  <dcterms:modified xsi:type="dcterms:W3CDTF">2022-03-18T10:24:00Z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