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009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山西县级版软件推广。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山西运城数据处理服务推广。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山西晋中区县无组织排放平台推广。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研发市场推广小组会议。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与研发沟通市场策略与规划。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山西县级版软件现场沟通。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山西4.2升级工作推进。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河南三门峡工作推进。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58089A"/>
    <w:multiLevelType w:val="singleLevel"/>
    <w:tmpl w:val="EA5808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455</TotalTime>
  <ScaleCrop>false</ScaleCrop>
  <LinksUpToDate>false</LinksUpToDate>
  <CharactersWithSpaces>256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2022-03-05T05:24:20Z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0D679188A9EC42968634815D7EDEB58A</vt:lpwstr>
  </property>
</Properties>
</file>