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FB35E7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</w:t>
            </w:r>
            <w:r w:rsidR="00FB35E7">
              <w:rPr>
                <w:rFonts w:ascii="仿宋" w:eastAsia="仿宋" w:hAnsi="仿宋"/>
                <w:color w:val="000000"/>
                <w:sz w:val="28"/>
                <w:szCs w:val="28"/>
              </w:rPr>
              <w:t>资源协调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试用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期间问题收集、处理、整理及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B41D6" w:rsidRDefault="00F3737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B35E7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赤峰国产化项目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FB35E7" w:rsidRPr="00FA06D9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尔多斯驻地运维项目。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B35E7" w:rsidRPr="00211018" w:rsidRDefault="00FB35E7" w:rsidP="00FB35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Pr="00211018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Pr="00211018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.2升级前资源协调沟通工作；</w:t>
            </w:r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2试用期间问题收集、处理、整理及协调事项工作</w:t>
            </w:r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2升级工作推进（疫情暂缓）；</w:t>
            </w:r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173E">
              <w:rPr>
                <w:rFonts w:ascii="仿宋" w:eastAsia="仿宋" w:hAnsi="仿宋"/>
                <w:color w:val="000000"/>
                <w:sz w:val="28"/>
                <w:szCs w:val="28"/>
              </w:rPr>
              <w:t>赤峰国产化项目</w:t>
            </w:r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Default="00FB35E7" w:rsidP="00FB35E7">
            <w:r w:rsidRPr="008E17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内蒙4.2切换协调工作督促工作</w:t>
            </w:r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Default="00FB35E7" w:rsidP="00FB35E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为主，完成升级工作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。</w:t>
            </w:r>
          </w:p>
        </w:tc>
      </w:tr>
      <w:tr w:rsidR="00FB35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B35E7" w:rsidRPr="008E173E" w:rsidRDefault="00FB35E7" w:rsidP="00FB35E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B35E7" w:rsidRDefault="00FB35E7" w:rsidP="00FB35E7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B35E7" w:rsidRDefault="00FB35E7" w:rsidP="00FB35E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唐欢龙负责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2试用期间问题收集、处理、整理及协调事项工作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FA06D9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落地；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732D5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B35E7">
        <w:rPr>
          <w:rFonts w:ascii="仿宋" w:eastAsia="仿宋" w:hAnsi="仿宋"/>
          <w:sz w:val="28"/>
          <w:szCs w:val="28"/>
          <w:u w:val="single"/>
        </w:rPr>
        <w:t>25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F0" w:rsidRDefault="003A13F0">
      <w:r>
        <w:separator/>
      </w:r>
    </w:p>
  </w:endnote>
  <w:endnote w:type="continuationSeparator" w:id="0">
    <w:p w:rsidR="003A13F0" w:rsidRDefault="003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A13F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F0" w:rsidRDefault="003A13F0">
      <w:r>
        <w:separator/>
      </w:r>
    </w:p>
  </w:footnote>
  <w:footnote w:type="continuationSeparator" w:id="0">
    <w:p w:rsidR="003A13F0" w:rsidRDefault="003A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A13F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A13F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6050-4F20-4EF5-8500-A6EBEC18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1711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326</cp:revision>
  <dcterms:created xsi:type="dcterms:W3CDTF">2015-03-30T02:42:00Z</dcterms:created>
  <dcterms:modified xsi:type="dcterms:W3CDTF">2022-03-25T02:21:00Z</dcterms:modified>
</cp:coreProperties>
</file>