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732D5">
        <w:rPr>
          <w:rFonts w:ascii="黑体" w:eastAsia="黑体" w:hAnsi="黑体"/>
          <w:sz w:val="52"/>
        </w:rPr>
        <w:t>10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4732D5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出差落实</w:t>
            </w:r>
            <w:r w:rsidR="00962DE7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省项目推进工工作，并完成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云资源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试用前培训、软件协调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732D5" w:rsidRDefault="00F37379" w:rsidP="0058659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F37379" w:rsidRPr="002271B1" w:rsidRDefault="004732D5" w:rsidP="0058659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解答辽宁省地方软件问题，并浅谈合作商机。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732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732D5" w:rsidRPr="008C1B5E" w:rsidRDefault="004732D5" w:rsidP="004732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C1B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8C1B5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732D5" w:rsidRPr="00211018" w:rsidRDefault="004732D5" w:rsidP="004732D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732D5" w:rsidRPr="00211018" w:rsidRDefault="004732D5" w:rsidP="004732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32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732D5" w:rsidRPr="008C1B5E" w:rsidRDefault="004732D5" w:rsidP="004732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C1B5E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8C1B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8C1B5E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8C1B5E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8C1B5E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4732D5" w:rsidRDefault="004732D5" w:rsidP="004732D5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732D5" w:rsidRPr="00211018" w:rsidRDefault="004732D5" w:rsidP="004732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32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732D5" w:rsidRPr="008C1B5E" w:rsidRDefault="004732D5" w:rsidP="004732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C1B5E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4732D5" w:rsidRDefault="004732D5" w:rsidP="004732D5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732D5" w:rsidRDefault="004732D5" w:rsidP="004732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32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732D5" w:rsidRPr="008C1B5E" w:rsidRDefault="004732D5" w:rsidP="004732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C1B5E">
              <w:rPr>
                <w:rFonts w:ascii="仿宋" w:eastAsia="仿宋" w:hAnsi="仿宋"/>
                <w:color w:val="000000"/>
                <w:sz w:val="28"/>
                <w:szCs w:val="28"/>
              </w:rPr>
              <w:t>出差落实黑龙江</w:t>
            </w:r>
            <w:r w:rsidRPr="008C1B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省项目推进工工作，并完成</w:t>
            </w:r>
            <w:proofErr w:type="gramStart"/>
            <w:r w:rsidRPr="008C1B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云资源</w:t>
            </w:r>
            <w:proofErr w:type="gramEnd"/>
            <w:r w:rsidRPr="008C1B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申请工作</w:t>
            </w:r>
            <w:r w:rsidRPr="008C1B5E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732D5" w:rsidRDefault="004732D5" w:rsidP="004732D5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732D5" w:rsidRDefault="004732D5" w:rsidP="004732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32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732D5" w:rsidRPr="008C1B5E" w:rsidRDefault="004732D5" w:rsidP="004732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C1B5E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8C1B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8C1B5E">
              <w:rPr>
                <w:rFonts w:ascii="仿宋" w:eastAsia="仿宋" w:hAnsi="仿宋"/>
                <w:color w:val="000000"/>
                <w:sz w:val="28"/>
                <w:szCs w:val="28"/>
              </w:rPr>
              <w:t>2试用前培训、软件协调事项工作</w:t>
            </w:r>
            <w:r w:rsidRPr="008C1B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732D5" w:rsidRDefault="004732D5" w:rsidP="004732D5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732D5" w:rsidRDefault="004732D5" w:rsidP="004732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32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732D5" w:rsidRPr="008C1B5E" w:rsidRDefault="004732D5" w:rsidP="004732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C1B5E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8C1B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8C1B5E">
              <w:rPr>
                <w:rFonts w:ascii="仿宋" w:eastAsia="仿宋" w:hAnsi="仿宋"/>
                <w:color w:val="000000"/>
                <w:sz w:val="28"/>
                <w:szCs w:val="28"/>
              </w:rPr>
              <w:t>2升级工作推进。</w:t>
            </w:r>
          </w:p>
        </w:tc>
        <w:tc>
          <w:tcPr>
            <w:tcW w:w="2268" w:type="dxa"/>
            <w:shd w:val="clear" w:color="auto" w:fill="auto"/>
          </w:tcPr>
          <w:p w:rsidR="004732D5" w:rsidRDefault="004732D5" w:rsidP="004732D5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732D5" w:rsidRDefault="004732D5" w:rsidP="004732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32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732D5" w:rsidRDefault="004732D5" w:rsidP="004732D5">
            <w:r w:rsidRPr="008C1B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解答辽宁省地方软件问题，并浅谈合作商机</w:t>
            </w:r>
          </w:p>
        </w:tc>
        <w:tc>
          <w:tcPr>
            <w:tcW w:w="2268" w:type="dxa"/>
            <w:shd w:val="clear" w:color="auto" w:fill="auto"/>
          </w:tcPr>
          <w:p w:rsidR="004732D5" w:rsidRDefault="004732D5" w:rsidP="004732D5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732D5" w:rsidRDefault="004732D5" w:rsidP="004732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32D5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4732D5" w:rsidRPr="00F92BB4" w:rsidRDefault="004732D5" w:rsidP="004732D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4732D5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732D5" w:rsidRPr="002271B1" w:rsidRDefault="004732D5" w:rsidP="004732D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居家隔离办公。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211BD6" w:rsidRPr="000974FF">
        <w:rPr>
          <w:rFonts w:ascii="仿宋" w:eastAsia="仿宋" w:hAnsi="仿宋"/>
          <w:sz w:val="28"/>
          <w:szCs w:val="28"/>
        </w:rPr>
        <w:lastRenderedPageBreak/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732D5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732D5">
        <w:rPr>
          <w:rFonts w:ascii="仿宋" w:eastAsia="仿宋" w:hAnsi="仿宋" w:hint="eastAsia"/>
          <w:sz w:val="28"/>
          <w:szCs w:val="28"/>
        </w:rPr>
        <w:t>0</w:t>
      </w:r>
      <w:bookmarkStart w:id="0" w:name="_GoBack"/>
      <w:bookmarkEnd w:id="0"/>
      <w:r w:rsidR="004732D5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C4" w:rsidRDefault="000D54C4">
      <w:r>
        <w:separator/>
      </w:r>
    </w:p>
  </w:endnote>
  <w:endnote w:type="continuationSeparator" w:id="0">
    <w:p w:rsidR="000D54C4" w:rsidRDefault="000D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D54C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C4" w:rsidRDefault="000D54C4">
      <w:r>
        <w:separator/>
      </w:r>
    </w:p>
  </w:footnote>
  <w:footnote w:type="continuationSeparator" w:id="0">
    <w:p w:rsidR="000D54C4" w:rsidRDefault="000D5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D54C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D54C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54C4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9F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4E1F-4117-4C3D-B546-59FAB2BB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1684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500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323</cp:revision>
  <dcterms:created xsi:type="dcterms:W3CDTF">2015-03-30T02:42:00Z</dcterms:created>
  <dcterms:modified xsi:type="dcterms:W3CDTF">2022-03-04T00:03:00Z</dcterms:modified>
</cp:coreProperties>
</file>