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F78CE2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4904E80E" w:rsidR="00666882" w:rsidRPr="00233EA2" w:rsidRDefault="00453F07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江苏服务传输率考核保障等问题沟通，公共版开发进度情况沟通，第一事业部反映问题协调与沟通，企业3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服务、风控3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合同的签订与沟通，代理商反映问题沟通与协调，</w:t>
            </w:r>
            <w:r w:rsidR="0003772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一般企业的推广讨论，离职人员问题沟通，人员增补等。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E8C2AB9" w:rsidR="002474CD" w:rsidRDefault="00037720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版本问题、报表开发等沟通与协调，服务工作保障。</w:t>
            </w:r>
          </w:p>
        </w:tc>
      </w:tr>
    </w:tbl>
    <w:p w14:paraId="7FC7A80A" w14:textId="510CEDD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67583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453F07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F16B" w14:textId="77777777" w:rsidR="002A2DE8" w:rsidRDefault="002A2DE8">
      <w:r>
        <w:separator/>
      </w:r>
    </w:p>
  </w:endnote>
  <w:endnote w:type="continuationSeparator" w:id="0">
    <w:p w14:paraId="1C49FE1F" w14:textId="77777777" w:rsidR="002A2DE8" w:rsidRDefault="002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2A2DE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4DEC" w14:textId="77777777" w:rsidR="002A2DE8" w:rsidRDefault="002A2DE8">
      <w:r>
        <w:separator/>
      </w:r>
    </w:p>
  </w:footnote>
  <w:footnote w:type="continuationSeparator" w:id="0">
    <w:p w14:paraId="47388217" w14:textId="77777777" w:rsidR="002A2DE8" w:rsidRDefault="002A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2A2DE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A2DE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37720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1732</TotalTime>
  <Pages>1</Pages>
  <Words>39</Words>
  <Characters>227</Characters>
  <Application>Microsoft Office Word</Application>
  <DocSecurity>0</DocSecurity>
  <Lines>1</Lines>
  <Paragraphs>1</Paragraphs>
  <ScaleCrop>false</ScaleCrop>
  <Company>JointSky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341</cp:revision>
  <dcterms:created xsi:type="dcterms:W3CDTF">2015-03-30T02:42:00Z</dcterms:created>
  <dcterms:modified xsi:type="dcterms:W3CDTF">2022-03-11T09:51:00Z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