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A06D9">
        <w:rPr>
          <w:rFonts w:ascii="黑体" w:eastAsia="黑体" w:hAnsi="黑体"/>
          <w:sz w:val="52"/>
        </w:rPr>
        <w:t>1</w:t>
      </w:r>
      <w:r w:rsidR="00FA06D9">
        <w:rPr>
          <w:rFonts w:ascii="黑体" w:eastAsia="黑体" w:hAnsi="黑体" w:hint="eastAsia"/>
          <w:sz w:val="52"/>
        </w:rPr>
        <w:t>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EB2BAE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BB41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.2升级前准备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沟通工作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试用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期</w:t>
            </w:r>
            <w:bookmarkStart w:id="0" w:name="_GoBack"/>
            <w:bookmarkEnd w:id="0"/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间问题收集、处理、整理及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BB41D6" w:rsidRDefault="00F37379" w:rsidP="00FA06D9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（疫情暂缓）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A06D9" w:rsidRPr="00FA06D9" w:rsidRDefault="00FA06D9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A06D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A06D9" w:rsidRPr="008D2127" w:rsidRDefault="00FA06D9" w:rsidP="00FA06D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D21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8D212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FA06D9" w:rsidRPr="00211018" w:rsidRDefault="00FA06D9" w:rsidP="00BB41D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A06D9" w:rsidRPr="00211018" w:rsidRDefault="00FA06D9" w:rsidP="00BB41D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A06D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A06D9" w:rsidRPr="008D2127" w:rsidRDefault="00FA06D9" w:rsidP="00FA06D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D2127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8D21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8D2127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8D2127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8D2127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FA06D9" w:rsidRDefault="00FA06D9" w:rsidP="00BB41D6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A06D9" w:rsidRPr="00211018" w:rsidRDefault="00FA06D9" w:rsidP="00BB41D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A06D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A06D9" w:rsidRPr="008D2127" w:rsidRDefault="00FA06D9" w:rsidP="00FA06D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D2127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FA06D9" w:rsidRDefault="00FA06D9" w:rsidP="00BB41D6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A06D9" w:rsidRDefault="00FA06D9" w:rsidP="00BB41D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A06D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A06D9" w:rsidRPr="008D2127" w:rsidRDefault="00FA06D9" w:rsidP="00FA06D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D2127"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Pr="008D21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省4</w:t>
            </w:r>
            <w:r w:rsidRPr="008D2127">
              <w:rPr>
                <w:rFonts w:ascii="仿宋" w:eastAsia="仿宋" w:hAnsi="仿宋"/>
                <w:color w:val="000000"/>
                <w:sz w:val="28"/>
                <w:szCs w:val="28"/>
              </w:rPr>
              <w:t>.2升级前准备沟通工作；</w:t>
            </w:r>
          </w:p>
        </w:tc>
        <w:tc>
          <w:tcPr>
            <w:tcW w:w="2268" w:type="dxa"/>
            <w:shd w:val="clear" w:color="auto" w:fill="auto"/>
          </w:tcPr>
          <w:p w:rsidR="00FA06D9" w:rsidRDefault="00FA06D9" w:rsidP="00BB41D6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A06D9" w:rsidRDefault="00FA06D9" w:rsidP="00BB41D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A06D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A06D9" w:rsidRPr="008D2127" w:rsidRDefault="00FA06D9" w:rsidP="00FA06D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D2127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8D21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8D2127">
              <w:rPr>
                <w:rFonts w:ascii="仿宋" w:eastAsia="仿宋" w:hAnsi="仿宋"/>
                <w:color w:val="000000"/>
                <w:sz w:val="28"/>
                <w:szCs w:val="28"/>
              </w:rPr>
              <w:t>2试用期间问题收集、处理、整理及协调事项工作</w:t>
            </w:r>
            <w:r w:rsidRPr="008D21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FA06D9" w:rsidRDefault="00FA06D9" w:rsidP="00BB41D6">
            <w:pPr>
              <w:jc w:val="center"/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A06D9" w:rsidRDefault="00FA06D9" w:rsidP="00BB41D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A06D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A06D9" w:rsidRPr="008D2127" w:rsidRDefault="00FA06D9" w:rsidP="00DD4CC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内蒙4.2切换协调工作</w:t>
            </w:r>
          </w:p>
        </w:tc>
        <w:tc>
          <w:tcPr>
            <w:tcW w:w="2268" w:type="dxa"/>
            <w:shd w:val="clear" w:color="auto" w:fill="auto"/>
          </w:tcPr>
          <w:p w:rsidR="00FA06D9" w:rsidRDefault="00FA06D9" w:rsidP="006C1A61">
            <w:pPr>
              <w:jc w:val="center"/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A06D9" w:rsidRDefault="00FA06D9" w:rsidP="00BB41D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A06D9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FA06D9" w:rsidRPr="00F92BB4" w:rsidRDefault="00FA06D9" w:rsidP="004732D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FA06D9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A06D9" w:rsidRDefault="00FA06D9" w:rsidP="00FA06D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.2升级工作。</w:t>
            </w:r>
          </w:p>
          <w:p w:rsidR="00FA06D9" w:rsidRDefault="00FA06D9" w:rsidP="00FA06D9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销售工作。</w:t>
            </w:r>
          </w:p>
          <w:p w:rsidR="00FA06D9" w:rsidRPr="00FA06D9" w:rsidRDefault="00FA06D9" w:rsidP="00FA06D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2试用期间问题收集、处理、整理及协调事项工作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732D5">
        <w:rPr>
          <w:rFonts w:ascii="仿宋" w:eastAsia="仿宋" w:hAnsi="仿宋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A06D9">
        <w:rPr>
          <w:rFonts w:ascii="仿宋" w:eastAsia="仿宋" w:hAnsi="仿宋"/>
          <w:sz w:val="28"/>
          <w:szCs w:val="28"/>
          <w:u w:val="single"/>
        </w:rPr>
        <w:t>1</w:t>
      </w:r>
      <w:r w:rsidR="00FA06D9">
        <w:rPr>
          <w:rFonts w:ascii="仿宋" w:eastAsia="仿宋" w:hAnsi="仿宋" w:hint="eastAsia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82" w:rsidRDefault="00452882">
      <w:r>
        <w:separator/>
      </w:r>
    </w:p>
  </w:endnote>
  <w:endnote w:type="continuationSeparator" w:id="0">
    <w:p w:rsidR="00452882" w:rsidRDefault="0045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452882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82" w:rsidRDefault="00452882">
      <w:r>
        <w:separator/>
      </w:r>
    </w:p>
  </w:footnote>
  <w:footnote w:type="continuationSeparator" w:id="0">
    <w:p w:rsidR="00452882" w:rsidRDefault="00452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452882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5288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54C4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2BDC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CF8D2-B4E0-4728-A415-9BAF412F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1707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518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幽隐</cp:lastModifiedBy>
  <cp:revision>325</cp:revision>
  <dcterms:created xsi:type="dcterms:W3CDTF">2015-03-30T02:42:00Z</dcterms:created>
  <dcterms:modified xsi:type="dcterms:W3CDTF">2022-03-18T09:39:00Z</dcterms:modified>
</cp:coreProperties>
</file>