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735C8C06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C67583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22F3C599" w:rsidR="00666882" w:rsidRPr="00233EA2" w:rsidRDefault="003D3E56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六安服务情况了解和沟通，第一事业部有关配合协调问题沟通，苏州服务问题沟通，新沂、镇江、江苏省厅人员招聘安排，</w:t>
            </w:r>
            <w:r w:rsidR="00FD793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扬州服务、上海及南通风控3</w:t>
            </w:r>
            <w:r w:rsidR="00FD7939">
              <w:rPr>
                <w:rFonts w:ascii="仿宋" w:eastAsia="仿宋" w:hAnsi="仿宋"/>
                <w:color w:val="808080"/>
                <w:sz w:val="28"/>
                <w:szCs w:val="28"/>
              </w:rPr>
              <w:t>60</w:t>
            </w:r>
            <w:r w:rsidR="005F0EA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6706320B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53C5D195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3DC6C4CB" w:rsidR="002474CD" w:rsidRDefault="006D6FB9" w:rsidP="00C82012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即时传输率的保障，普通企业级服务的沟通与推广。</w:t>
            </w:r>
          </w:p>
        </w:tc>
      </w:tr>
    </w:tbl>
    <w:p w14:paraId="7FC7A80A" w14:textId="1278CFDC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C67583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C67583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2937" w14:textId="77777777" w:rsidR="00E04F9C" w:rsidRDefault="00E04F9C">
      <w:r>
        <w:separator/>
      </w:r>
    </w:p>
  </w:endnote>
  <w:endnote w:type="continuationSeparator" w:id="0">
    <w:p w14:paraId="7A57EBAF" w14:textId="77777777" w:rsidR="00E04F9C" w:rsidRDefault="00E0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E04F9C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B1CD" w14:textId="77777777" w:rsidR="00E04F9C" w:rsidRDefault="00E04F9C">
      <w:r>
        <w:separator/>
      </w:r>
    </w:p>
  </w:footnote>
  <w:footnote w:type="continuationSeparator" w:id="0">
    <w:p w14:paraId="24D75CA8" w14:textId="77777777" w:rsidR="00E04F9C" w:rsidRDefault="00E0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E04F9C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E04F9C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23F7D"/>
    <w:rsid w:val="000311BE"/>
    <w:rsid w:val="00034371"/>
    <w:rsid w:val="00036C90"/>
    <w:rsid w:val="000479B1"/>
    <w:rsid w:val="00053516"/>
    <w:rsid w:val="00057C27"/>
    <w:rsid w:val="0006279A"/>
    <w:rsid w:val="00065B3B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0F48B0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2D6D"/>
    <w:rsid w:val="00146549"/>
    <w:rsid w:val="00152657"/>
    <w:rsid w:val="00154C04"/>
    <w:rsid w:val="0015623E"/>
    <w:rsid w:val="00157190"/>
    <w:rsid w:val="00160F70"/>
    <w:rsid w:val="00163A86"/>
    <w:rsid w:val="0016416A"/>
    <w:rsid w:val="00170846"/>
    <w:rsid w:val="00172279"/>
    <w:rsid w:val="00173024"/>
    <w:rsid w:val="00194CFE"/>
    <w:rsid w:val="00195A06"/>
    <w:rsid w:val="00196EE7"/>
    <w:rsid w:val="001A02B7"/>
    <w:rsid w:val="001A27AD"/>
    <w:rsid w:val="001A3433"/>
    <w:rsid w:val="001A7C50"/>
    <w:rsid w:val="001B36C4"/>
    <w:rsid w:val="001B40BC"/>
    <w:rsid w:val="001C0E7E"/>
    <w:rsid w:val="001C52DD"/>
    <w:rsid w:val="001D2113"/>
    <w:rsid w:val="001D3CBB"/>
    <w:rsid w:val="001E63D2"/>
    <w:rsid w:val="001F2510"/>
    <w:rsid w:val="001F2C09"/>
    <w:rsid w:val="001F4139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5C4B"/>
    <w:rsid w:val="00277749"/>
    <w:rsid w:val="00277E75"/>
    <w:rsid w:val="00277F76"/>
    <w:rsid w:val="002810AD"/>
    <w:rsid w:val="002854ED"/>
    <w:rsid w:val="00296044"/>
    <w:rsid w:val="00297606"/>
    <w:rsid w:val="0029775D"/>
    <w:rsid w:val="002A78EE"/>
    <w:rsid w:val="002B1948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17A8B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D37E1"/>
    <w:rsid w:val="005E35C2"/>
    <w:rsid w:val="005E43E9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360F"/>
    <w:rsid w:val="00704137"/>
    <w:rsid w:val="0070705F"/>
    <w:rsid w:val="00712799"/>
    <w:rsid w:val="007140A1"/>
    <w:rsid w:val="00715955"/>
    <w:rsid w:val="0072049E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C8B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49A7"/>
    <w:rsid w:val="00916D45"/>
    <w:rsid w:val="00917DCB"/>
    <w:rsid w:val="009200C4"/>
    <w:rsid w:val="0092389C"/>
    <w:rsid w:val="00924C7F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6349A"/>
    <w:rsid w:val="00965CC0"/>
    <w:rsid w:val="00966CEB"/>
    <w:rsid w:val="00967982"/>
    <w:rsid w:val="00967FC7"/>
    <w:rsid w:val="00971879"/>
    <w:rsid w:val="00971B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D0742"/>
    <w:rsid w:val="00FD6151"/>
    <w:rsid w:val="00FD63BC"/>
    <w:rsid w:val="00FD7939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1726</TotalTime>
  <Pages>1</Pages>
  <Words>33</Words>
  <Characters>194</Characters>
  <Application>Microsoft Office Word</Application>
  <DocSecurity>0</DocSecurity>
  <Lines>1</Lines>
  <Paragraphs>1</Paragraphs>
  <ScaleCrop>false</ScaleCrop>
  <Company>JointSky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340</cp:revision>
  <dcterms:created xsi:type="dcterms:W3CDTF">2015-03-30T02:42:00Z</dcterms:created>
  <dcterms:modified xsi:type="dcterms:W3CDTF">2022-03-04T09:54:00Z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