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010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山西县级版方案进行沟通。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山西晋中污染源自动监控升级改造方案沟通。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山西省市场数据控制单元推广。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与研发讨论市场方向与研发重点。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冬残奥会结束后工作要点总结会议。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山西、河南4.2升级切换时间沟通。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bookmarkStart w:id="0" w:name="_GoBack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3565"/>
    <w:multiLevelType w:val="singleLevel"/>
    <w:tmpl w:val="852635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58089A"/>
    <w:multiLevelType w:val="singleLevel"/>
    <w:tmpl w:val="EA5808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152</Words>
  <Characters>165</Characters>
  <Lines>1</Lines>
  <Paragraphs>1</Paragraphs>
  <TotalTime>464</TotalTime>
  <ScaleCrop>false</ScaleCrop>
  <LinksUpToDate>false</LinksUpToDate>
  <CharactersWithSpaces>219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2022-03-11T14:08:09Z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0D679188A9EC42968634815D7EDEB58A</vt:lpwstr>
  </property>
</Properties>
</file>