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推广：临邑高能值守续签 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菏泽锦江环保能源365服务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推广：房山环卫培训与365服务推广（李红燕）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北京排查系统、国发企业排口流向处理。费用已批准备验收与招标。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系统切换准备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京津冀鲁残奥会保障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BA82315"/>
    <w:rsid w:val="5DD36680"/>
    <w:rsid w:val="5F281B76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2022-03-04T10:41:56Z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