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A27AD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p w14:paraId="1260D49E" w14:textId="23545570" w:rsidR="00FF0DD0" w:rsidRDefault="002854ED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</w:t>
      </w:r>
      <w:r w:rsidR="009761B1">
        <w:rPr>
          <w:rFonts w:ascii="黑体" w:eastAsia="黑体" w:hAnsi="黑体"/>
          <w:sz w:val="52"/>
        </w:rPr>
        <w:t>2</w:t>
      </w:r>
      <w:r w:rsidR="004D3997">
        <w:rPr>
          <w:rFonts w:ascii="黑体" w:eastAsia="黑体" w:hAnsi="黑体"/>
          <w:sz w:val="52"/>
        </w:rPr>
        <w:t>2</w:t>
      </w:r>
      <w:r>
        <w:rPr>
          <w:rFonts w:ascii="黑体" w:eastAsia="黑体" w:hAnsi="黑体" w:hint="eastAsia"/>
          <w:sz w:val="52"/>
        </w:rPr>
        <w:t>年</w:t>
      </w:r>
      <w:r>
        <w:rPr>
          <w:rFonts w:ascii="黑体" w:eastAsia="黑体" w:hAnsi="黑体"/>
          <w:sz w:val="52"/>
        </w:rPr>
        <w:t>第</w:t>
      </w:r>
      <w:r w:rsidR="008031F8">
        <w:rPr>
          <w:rFonts w:ascii="黑体" w:eastAsia="黑体" w:hAnsi="黑体"/>
          <w:sz w:val="52"/>
        </w:rPr>
        <w:t>1</w:t>
      </w:r>
      <w:r w:rsidR="00FE4DF4">
        <w:rPr>
          <w:rFonts w:ascii="黑体" w:eastAsia="黑体" w:hAnsi="黑体"/>
          <w:sz w:val="52"/>
        </w:rPr>
        <w:t>2</w:t>
      </w:r>
      <w:r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p w14:paraId="27C970CA" w14:textId="77777777" w:rsidR="000974FF" w:rsidRPr="000974FF" w:rsidRDefault="000974FF" w:rsidP="00152657">
      <w:pPr>
        <w:jc w:val="center"/>
        <w:rPr>
          <w:rFonts w:ascii="黑体" w:eastAsia="黑体" w:hAnsi="黑体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69"/>
        <w:gridCol w:w="1496"/>
        <w:gridCol w:w="3157"/>
      </w:tblGrid>
      <w:tr w:rsidR="00B57D98" w:rsidRPr="00F92BB4" w14:paraId="6349E55D" w14:textId="77777777" w:rsidTr="004A0AE5">
        <w:trPr>
          <w:trHeight w:val="556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75F8C27B" w14:textId="77777777" w:rsidR="00B57D98" w:rsidRPr="00F92BB4" w:rsidRDefault="00B57D98" w:rsidP="005834BA">
            <w:pPr>
              <w:numPr>
                <w:ilvl w:val="0"/>
                <w:numId w:val="27"/>
              </w:num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A02FAC" w:rsidRPr="004000A2" w14:paraId="3252FA8E" w14:textId="77777777" w:rsidTr="004A0AE5">
        <w:trPr>
          <w:trHeight w:val="1211"/>
        </w:trPr>
        <w:tc>
          <w:tcPr>
            <w:tcW w:w="8522" w:type="dxa"/>
            <w:gridSpan w:val="3"/>
            <w:shd w:val="clear" w:color="auto" w:fill="auto"/>
          </w:tcPr>
          <w:p w14:paraId="05A56035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九江、袁州区招标准备工作。</w:t>
            </w:r>
          </w:p>
          <w:p w14:paraId="346891EB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厦门人员招聘。</w:t>
            </w:r>
          </w:p>
          <w:p w14:paraId="2AB2B4D9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吉安人员招聘。</w:t>
            </w:r>
          </w:p>
          <w:p w14:paraId="24D09F75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九江人员招聘。</w:t>
            </w:r>
          </w:p>
          <w:p w14:paraId="72820EF0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第三方考核、巡检A</w:t>
            </w: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PP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需求调研。</w:t>
            </w:r>
          </w:p>
          <w:p w14:paraId="0283F950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用电方案组织。</w:t>
            </w:r>
          </w:p>
          <w:p w14:paraId="0AB73AAF" w14:textId="713B291E" w:rsidR="00A35C45" w:rsidRPr="00382900" w:rsidRDefault="00A35C45" w:rsidP="00FE4DF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5436D1CA" w14:textId="77777777" w:rsidTr="004A0AE5">
        <w:trPr>
          <w:trHeight w:val="621"/>
        </w:trPr>
        <w:tc>
          <w:tcPr>
            <w:tcW w:w="8522" w:type="dxa"/>
            <w:gridSpan w:val="3"/>
            <w:shd w:val="clear" w:color="auto" w:fill="auto"/>
            <w:vAlign w:val="center"/>
          </w:tcPr>
          <w:p w14:paraId="3462FAA8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二、重点大项工作进展</w:t>
            </w:r>
          </w:p>
        </w:tc>
      </w:tr>
      <w:tr w:rsidR="00A02FAC" w:rsidRPr="00F92BB4" w14:paraId="3C3A6071" w14:textId="77777777" w:rsidTr="004A0AE5">
        <w:trPr>
          <w:trHeight w:val="355"/>
        </w:trPr>
        <w:tc>
          <w:tcPr>
            <w:tcW w:w="3869" w:type="dxa"/>
            <w:shd w:val="clear" w:color="auto" w:fill="auto"/>
            <w:vAlign w:val="center"/>
          </w:tcPr>
          <w:p w14:paraId="561B10E7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工</w:t>
            </w:r>
            <w:r w:rsidRPr="00F92BB4">
              <w:rPr>
                <w:rFonts w:ascii="仿宋" w:eastAsia="仿宋" w:hAnsi="仿宋"/>
                <w:b/>
                <w:szCs w:val="21"/>
              </w:rPr>
              <w:t>作项</w:t>
            </w:r>
          </w:p>
        </w:tc>
        <w:tc>
          <w:tcPr>
            <w:tcW w:w="1496" w:type="dxa"/>
            <w:shd w:val="clear" w:color="auto" w:fill="auto"/>
            <w:vAlign w:val="center"/>
          </w:tcPr>
          <w:p w14:paraId="67646042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完成</w:t>
            </w:r>
            <w:r w:rsidRPr="00F92BB4">
              <w:rPr>
                <w:rFonts w:ascii="仿宋" w:eastAsia="仿宋" w:hAnsi="仿宋"/>
                <w:b/>
                <w:szCs w:val="21"/>
              </w:rPr>
              <w:t>状态</w:t>
            </w:r>
          </w:p>
        </w:tc>
        <w:tc>
          <w:tcPr>
            <w:tcW w:w="3157" w:type="dxa"/>
            <w:shd w:val="clear" w:color="auto" w:fill="auto"/>
            <w:vAlign w:val="center"/>
          </w:tcPr>
          <w:p w14:paraId="10CDA4DD" w14:textId="77777777" w:rsidR="00A02FAC" w:rsidRPr="00F92BB4" w:rsidRDefault="00A02FAC" w:rsidP="00A02FAC">
            <w:pPr>
              <w:jc w:val="center"/>
              <w:rPr>
                <w:rFonts w:ascii="仿宋" w:eastAsia="仿宋" w:hAnsi="仿宋"/>
                <w:b/>
                <w:szCs w:val="21"/>
              </w:rPr>
            </w:pPr>
            <w:r w:rsidRPr="00F92BB4">
              <w:rPr>
                <w:rFonts w:ascii="仿宋" w:eastAsia="仿宋" w:hAnsi="仿宋" w:hint="eastAsia"/>
                <w:b/>
                <w:szCs w:val="21"/>
              </w:rPr>
              <w:t>问</w:t>
            </w:r>
            <w:r w:rsidRPr="00F92BB4">
              <w:rPr>
                <w:rFonts w:ascii="仿宋" w:eastAsia="仿宋" w:hAnsi="仿宋"/>
                <w:b/>
                <w:szCs w:val="21"/>
              </w:rPr>
              <w:t>题</w:t>
            </w:r>
          </w:p>
        </w:tc>
      </w:tr>
      <w:tr w:rsidR="00A02FAC" w:rsidRPr="00020E44" w14:paraId="56371CB3" w14:textId="77777777" w:rsidTr="004A0AE5">
        <w:trPr>
          <w:trHeight w:val="698"/>
        </w:trPr>
        <w:tc>
          <w:tcPr>
            <w:tcW w:w="3869" w:type="dxa"/>
            <w:shd w:val="clear" w:color="auto" w:fill="auto"/>
          </w:tcPr>
          <w:p w14:paraId="2692A4B2" w14:textId="5896744E" w:rsidR="00A02FAC" w:rsidRPr="0077003A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本周处理的主要服务</w:t>
            </w:r>
            <w:r w:rsidR="00937F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37FE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97115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，完</w:t>
            </w:r>
            <w:r w:rsidR="004B4E25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成</w:t>
            </w:r>
            <w:r w:rsidR="00937FE4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1</w:t>
            </w:r>
            <w:r w:rsidR="00937FE4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0</w:t>
            </w:r>
            <w:r w:rsidR="0097115C"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4</w:t>
            </w: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件。</w:t>
            </w:r>
          </w:p>
        </w:tc>
        <w:tc>
          <w:tcPr>
            <w:tcW w:w="1496" w:type="dxa"/>
            <w:shd w:val="clear" w:color="auto" w:fill="auto"/>
          </w:tcPr>
          <w:p w14:paraId="62C50BBE" w14:textId="11D34D09" w:rsidR="00A02FAC" w:rsidRPr="00124875" w:rsidRDefault="00717B08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/>
                <w:i/>
                <w:color w:val="808080"/>
                <w:sz w:val="28"/>
                <w:szCs w:val="28"/>
              </w:rPr>
              <w:t>100</w:t>
            </w:r>
            <w:r w:rsidR="00A02FAC"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%</w:t>
            </w:r>
          </w:p>
        </w:tc>
        <w:tc>
          <w:tcPr>
            <w:tcW w:w="3157" w:type="dxa"/>
            <w:shd w:val="clear" w:color="auto" w:fill="auto"/>
          </w:tcPr>
          <w:p w14:paraId="3C605203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50A8906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1B54D02D" w14:textId="494FF36C" w:rsidR="00A02FAC" w:rsidRPr="00B14DC9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1FC31D53" w14:textId="3804907D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B48BDDD" w14:textId="77777777" w:rsidR="00A02FAC" w:rsidRPr="00124875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40BDDE5A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6DB91722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70B97161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153F8429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020E44" w14:paraId="32AC49D2" w14:textId="77777777" w:rsidTr="004A0AE5">
        <w:trPr>
          <w:trHeight w:val="694"/>
        </w:trPr>
        <w:tc>
          <w:tcPr>
            <w:tcW w:w="3869" w:type="dxa"/>
            <w:shd w:val="clear" w:color="auto" w:fill="auto"/>
          </w:tcPr>
          <w:p w14:paraId="4F080B25" w14:textId="77777777" w:rsidR="00A02FAC" w:rsidRDefault="00A02FAC" w:rsidP="00A02FAC">
            <w:pPr>
              <w:ind w:leftChars="200" w:left="420" w:firstLineChars="2" w:firstLine="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1496" w:type="dxa"/>
            <w:shd w:val="clear" w:color="auto" w:fill="auto"/>
          </w:tcPr>
          <w:p w14:paraId="02A06C3A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  <w:tc>
          <w:tcPr>
            <w:tcW w:w="3157" w:type="dxa"/>
            <w:shd w:val="clear" w:color="auto" w:fill="auto"/>
          </w:tcPr>
          <w:p w14:paraId="5F64A21E" w14:textId="77777777" w:rsidR="00A02FAC" w:rsidRDefault="00A02FAC" w:rsidP="00A02FAC">
            <w:pPr>
              <w:ind w:leftChars="200" w:left="420" w:firstLineChars="52" w:firstLine="146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</w:p>
        </w:tc>
      </w:tr>
      <w:tr w:rsidR="00A02FAC" w:rsidRPr="00F92BB4" w14:paraId="7CAACAE3" w14:textId="77777777" w:rsidTr="004A0AE5">
        <w:tc>
          <w:tcPr>
            <w:tcW w:w="8522" w:type="dxa"/>
            <w:gridSpan w:val="3"/>
            <w:shd w:val="clear" w:color="auto" w:fill="auto"/>
          </w:tcPr>
          <w:p w14:paraId="1698BD81" w14:textId="77777777" w:rsidR="00A02FAC" w:rsidRPr="00F92BB4" w:rsidRDefault="00A02FAC" w:rsidP="00A02FAC">
            <w:pPr>
              <w:rPr>
                <w:sz w:val="28"/>
                <w:szCs w:val="28"/>
              </w:rPr>
            </w:pPr>
            <w:r w:rsidRPr="00F92BB4">
              <w:rPr>
                <w:rFonts w:ascii="黑体" w:eastAsia="黑体" w:hAnsi="黑体" w:hint="eastAsia"/>
                <w:sz w:val="32"/>
              </w:rPr>
              <w:t>三、下周重点保障工作</w:t>
            </w:r>
          </w:p>
        </w:tc>
      </w:tr>
      <w:tr w:rsidR="00A02FAC" w:rsidRPr="00F92BB4" w14:paraId="354375D9" w14:textId="77777777" w:rsidTr="004A0AE5">
        <w:trPr>
          <w:trHeight w:val="2046"/>
        </w:trPr>
        <w:tc>
          <w:tcPr>
            <w:tcW w:w="8522" w:type="dxa"/>
            <w:gridSpan w:val="3"/>
            <w:shd w:val="clear" w:color="auto" w:fill="auto"/>
          </w:tcPr>
          <w:p w14:paraId="3DBEDEC6" w14:textId="77777777" w:rsidR="00E12265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袁州区投标工作。</w:t>
            </w:r>
          </w:p>
          <w:p w14:paraId="30A25584" w14:textId="77777777" w:rsidR="00FE4DF4" w:rsidRDefault="00FE4DF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厦门细微颗粒物研究沟通。</w:t>
            </w:r>
          </w:p>
          <w:p w14:paraId="15B6C4E8" w14:textId="77777777" w:rsidR="00FE4DF4" w:rsidRDefault="00F947D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九江招标启动。</w:t>
            </w:r>
          </w:p>
          <w:p w14:paraId="09297D6E" w14:textId="77777777" w:rsidR="00F947D4" w:rsidRDefault="00F947D4" w:rsidP="00FE4DF4">
            <w:pPr>
              <w:widowControl/>
              <w:ind w:firstLineChars="200" w:firstLine="560"/>
              <w:jc w:val="left"/>
              <w:rPr>
                <w:rFonts w:ascii="仿宋" w:eastAsia="仿宋" w:hAnsi="仿宋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第三方管理考核模块开发。</w:t>
            </w:r>
          </w:p>
          <w:p w14:paraId="55EE6271" w14:textId="769C0867" w:rsidR="00220156" w:rsidRPr="00EC5F94" w:rsidRDefault="00220156" w:rsidP="00FE4DF4">
            <w:pPr>
              <w:widowControl/>
              <w:ind w:firstLineChars="200" w:firstLine="560"/>
              <w:jc w:val="left"/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</w:pPr>
            <w:r>
              <w:rPr>
                <w:rFonts w:ascii="仿宋" w:eastAsia="仿宋" w:hAnsi="仿宋" w:hint="eastAsia"/>
                <w:i/>
                <w:color w:val="808080"/>
                <w:sz w:val="28"/>
                <w:szCs w:val="28"/>
              </w:rPr>
              <w:t>碳方案沟通。</w:t>
            </w:r>
          </w:p>
        </w:tc>
      </w:tr>
    </w:tbl>
    <w:p w14:paraId="780CD5C7" w14:textId="28C7EF43" w:rsidR="00FF0DD0" w:rsidRPr="000974FF" w:rsidRDefault="00E53C15" w:rsidP="002854ED">
      <w:pPr>
        <w:wordWrap w:val="0"/>
        <w:ind w:right="560"/>
        <w:jc w:val="center"/>
        <w:rPr>
          <w:rFonts w:ascii="仿宋" w:eastAsia="仿宋" w:hAnsi="仿宋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2854ED">
        <w:rPr>
          <w:rFonts w:ascii="仿宋" w:eastAsia="仿宋" w:hAnsi="仿宋" w:hint="eastAsia"/>
          <w:sz w:val="28"/>
          <w:szCs w:val="28"/>
        </w:rPr>
        <w:t>此处</w:t>
      </w:r>
      <w:r w:rsidR="002854ED">
        <w:rPr>
          <w:rFonts w:ascii="仿宋" w:eastAsia="仿宋" w:hAnsi="仿宋"/>
          <w:sz w:val="28"/>
          <w:szCs w:val="28"/>
        </w:rPr>
        <w:t>填写编制人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CE209E">
        <w:rPr>
          <w:rFonts w:ascii="仿宋" w:eastAsia="仿宋" w:hAnsi="仿宋" w:hint="eastAsia"/>
          <w:sz w:val="28"/>
          <w:szCs w:val="28"/>
        </w:rPr>
        <w:t>：</w:t>
      </w:r>
      <w:r w:rsidR="00211BD6" w:rsidRPr="000974FF">
        <w:rPr>
          <w:rFonts w:ascii="仿宋" w:eastAsia="仿宋" w:hAnsi="仿宋"/>
          <w:sz w:val="28"/>
          <w:szCs w:val="28"/>
        </w:rPr>
        <w:t xml:space="preserve"> </w:t>
      </w:r>
      <w:r w:rsidR="00B03494">
        <w:rPr>
          <w:rFonts w:ascii="仿宋" w:eastAsia="仿宋" w:hAnsi="仿宋" w:hint="eastAsia"/>
          <w:sz w:val="28"/>
          <w:szCs w:val="28"/>
        </w:rPr>
        <w:t>黄于明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                          </w:t>
      </w:r>
      <w:r w:rsidR="00315071">
        <w:rPr>
          <w:rFonts w:ascii="仿宋" w:eastAsia="仿宋" w:hAnsi="仿宋"/>
          <w:sz w:val="28"/>
          <w:szCs w:val="28"/>
        </w:rPr>
        <w:t xml:space="preserve">   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>
        <w:rPr>
          <w:rFonts w:ascii="仿宋" w:eastAsia="仿宋" w:hAnsi="仿宋"/>
          <w:sz w:val="28"/>
          <w:szCs w:val="28"/>
          <w:u w:val="single"/>
        </w:rPr>
        <w:t>20</w:t>
      </w:r>
      <w:r w:rsidR="00DD0483">
        <w:rPr>
          <w:rFonts w:ascii="仿宋" w:eastAsia="仿宋" w:hAnsi="仿宋"/>
          <w:sz w:val="28"/>
          <w:szCs w:val="28"/>
          <w:u w:val="single"/>
        </w:rPr>
        <w:t>2</w:t>
      </w:r>
      <w:r w:rsidR="00983553">
        <w:rPr>
          <w:rFonts w:ascii="仿宋" w:eastAsia="仿宋" w:hAnsi="仿宋"/>
          <w:sz w:val="28"/>
          <w:szCs w:val="28"/>
          <w:u w:val="single"/>
        </w:rPr>
        <w:t>2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F0DD0" w:rsidRPr="000974FF">
        <w:rPr>
          <w:rFonts w:ascii="仿宋" w:eastAsia="仿宋" w:hAnsi="仿宋" w:hint="eastAsia"/>
          <w:sz w:val="28"/>
          <w:szCs w:val="28"/>
        </w:rPr>
        <w:t>年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25687E">
        <w:rPr>
          <w:rFonts w:ascii="仿宋" w:eastAsia="仿宋" w:hAnsi="仿宋"/>
          <w:sz w:val="28"/>
          <w:szCs w:val="28"/>
          <w:u w:val="single"/>
        </w:rPr>
        <w:t>3</w:t>
      </w:r>
      <w:r w:rsidR="00FF0DD0" w:rsidRPr="000974FF">
        <w:rPr>
          <w:rFonts w:ascii="仿宋" w:eastAsia="仿宋" w:hAnsi="仿宋" w:hint="eastAsia"/>
          <w:sz w:val="28"/>
          <w:szCs w:val="28"/>
        </w:rPr>
        <w:t>月</w:t>
      </w:r>
      <w:r w:rsidR="00211BD6" w:rsidRPr="000974FF">
        <w:rPr>
          <w:rFonts w:ascii="仿宋" w:eastAsia="仿宋" w:hAnsi="仿宋"/>
          <w:sz w:val="28"/>
          <w:szCs w:val="28"/>
          <w:u w:val="single"/>
        </w:rPr>
        <w:t xml:space="preserve"> </w:t>
      </w:r>
      <w:r w:rsidR="00FE4DF4">
        <w:rPr>
          <w:rFonts w:ascii="仿宋" w:eastAsia="仿宋" w:hAnsi="仿宋"/>
          <w:sz w:val="28"/>
          <w:szCs w:val="28"/>
          <w:u w:val="single"/>
        </w:rPr>
        <w:t>26</w:t>
      </w:r>
      <w:r w:rsidR="00FF0DD0" w:rsidRPr="000974FF">
        <w:rPr>
          <w:rFonts w:ascii="仿宋" w:eastAsia="仿宋" w:hAnsi="仿宋" w:hint="eastAsia"/>
          <w:sz w:val="28"/>
          <w:szCs w:val="28"/>
        </w:rPr>
        <w:t>日</w:t>
      </w:r>
    </w:p>
    <w:sectPr w:rsidR="00FF0DD0" w:rsidRPr="000974FF">
      <w:headerReference w:type="default" r:id="rId7"/>
      <w:footerReference w:type="default" r:id="rId8"/>
      <w:pgSz w:w="11906" w:h="16838"/>
      <w:pgMar w:top="779" w:right="1800" w:bottom="1246" w:left="1800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015842" w14:textId="77777777" w:rsidR="00310D85" w:rsidRDefault="00310D85">
      <w:r>
        <w:separator/>
      </w:r>
    </w:p>
  </w:endnote>
  <w:endnote w:type="continuationSeparator" w:id="0">
    <w:p w14:paraId="0015A984" w14:textId="77777777" w:rsidR="00310D85" w:rsidRDefault="00310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B680B2" w14:textId="77777777" w:rsidR="009E31A5" w:rsidRDefault="0097115C">
    <w:pPr>
      <w:pStyle w:val="a6"/>
      <w:jc w:val="right"/>
    </w:pPr>
    <w:r>
      <w:rPr>
        <w:noProof/>
        <w:sz w:val="20"/>
      </w:rPr>
      <w:pict w14:anchorId="6F3D6EB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9" type="#_x0000_t75" style="position:absolute;left:0;text-align:left;margin-left:135pt;margin-top:8.8pt;width:2in;height:16.5pt;z-index:251659264">
          <v:imagedata r:id="rId1" o:title="基础部分2"/>
        </v:shape>
      </w:pict>
    </w:r>
    <w:r>
      <w:rPr>
        <w:noProof/>
        <w:sz w:val="20"/>
      </w:rPr>
      <w:pict w14:anchorId="22CC55B1">
        <v:line id="_x0000_s1027" style="position:absolute;left:0;text-align:left;z-index:251658240" from="-3.25pt,.3pt" to="416.75pt,.5pt" strokeweight=".25pt">
          <v:stroke dashstyle="1 1" endcap="round"/>
        </v:line>
      </w:pict>
    </w:r>
  </w:p>
  <w:p w14:paraId="037400BD" w14:textId="77777777" w:rsidR="009E31A5" w:rsidRDefault="009E31A5">
    <w:pPr>
      <w:pStyle w:val="a6"/>
    </w:pPr>
  </w:p>
  <w:p w14:paraId="144CFE7F" w14:textId="77777777" w:rsidR="009E31A5" w:rsidRDefault="009E31A5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D20AF2" w14:textId="77777777" w:rsidR="00310D85" w:rsidRDefault="00310D85">
      <w:r>
        <w:separator/>
      </w:r>
    </w:p>
  </w:footnote>
  <w:footnote w:type="continuationSeparator" w:id="0">
    <w:p w14:paraId="0D1E205C" w14:textId="77777777" w:rsidR="00310D85" w:rsidRDefault="00310D8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D0F3EF" w14:textId="77777777" w:rsidR="009E31A5" w:rsidRDefault="0097115C">
    <w:pPr>
      <w:pStyle w:val="a5"/>
      <w:pBdr>
        <w:bottom w:val="single" w:sz="6" w:space="0" w:color="auto"/>
      </w:pBdr>
    </w:pPr>
    <w:r>
      <w:rPr>
        <w:noProof/>
        <w:sz w:val="20"/>
      </w:rPr>
      <w:pict w14:anchorId="4AEABD9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0;margin-top:4.2pt;width:117pt;height:26.2pt;z-index:251656192">
          <v:imagedata r:id="rId1" o:title="页眉1"/>
          <w10:wrap type="topAndBottom"/>
        </v:shape>
      </w:pict>
    </w:r>
  </w:p>
  <w:p w14:paraId="4D2AF662" w14:textId="77777777" w:rsidR="009E31A5" w:rsidRDefault="0097115C">
    <w:pPr>
      <w:pStyle w:val="a5"/>
      <w:pBdr>
        <w:bottom w:val="single" w:sz="6" w:space="0" w:color="auto"/>
      </w:pBdr>
      <w:jc w:val="right"/>
    </w:pPr>
    <w:r>
      <w:rPr>
        <w:noProof/>
        <w:sz w:val="20"/>
      </w:rPr>
      <w:pict w14:anchorId="2A7896C9">
        <v:line id="_x0000_s1026" style="position:absolute;left:0;text-align:left;z-index:251657216" from="36pt,6.05pt" to="414pt,6.2pt"/>
      </w:pict>
    </w:r>
  </w:p>
  <w:p w14:paraId="043AF049" w14:textId="77777777" w:rsidR="009E31A5" w:rsidRDefault="00EA40E7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浙闽赣大区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2EC390E"/>
    <w:multiLevelType w:val="hybridMultilevel"/>
    <w:tmpl w:val="26A6F01C"/>
    <w:lvl w:ilvl="0" w:tplc="D30ADDE4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2" w15:restartNumberingAfterBreak="0">
    <w:nsid w:val="0F8B0D86"/>
    <w:multiLevelType w:val="hybridMultilevel"/>
    <w:tmpl w:val="4C3E58EE"/>
    <w:lvl w:ilvl="0" w:tplc="3516010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E049BC"/>
    <w:multiLevelType w:val="hybridMultilevel"/>
    <w:tmpl w:val="4280B010"/>
    <w:lvl w:ilvl="0" w:tplc="DB140A72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9D232DC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31B47A4B"/>
    <w:multiLevelType w:val="hybridMultilevel"/>
    <w:tmpl w:val="F83A7D72"/>
    <w:lvl w:ilvl="0" w:tplc="663A24EC">
      <w:start w:val="1"/>
      <w:numFmt w:val="decimal"/>
      <w:lvlText w:val="%1、"/>
      <w:lvlJc w:val="left"/>
      <w:pPr>
        <w:ind w:left="1286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6" w:hanging="420"/>
      </w:pPr>
    </w:lvl>
    <w:lvl w:ilvl="2" w:tplc="0409001B" w:tentative="1">
      <w:start w:val="1"/>
      <w:numFmt w:val="lowerRoman"/>
      <w:lvlText w:val="%3."/>
      <w:lvlJc w:val="right"/>
      <w:pPr>
        <w:ind w:left="1826" w:hanging="420"/>
      </w:pPr>
    </w:lvl>
    <w:lvl w:ilvl="3" w:tplc="0409000F" w:tentative="1">
      <w:start w:val="1"/>
      <w:numFmt w:val="decimal"/>
      <w:lvlText w:val="%4."/>
      <w:lvlJc w:val="left"/>
      <w:pPr>
        <w:ind w:left="2246" w:hanging="420"/>
      </w:pPr>
    </w:lvl>
    <w:lvl w:ilvl="4" w:tplc="04090019" w:tentative="1">
      <w:start w:val="1"/>
      <w:numFmt w:val="lowerLetter"/>
      <w:lvlText w:val="%5)"/>
      <w:lvlJc w:val="left"/>
      <w:pPr>
        <w:ind w:left="2666" w:hanging="420"/>
      </w:pPr>
    </w:lvl>
    <w:lvl w:ilvl="5" w:tplc="0409001B" w:tentative="1">
      <w:start w:val="1"/>
      <w:numFmt w:val="lowerRoman"/>
      <w:lvlText w:val="%6."/>
      <w:lvlJc w:val="right"/>
      <w:pPr>
        <w:ind w:left="3086" w:hanging="420"/>
      </w:pPr>
    </w:lvl>
    <w:lvl w:ilvl="6" w:tplc="0409000F" w:tentative="1">
      <w:start w:val="1"/>
      <w:numFmt w:val="decimal"/>
      <w:lvlText w:val="%7."/>
      <w:lvlJc w:val="left"/>
      <w:pPr>
        <w:ind w:left="3506" w:hanging="420"/>
      </w:pPr>
    </w:lvl>
    <w:lvl w:ilvl="7" w:tplc="04090019" w:tentative="1">
      <w:start w:val="1"/>
      <w:numFmt w:val="lowerLetter"/>
      <w:lvlText w:val="%8)"/>
      <w:lvlJc w:val="left"/>
      <w:pPr>
        <w:ind w:left="3926" w:hanging="420"/>
      </w:pPr>
    </w:lvl>
    <w:lvl w:ilvl="8" w:tplc="0409001B" w:tentative="1">
      <w:start w:val="1"/>
      <w:numFmt w:val="lowerRoman"/>
      <w:lvlText w:val="%9."/>
      <w:lvlJc w:val="right"/>
      <w:pPr>
        <w:ind w:left="4346" w:hanging="420"/>
      </w:pPr>
    </w:lvl>
  </w:abstractNum>
  <w:abstractNum w:abstractNumId="5" w15:restartNumberingAfterBreak="0">
    <w:nsid w:val="45B16134"/>
    <w:multiLevelType w:val="hybridMultilevel"/>
    <w:tmpl w:val="C98A45B8"/>
    <w:lvl w:ilvl="0" w:tplc="6E6EE294">
      <w:start w:val="2"/>
      <w:numFmt w:val="decimal"/>
      <w:lvlText w:val="%1、"/>
      <w:lvlJc w:val="left"/>
      <w:pPr>
        <w:ind w:left="11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6" w15:restartNumberingAfterBreak="0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6"/>
  </w:num>
  <w:num w:numId="15">
    <w:abstractNumId w:val="6"/>
  </w:num>
  <w:num w:numId="16">
    <w:abstractNumId w:val="6"/>
  </w:num>
  <w:num w:numId="17">
    <w:abstractNumId w:val="6"/>
  </w:num>
  <w:num w:numId="18">
    <w:abstractNumId w:val="6"/>
  </w:num>
  <w:num w:numId="19">
    <w:abstractNumId w:val="6"/>
  </w:num>
  <w:num w:numId="20">
    <w:abstractNumId w:val="6"/>
  </w:num>
  <w:num w:numId="21">
    <w:abstractNumId w:val="6"/>
  </w:num>
  <w:num w:numId="22">
    <w:abstractNumId w:val="6"/>
  </w:num>
  <w:num w:numId="23">
    <w:abstractNumId w:val="0"/>
  </w:num>
  <w:num w:numId="24">
    <w:abstractNumId w:val="6"/>
  </w:num>
  <w:num w:numId="25">
    <w:abstractNumId w:val="2"/>
  </w:num>
  <w:num w:numId="26">
    <w:abstractNumId w:val="1"/>
  </w:num>
  <w:num w:numId="27">
    <w:abstractNumId w:val="3"/>
  </w:num>
  <w:num w:numId="28">
    <w:abstractNumId w:val="4"/>
  </w:num>
  <w:num w:numId="2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ttachedTemplate r:id="rId1"/>
  <w:doNotTrackMoves/>
  <w:defaultTabStop w:val="42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90301"/>
    <w:rsid w:val="000005CD"/>
    <w:rsid w:val="00000D9D"/>
    <w:rsid w:val="00005409"/>
    <w:rsid w:val="0000783E"/>
    <w:rsid w:val="00010D2D"/>
    <w:rsid w:val="00014BFE"/>
    <w:rsid w:val="000176FE"/>
    <w:rsid w:val="00017C2C"/>
    <w:rsid w:val="000206E1"/>
    <w:rsid w:val="00020E44"/>
    <w:rsid w:val="000217FB"/>
    <w:rsid w:val="000229BB"/>
    <w:rsid w:val="0002483C"/>
    <w:rsid w:val="000264AD"/>
    <w:rsid w:val="00026785"/>
    <w:rsid w:val="00033891"/>
    <w:rsid w:val="00035B1C"/>
    <w:rsid w:val="00041AC6"/>
    <w:rsid w:val="00041B9E"/>
    <w:rsid w:val="00045632"/>
    <w:rsid w:val="00045772"/>
    <w:rsid w:val="000467CF"/>
    <w:rsid w:val="0005126E"/>
    <w:rsid w:val="00052071"/>
    <w:rsid w:val="00052380"/>
    <w:rsid w:val="00053265"/>
    <w:rsid w:val="0005538E"/>
    <w:rsid w:val="000618D2"/>
    <w:rsid w:val="00061A58"/>
    <w:rsid w:val="00063569"/>
    <w:rsid w:val="00067340"/>
    <w:rsid w:val="00067DFC"/>
    <w:rsid w:val="00071534"/>
    <w:rsid w:val="00072605"/>
    <w:rsid w:val="0007294D"/>
    <w:rsid w:val="000736E6"/>
    <w:rsid w:val="00073BB6"/>
    <w:rsid w:val="000753D8"/>
    <w:rsid w:val="00080C0D"/>
    <w:rsid w:val="00081BEB"/>
    <w:rsid w:val="0008276B"/>
    <w:rsid w:val="00084125"/>
    <w:rsid w:val="0008647E"/>
    <w:rsid w:val="000878B1"/>
    <w:rsid w:val="00091A46"/>
    <w:rsid w:val="00095294"/>
    <w:rsid w:val="0009625F"/>
    <w:rsid w:val="000967DD"/>
    <w:rsid w:val="000974FF"/>
    <w:rsid w:val="00097C72"/>
    <w:rsid w:val="000A220C"/>
    <w:rsid w:val="000A384C"/>
    <w:rsid w:val="000A3D92"/>
    <w:rsid w:val="000A46DC"/>
    <w:rsid w:val="000A504D"/>
    <w:rsid w:val="000A78E2"/>
    <w:rsid w:val="000A7BD3"/>
    <w:rsid w:val="000B2C85"/>
    <w:rsid w:val="000B31B8"/>
    <w:rsid w:val="000B32A1"/>
    <w:rsid w:val="000B4AB2"/>
    <w:rsid w:val="000B4ABC"/>
    <w:rsid w:val="000B5070"/>
    <w:rsid w:val="000B5C47"/>
    <w:rsid w:val="000B5E39"/>
    <w:rsid w:val="000C025E"/>
    <w:rsid w:val="000C0EA7"/>
    <w:rsid w:val="000C33D5"/>
    <w:rsid w:val="000C47B7"/>
    <w:rsid w:val="000D1F13"/>
    <w:rsid w:val="000D22F2"/>
    <w:rsid w:val="000D29A5"/>
    <w:rsid w:val="000D651D"/>
    <w:rsid w:val="000D6706"/>
    <w:rsid w:val="000D7F18"/>
    <w:rsid w:val="000E0C12"/>
    <w:rsid w:val="000E1CBF"/>
    <w:rsid w:val="000E23AB"/>
    <w:rsid w:val="000E3366"/>
    <w:rsid w:val="000E51B2"/>
    <w:rsid w:val="000E7F6E"/>
    <w:rsid w:val="000F0523"/>
    <w:rsid w:val="000F1AF0"/>
    <w:rsid w:val="000F3EEF"/>
    <w:rsid w:val="000F47C0"/>
    <w:rsid w:val="000F4ADE"/>
    <w:rsid w:val="000F5C73"/>
    <w:rsid w:val="000F7812"/>
    <w:rsid w:val="001027D6"/>
    <w:rsid w:val="00105C64"/>
    <w:rsid w:val="00106717"/>
    <w:rsid w:val="00110EEB"/>
    <w:rsid w:val="0011280D"/>
    <w:rsid w:val="0011666E"/>
    <w:rsid w:val="0011726E"/>
    <w:rsid w:val="00121118"/>
    <w:rsid w:val="00122350"/>
    <w:rsid w:val="00122DB7"/>
    <w:rsid w:val="001236B3"/>
    <w:rsid w:val="00124875"/>
    <w:rsid w:val="00125694"/>
    <w:rsid w:val="00130EB5"/>
    <w:rsid w:val="001315CB"/>
    <w:rsid w:val="00133048"/>
    <w:rsid w:val="001332DE"/>
    <w:rsid w:val="00133E3A"/>
    <w:rsid w:val="001341CC"/>
    <w:rsid w:val="001354F1"/>
    <w:rsid w:val="00135655"/>
    <w:rsid w:val="00135F93"/>
    <w:rsid w:val="0013625E"/>
    <w:rsid w:val="00152657"/>
    <w:rsid w:val="001540D1"/>
    <w:rsid w:val="00154612"/>
    <w:rsid w:val="00156C2A"/>
    <w:rsid w:val="0016030A"/>
    <w:rsid w:val="00161206"/>
    <w:rsid w:val="00161232"/>
    <w:rsid w:val="00162523"/>
    <w:rsid w:val="00164F40"/>
    <w:rsid w:val="001658A9"/>
    <w:rsid w:val="00166C6F"/>
    <w:rsid w:val="00174599"/>
    <w:rsid w:val="001756E0"/>
    <w:rsid w:val="00175F91"/>
    <w:rsid w:val="00180BE1"/>
    <w:rsid w:val="0018231E"/>
    <w:rsid w:val="00183004"/>
    <w:rsid w:val="00186DC0"/>
    <w:rsid w:val="001876EE"/>
    <w:rsid w:val="001919DE"/>
    <w:rsid w:val="001964EB"/>
    <w:rsid w:val="00197706"/>
    <w:rsid w:val="001A0529"/>
    <w:rsid w:val="001A2C9D"/>
    <w:rsid w:val="001A2CE3"/>
    <w:rsid w:val="001A3ADF"/>
    <w:rsid w:val="001A55E3"/>
    <w:rsid w:val="001A5D74"/>
    <w:rsid w:val="001B0324"/>
    <w:rsid w:val="001B03F0"/>
    <w:rsid w:val="001B0446"/>
    <w:rsid w:val="001B1CD1"/>
    <w:rsid w:val="001B20B8"/>
    <w:rsid w:val="001B4FCC"/>
    <w:rsid w:val="001B65DA"/>
    <w:rsid w:val="001B72E0"/>
    <w:rsid w:val="001B78CE"/>
    <w:rsid w:val="001C06AC"/>
    <w:rsid w:val="001C1FD8"/>
    <w:rsid w:val="001C4999"/>
    <w:rsid w:val="001C53FC"/>
    <w:rsid w:val="001D3047"/>
    <w:rsid w:val="001D49A9"/>
    <w:rsid w:val="001D4C2B"/>
    <w:rsid w:val="001D7E75"/>
    <w:rsid w:val="001E3573"/>
    <w:rsid w:val="001F04A6"/>
    <w:rsid w:val="001F06F9"/>
    <w:rsid w:val="001F0FD5"/>
    <w:rsid w:val="001F28F7"/>
    <w:rsid w:val="001F5702"/>
    <w:rsid w:val="001F5715"/>
    <w:rsid w:val="00200D8B"/>
    <w:rsid w:val="00201574"/>
    <w:rsid w:val="00205982"/>
    <w:rsid w:val="00211BD6"/>
    <w:rsid w:val="00212BBF"/>
    <w:rsid w:val="0021728D"/>
    <w:rsid w:val="00220156"/>
    <w:rsid w:val="00220654"/>
    <w:rsid w:val="00222830"/>
    <w:rsid w:val="00223655"/>
    <w:rsid w:val="0022662A"/>
    <w:rsid w:val="00227FF9"/>
    <w:rsid w:val="00230770"/>
    <w:rsid w:val="002307B0"/>
    <w:rsid w:val="00230E9B"/>
    <w:rsid w:val="00231028"/>
    <w:rsid w:val="00232388"/>
    <w:rsid w:val="00233938"/>
    <w:rsid w:val="00234753"/>
    <w:rsid w:val="00235B67"/>
    <w:rsid w:val="00235F30"/>
    <w:rsid w:val="00237407"/>
    <w:rsid w:val="00240ADC"/>
    <w:rsid w:val="002444D8"/>
    <w:rsid w:val="00245116"/>
    <w:rsid w:val="00251114"/>
    <w:rsid w:val="00253E49"/>
    <w:rsid w:val="0025687E"/>
    <w:rsid w:val="00261C0F"/>
    <w:rsid w:val="00263E68"/>
    <w:rsid w:val="00264343"/>
    <w:rsid w:val="0027702C"/>
    <w:rsid w:val="00283209"/>
    <w:rsid w:val="002854ED"/>
    <w:rsid w:val="00286AC0"/>
    <w:rsid w:val="00286AC1"/>
    <w:rsid w:val="00287C28"/>
    <w:rsid w:val="0029123B"/>
    <w:rsid w:val="0029210D"/>
    <w:rsid w:val="00293B0C"/>
    <w:rsid w:val="00293F89"/>
    <w:rsid w:val="00294892"/>
    <w:rsid w:val="002951D8"/>
    <w:rsid w:val="00296EC0"/>
    <w:rsid w:val="00297E11"/>
    <w:rsid w:val="002A0307"/>
    <w:rsid w:val="002A2D1C"/>
    <w:rsid w:val="002A3E02"/>
    <w:rsid w:val="002A40DD"/>
    <w:rsid w:val="002A4137"/>
    <w:rsid w:val="002A670B"/>
    <w:rsid w:val="002A72DD"/>
    <w:rsid w:val="002B1E81"/>
    <w:rsid w:val="002B3FBB"/>
    <w:rsid w:val="002B65E2"/>
    <w:rsid w:val="002C2B2E"/>
    <w:rsid w:val="002C55B6"/>
    <w:rsid w:val="002C5A6B"/>
    <w:rsid w:val="002C5CCB"/>
    <w:rsid w:val="002C7C84"/>
    <w:rsid w:val="002D3F27"/>
    <w:rsid w:val="002D575A"/>
    <w:rsid w:val="002D6AA6"/>
    <w:rsid w:val="002D7024"/>
    <w:rsid w:val="002D7900"/>
    <w:rsid w:val="002E0A44"/>
    <w:rsid w:val="002E1594"/>
    <w:rsid w:val="002E1820"/>
    <w:rsid w:val="002E4417"/>
    <w:rsid w:val="002F03EA"/>
    <w:rsid w:val="002F20DB"/>
    <w:rsid w:val="002F4AAA"/>
    <w:rsid w:val="002F7933"/>
    <w:rsid w:val="00301106"/>
    <w:rsid w:val="003028CD"/>
    <w:rsid w:val="00302C18"/>
    <w:rsid w:val="00302D9D"/>
    <w:rsid w:val="003037A2"/>
    <w:rsid w:val="00303BB7"/>
    <w:rsid w:val="00310D85"/>
    <w:rsid w:val="00311F9B"/>
    <w:rsid w:val="0031223E"/>
    <w:rsid w:val="00315071"/>
    <w:rsid w:val="003168AB"/>
    <w:rsid w:val="003175BF"/>
    <w:rsid w:val="00320D41"/>
    <w:rsid w:val="00321F16"/>
    <w:rsid w:val="003222B6"/>
    <w:rsid w:val="0032417F"/>
    <w:rsid w:val="00327E15"/>
    <w:rsid w:val="003305FC"/>
    <w:rsid w:val="0033610D"/>
    <w:rsid w:val="003402C3"/>
    <w:rsid w:val="00340905"/>
    <w:rsid w:val="003442A8"/>
    <w:rsid w:val="00344807"/>
    <w:rsid w:val="003456C0"/>
    <w:rsid w:val="00351A68"/>
    <w:rsid w:val="00352E45"/>
    <w:rsid w:val="00353206"/>
    <w:rsid w:val="0035358F"/>
    <w:rsid w:val="0035424F"/>
    <w:rsid w:val="003570F5"/>
    <w:rsid w:val="00362D7B"/>
    <w:rsid w:val="00363383"/>
    <w:rsid w:val="003643BE"/>
    <w:rsid w:val="00370024"/>
    <w:rsid w:val="00377093"/>
    <w:rsid w:val="00381CFF"/>
    <w:rsid w:val="00381EDE"/>
    <w:rsid w:val="00382900"/>
    <w:rsid w:val="003846D3"/>
    <w:rsid w:val="00385509"/>
    <w:rsid w:val="00386F5D"/>
    <w:rsid w:val="0038793A"/>
    <w:rsid w:val="0039013C"/>
    <w:rsid w:val="00392240"/>
    <w:rsid w:val="003944D3"/>
    <w:rsid w:val="003946CD"/>
    <w:rsid w:val="003956DD"/>
    <w:rsid w:val="00396454"/>
    <w:rsid w:val="00396617"/>
    <w:rsid w:val="00396C7A"/>
    <w:rsid w:val="003A0113"/>
    <w:rsid w:val="003A18CB"/>
    <w:rsid w:val="003A3672"/>
    <w:rsid w:val="003B2C0F"/>
    <w:rsid w:val="003B472F"/>
    <w:rsid w:val="003B60EC"/>
    <w:rsid w:val="003B67AB"/>
    <w:rsid w:val="003C23C6"/>
    <w:rsid w:val="003C3D52"/>
    <w:rsid w:val="003C5705"/>
    <w:rsid w:val="003C5908"/>
    <w:rsid w:val="003C6660"/>
    <w:rsid w:val="003C6737"/>
    <w:rsid w:val="003C723D"/>
    <w:rsid w:val="003D0AA3"/>
    <w:rsid w:val="003D1197"/>
    <w:rsid w:val="003D3BB4"/>
    <w:rsid w:val="003D3CFB"/>
    <w:rsid w:val="003D7159"/>
    <w:rsid w:val="003D7D44"/>
    <w:rsid w:val="003E03EA"/>
    <w:rsid w:val="003E35CB"/>
    <w:rsid w:val="003E60CC"/>
    <w:rsid w:val="003E746E"/>
    <w:rsid w:val="003F137A"/>
    <w:rsid w:val="003F2430"/>
    <w:rsid w:val="003F264E"/>
    <w:rsid w:val="003F57F0"/>
    <w:rsid w:val="004000A2"/>
    <w:rsid w:val="00400D2F"/>
    <w:rsid w:val="0040169B"/>
    <w:rsid w:val="00401A0D"/>
    <w:rsid w:val="00401EBE"/>
    <w:rsid w:val="0040241B"/>
    <w:rsid w:val="00403BCE"/>
    <w:rsid w:val="00407701"/>
    <w:rsid w:val="0040799F"/>
    <w:rsid w:val="0041039F"/>
    <w:rsid w:val="00410DA5"/>
    <w:rsid w:val="00415E4F"/>
    <w:rsid w:val="004250B2"/>
    <w:rsid w:val="0042619F"/>
    <w:rsid w:val="004277AD"/>
    <w:rsid w:val="004277E5"/>
    <w:rsid w:val="00432708"/>
    <w:rsid w:val="00434007"/>
    <w:rsid w:val="004364A4"/>
    <w:rsid w:val="00440211"/>
    <w:rsid w:val="0044039C"/>
    <w:rsid w:val="00442A30"/>
    <w:rsid w:val="00442B14"/>
    <w:rsid w:val="00443262"/>
    <w:rsid w:val="00447221"/>
    <w:rsid w:val="00447550"/>
    <w:rsid w:val="00447E96"/>
    <w:rsid w:val="0045237A"/>
    <w:rsid w:val="00454703"/>
    <w:rsid w:val="00456A3D"/>
    <w:rsid w:val="00456B4B"/>
    <w:rsid w:val="0045707E"/>
    <w:rsid w:val="0046052E"/>
    <w:rsid w:val="00461790"/>
    <w:rsid w:val="00461FF7"/>
    <w:rsid w:val="00463530"/>
    <w:rsid w:val="00464BB9"/>
    <w:rsid w:val="00466134"/>
    <w:rsid w:val="004663E2"/>
    <w:rsid w:val="00466ACF"/>
    <w:rsid w:val="00466EAD"/>
    <w:rsid w:val="004672ED"/>
    <w:rsid w:val="0047435B"/>
    <w:rsid w:val="004745C6"/>
    <w:rsid w:val="004749AD"/>
    <w:rsid w:val="00476D5D"/>
    <w:rsid w:val="00480998"/>
    <w:rsid w:val="004817C8"/>
    <w:rsid w:val="004847B3"/>
    <w:rsid w:val="00484A07"/>
    <w:rsid w:val="0048695E"/>
    <w:rsid w:val="00486E7F"/>
    <w:rsid w:val="00491BE5"/>
    <w:rsid w:val="004926A9"/>
    <w:rsid w:val="00492CA6"/>
    <w:rsid w:val="0049453B"/>
    <w:rsid w:val="004952E8"/>
    <w:rsid w:val="00495FF1"/>
    <w:rsid w:val="004A02E9"/>
    <w:rsid w:val="004A0AE5"/>
    <w:rsid w:val="004A146C"/>
    <w:rsid w:val="004A1994"/>
    <w:rsid w:val="004A32E7"/>
    <w:rsid w:val="004A59CE"/>
    <w:rsid w:val="004A7FDA"/>
    <w:rsid w:val="004B1FDC"/>
    <w:rsid w:val="004B2119"/>
    <w:rsid w:val="004B2283"/>
    <w:rsid w:val="004B2780"/>
    <w:rsid w:val="004B2C00"/>
    <w:rsid w:val="004B32FD"/>
    <w:rsid w:val="004B4013"/>
    <w:rsid w:val="004B4E25"/>
    <w:rsid w:val="004B5118"/>
    <w:rsid w:val="004B5517"/>
    <w:rsid w:val="004C0267"/>
    <w:rsid w:val="004D1129"/>
    <w:rsid w:val="004D1CFC"/>
    <w:rsid w:val="004D2608"/>
    <w:rsid w:val="004D2F0B"/>
    <w:rsid w:val="004D3997"/>
    <w:rsid w:val="004D4C5F"/>
    <w:rsid w:val="004D57F0"/>
    <w:rsid w:val="004D6B71"/>
    <w:rsid w:val="004D72D0"/>
    <w:rsid w:val="004E0179"/>
    <w:rsid w:val="004E2A5F"/>
    <w:rsid w:val="004F0ACF"/>
    <w:rsid w:val="004F10A8"/>
    <w:rsid w:val="004F27EA"/>
    <w:rsid w:val="004F2C45"/>
    <w:rsid w:val="004F400C"/>
    <w:rsid w:val="004F5165"/>
    <w:rsid w:val="004F698D"/>
    <w:rsid w:val="004F6AF9"/>
    <w:rsid w:val="004F73DE"/>
    <w:rsid w:val="00500358"/>
    <w:rsid w:val="005040F4"/>
    <w:rsid w:val="005047F5"/>
    <w:rsid w:val="005047FC"/>
    <w:rsid w:val="00506972"/>
    <w:rsid w:val="00506976"/>
    <w:rsid w:val="0051066C"/>
    <w:rsid w:val="00513D43"/>
    <w:rsid w:val="00514431"/>
    <w:rsid w:val="00516F8A"/>
    <w:rsid w:val="00520CF1"/>
    <w:rsid w:val="0052209D"/>
    <w:rsid w:val="005226C7"/>
    <w:rsid w:val="00523138"/>
    <w:rsid w:val="00523A4A"/>
    <w:rsid w:val="00523DAC"/>
    <w:rsid w:val="00524815"/>
    <w:rsid w:val="00524D23"/>
    <w:rsid w:val="0052510B"/>
    <w:rsid w:val="00525270"/>
    <w:rsid w:val="00526747"/>
    <w:rsid w:val="00527900"/>
    <w:rsid w:val="00527F78"/>
    <w:rsid w:val="00530E17"/>
    <w:rsid w:val="005313C7"/>
    <w:rsid w:val="00531408"/>
    <w:rsid w:val="00532B4C"/>
    <w:rsid w:val="00536920"/>
    <w:rsid w:val="00537972"/>
    <w:rsid w:val="0054646C"/>
    <w:rsid w:val="005509BB"/>
    <w:rsid w:val="00550D44"/>
    <w:rsid w:val="005515D7"/>
    <w:rsid w:val="00551662"/>
    <w:rsid w:val="005516D9"/>
    <w:rsid w:val="005533F4"/>
    <w:rsid w:val="00557AC6"/>
    <w:rsid w:val="005653A0"/>
    <w:rsid w:val="005714E2"/>
    <w:rsid w:val="0057152D"/>
    <w:rsid w:val="00575F5C"/>
    <w:rsid w:val="00581BF1"/>
    <w:rsid w:val="005834BA"/>
    <w:rsid w:val="00583AC5"/>
    <w:rsid w:val="005853F6"/>
    <w:rsid w:val="00585926"/>
    <w:rsid w:val="00585D34"/>
    <w:rsid w:val="0058688B"/>
    <w:rsid w:val="00586A6F"/>
    <w:rsid w:val="005877AE"/>
    <w:rsid w:val="00590301"/>
    <w:rsid w:val="005904F4"/>
    <w:rsid w:val="00592167"/>
    <w:rsid w:val="005930FF"/>
    <w:rsid w:val="005932C8"/>
    <w:rsid w:val="005955C0"/>
    <w:rsid w:val="0059773C"/>
    <w:rsid w:val="005A026A"/>
    <w:rsid w:val="005A1EB7"/>
    <w:rsid w:val="005A23FE"/>
    <w:rsid w:val="005A336E"/>
    <w:rsid w:val="005B01A9"/>
    <w:rsid w:val="005B0A72"/>
    <w:rsid w:val="005B157C"/>
    <w:rsid w:val="005B1B33"/>
    <w:rsid w:val="005B3113"/>
    <w:rsid w:val="005B352E"/>
    <w:rsid w:val="005B666B"/>
    <w:rsid w:val="005B7CE1"/>
    <w:rsid w:val="005B7F5A"/>
    <w:rsid w:val="005C1383"/>
    <w:rsid w:val="005C3B30"/>
    <w:rsid w:val="005C463A"/>
    <w:rsid w:val="005C5008"/>
    <w:rsid w:val="005C5EA3"/>
    <w:rsid w:val="005D00E4"/>
    <w:rsid w:val="005D17D3"/>
    <w:rsid w:val="005D2250"/>
    <w:rsid w:val="005D22D5"/>
    <w:rsid w:val="005D2FBD"/>
    <w:rsid w:val="005D343E"/>
    <w:rsid w:val="005D3F1A"/>
    <w:rsid w:val="005D431C"/>
    <w:rsid w:val="005D4D7B"/>
    <w:rsid w:val="005D6FF2"/>
    <w:rsid w:val="005E19EC"/>
    <w:rsid w:val="005E436D"/>
    <w:rsid w:val="005E4DCB"/>
    <w:rsid w:val="005E4F62"/>
    <w:rsid w:val="005E7B5E"/>
    <w:rsid w:val="005F39AE"/>
    <w:rsid w:val="005F3BBF"/>
    <w:rsid w:val="005F4360"/>
    <w:rsid w:val="005F454F"/>
    <w:rsid w:val="005F457E"/>
    <w:rsid w:val="005F5522"/>
    <w:rsid w:val="005F78C8"/>
    <w:rsid w:val="00601BB4"/>
    <w:rsid w:val="006038CB"/>
    <w:rsid w:val="006065CA"/>
    <w:rsid w:val="00606D20"/>
    <w:rsid w:val="00606EA6"/>
    <w:rsid w:val="00612A53"/>
    <w:rsid w:val="00613A5A"/>
    <w:rsid w:val="006153CA"/>
    <w:rsid w:val="006158C5"/>
    <w:rsid w:val="006175F3"/>
    <w:rsid w:val="006179FD"/>
    <w:rsid w:val="0062075F"/>
    <w:rsid w:val="00621641"/>
    <w:rsid w:val="0062360D"/>
    <w:rsid w:val="0062364C"/>
    <w:rsid w:val="00624280"/>
    <w:rsid w:val="00625584"/>
    <w:rsid w:val="006266A4"/>
    <w:rsid w:val="00630A07"/>
    <w:rsid w:val="00632AE0"/>
    <w:rsid w:val="00632FE7"/>
    <w:rsid w:val="00633803"/>
    <w:rsid w:val="00640911"/>
    <w:rsid w:val="00641B5C"/>
    <w:rsid w:val="00641F96"/>
    <w:rsid w:val="00642120"/>
    <w:rsid w:val="00643033"/>
    <w:rsid w:val="00643E1F"/>
    <w:rsid w:val="00647A9F"/>
    <w:rsid w:val="00647ED1"/>
    <w:rsid w:val="006511D2"/>
    <w:rsid w:val="006527C3"/>
    <w:rsid w:val="00652A69"/>
    <w:rsid w:val="00652E82"/>
    <w:rsid w:val="0065303C"/>
    <w:rsid w:val="00654C11"/>
    <w:rsid w:val="006604D8"/>
    <w:rsid w:val="00660BC3"/>
    <w:rsid w:val="006623F8"/>
    <w:rsid w:val="00664516"/>
    <w:rsid w:val="00664F69"/>
    <w:rsid w:val="00667E64"/>
    <w:rsid w:val="00672093"/>
    <w:rsid w:val="00673C72"/>
    <w:rsid w:val="0067611F"/>
    <w:rsid w:val="0068048B"/>
    <w:rsid w:val="00681D9F"/>
    <w:rsid w:val="00682366"/>
    <w:rsid w:val="00683F83"/>
    <w:rsid w:val="00690F2E"/>
    <w:rsid w:val="00691D3C"/>
    <w:rsid w:val="006921ED"/>
    <w:rsid w:val="00696870"/>
    <w:rsid w:val="00697D94"/>
    <w:rsid w:val="006A0912"/>
    <w:rsid w:val="006A0FC3"/>
    <w:rsid w:val="006A268C"/>
    <w:rsid w:val="006A2B84"/>
    <w:rsid w:val="006A3159"/>
    <w:rsid w:val="006A62A7"/>
    <w:rsid w:val="006B085B"/>
    <w:rsid w:val="006B3846"/>
    <w:rsid w:val="006B668D"/>
    <w:rsid w:val="006B6C60"/>
    <w:rsid w:val="006C17A1"/>
    <w:rsid w:val="006C3673"/>
    <w:rsid w:val="006C73CD"/>
    <w:rsid w:val="006C7545"/>
    <w:rsid w:val="006D08B7"/>
    <w:rsid w:val="006D2279"/>
    <w:rsid w:val="006D6EAE"/>
    <w:rsid w:val="006D71DC"/>
    <w:rsid w:val="006E1804"/>
    <w:rsid w:val="006E1B14"/>
    <w:rsid w:val="006E2DAB"/>
    <w:rsid w:val="006E3020"/>
    <w:rsid w:val="006E39D7"/>
    <w:rsid w:val="006E3E31"/>
    <w:rsid w:val="006E4F58"/>
    <w:rsid w:val="006E56DD"/>
    <w:rsid w:val="006E7411"/>
    <w:rsid w:val="006F0A56"/>
    <w:rsid w:val="006F1408"/>
    <w:rsid w:val="006F2630"/>
    <w:rsid w:val="006F3046"/>
    <w:rsid w:val="006F5C0C"/>
    <w:rsid w:val="006F6D4E"/>
    <w:rsid w:val="0070006C"/>
    <w:rsid w:val="00701524"/>
    <w:rsid w:val="007030FF"/>
    <w:rsid w:val="007050EA"/>
    <w:rsid w:val="00705993"/>
    <w:rsid w:val="00706786"/>
    <w:rsid w:val="007067F2"/>
    <w:rsid w:val="00713B61"/>
    <w:rsid w:val="007155D6"/>
    <w:rsid w:val="00715D34"/>
    <w:rsid w:val="007161E6"/>
    <w:rsid w:val="00716948"/>
    <w:rsid w:val="00717B08"/>
    <w:rsid w:val="00717DC9"/>
    <w:rsid w:val="0072169A"/>
    <w:rsid w:val="007221F9"/>
    <w:rsid w:val="0072559C"/>
    <w:rsid w:val="00730716"/>
    <w:rsid w:val="0073295C"/>
    <w:rsid w:val="00732B15"/>
    <w:rsid w:val="00733305"/>
    <w:rsid w:val="0073779C"/>
    <w:rsid w:val="00737815"/>
    <w:rsid w:val="00737D15"/>
    <w:rsid w:val="007405F6"/>
    <w:rsid w:val="0074356F"/>
    <w:rsid w:val="00743D93"/>
    <w:rsid w:val="007446C8"/>
    <w:rsid w:val="007454B9"/>
    <w:rsid w:val="00746AF6"/>
    <w:rsid w:val="00747833"/>
    <w:rsid w:val="00750A69"/>
    <w:rsid w:val="007511D6"/>
    <w:rsid w:val="00753FC1"/>
    <w:rsid w:val="007541F9"/>
    <w:rsid w:val="00755255"/>
    <w:rsid w:val="00755267"/>
    <w:rsid w:val="00756F0B"/>
    <w:rsid w:val="007602B9"/>
    <w:rsid w:val="007617A9"/>
    <w:rsid w:val="007649FC"/>
    <w:rsid w:val="007651FC"/>
    <w:rsid w:val="007652F2"/>
    <w:rsid w:val="00765AFD"/>
    <w:rsid w:val="0077003A"/>
    <w:rsid w:val="00772150"/>
    <w:rsid w:val="00772580"/>
    <w:rsid w:val="00773582"/>
    <w:rsid w:val="00774E8C"/>
    <w:rsid w:val="007763A5"/>
    <w:rsid w:val="007767CA"/>
    <w:rsid w:val="00777CE7"/>
    <w:rsid w:val="007803F1"/>
    <w:rsid w:val="00780991"/>
    <w:rsid w:val="0078136F"/>
    <w:rsid w:val="00781592"/>
    <w:rsid w:val="00781B76"/>
    <w:rsid w:val="00784591"/>
    <w:rsid w:val="00790F0E"/>
    <w:rsid w:val="00792CDE"/>
    <w:rsid w:val="0079367B"/>
    <w:rsid w:val="00793A44"/>
    <w:rsid w:val="00793A80"/>
    <w:rsid w:val="0079453C"/>
    <w:rsid w:val="007953F3"/>
    <w:rsid w:val="007957B3"/>
    <w:rsid w:val="007965CC"/>
    <w:rsid w:val="007A3B20"/>
    <w:rsid w:val="007A3B6A"/>
    <w:rsid w:val="007A4062"/>
    <w:rsid w:val="007B1953"/>
    <w:rsid w:val="007B2716"/>
    <w:rsid w:val="007B5D26"/>
    <w:rsid w:val="007C10F7"/>
    <w:rsid w:val="007C2447"/>
    <w:rsid w:val="007C2B4A"/>
    <w:rsid w:val="007C4177"/>
    <w:rsid w:val="007C6505"/>
    <w:rsid w:val="007D00B8"/>
    <w:rsid w:val="007D3509"/>
    <w:rsid w:val="007D4E7A"/>
    <w:rsid w:val="007D50FB"/>
    <w:rsid w:val="007D5804"/>
    <w:rsid w:val="007E1E72"/>
    <w:rsid w:val="007E2E2E"/>
    <w:rsid w:val="007E3487"/>
    <w:rsid w:val="007E3E00"/>
    <w:rsid w:val="007E6020"/>
    <w:rsid w:val="007E6D48"/>
    <w:rsid w:val="007E7E99"/>
    <w:rsid w:val="007F1AF8"/>
    <w:rsid w:val="007F1B63"/>
    <w:rsid w:val="007F1E1C"/>
    <w:rsid w:val="007F3DD8"/>
    <w:rsid w:val="007F3F43"/>
    <w:rsid w:val="007F3F7A"/>
    <w:rsid w:val="007F681A"/>
    <w:rsid w:val="007F6F3E"/>
    <w:rsid w:val="007F73C3"/>
    <w:rsid w:val="007F75BE"/>
    <w:rsid w:val="007F7F84"/>
    <w:rsid w:val="00800E13"/>
    <w:rsid w:val="008018E1"/>
    <w:rsid w:val="00801970"/>
    <w:rsid w:val="008031F8"/>
    <w:rsid w:val="00804F03"/>
    <w:rsid w:val="00805DDA"/>
    <w:rsid w:val="0080717C"/>
    <w:rsid w:val="0081037F"/>
    <w:rsid w:val="008108EC"/>
    <w:rsid w:val="00810C36"/>
    <w:rsid w:val="00810EBF"/>
    <w:rsid w:val="0081336E"/>
    <w:rsid w:val="00813B2B"/>
    <w:rsid w:val="00814B55"/>
    <w:rsid w:val="0081694A"/>
    <w:rsid w:val="00820FDB"/>
    <w:rsid w:val="00822172"/>
    <w:rsid w:val="0082286A"/>
    <w:rsid w:val="00822B13"/>
    <w:rsid w:val="00826849"/>
    <w:rsid w:val="00827E67"/>
    <w:rsid w:val="00831901"/>
    <w:rsid w:val="00832845"/>
    <w:rsid w:val="0083287B"/>
    <w:rsid w:val="008402AE"/>
    <w:rsid w:val="00842621"/>
    <w:rsid w:val="008426D9"/>
    <w:rsid w:val="00843389"/>
    <w:rsid w:val="00843571"/>
    <w:rsid w:val="00845535"/>
    <w:rsid w:val="00845EAB"/>
    <w:rsid w:val="00846159"/>
    <w:rsid w:val="00846970"/>
    <w:rsid w:val="00847CD3"/>
    <w:rsid w:val="0085184B"/>
    <w:rsid w:val="0085190B"/>
    <w:rsid w:val="00853D46"/>
    <w:rsid w:val="00853E7C"/>
    <w:rsid w:val="008550C2"/>
    <w:rsid w:val="00856618"/>
    <w:rsid w:val="0086096A"/>
    <w:rsid w:val="00860C77"/>
    <w:rsid w:val="00862E0F"/>
    <w:rsid w:val="00863804"/>
    <w:rsid w:val="00863D10"/>
    <w:rsid w:val="00863E4F"/>
    <w:rsid w:val="00865C57"/>
    <w:rsid w:val="008707C8"/>
    <w:rsid w:val="00870888"/>
    <w:rsid w:val="008724EE"/>
    <w:rsid w:val="00872A80"/>
    <w:rsid w:val="00873A2E"/>
    <w:rsid w:val="00874D55"/>
    <w:rsid w:val="008814D1"/>
    <w:rsid w:val="00882F98"/>
    <w:rsid w:val="00887212"/>
    <w:rsid w:val="00887880"/>
    <w:rsid w:val="00893A8E"/>
    <w:rsid w:val="00894023"/>
    <w:rsid w:val="0089451F"/>
    <w:rsid w:val="008957F2"/>
    <w:rsid w:val="00895DCA"/>
    <w:rsid w:val="008967A8"/>
    <w:rsid w:val="008A130E"/>
    <w:rsid w:val="008A758D"/>
    <w:rsid w:val="008B26F0"/>
    <w:rsid w:val="008B3479"/>
    <w:rsid w:val="008B6506"/>
    <w:rsid w:val="008C323D"/>
    <w:rsid w:val="008C3A6F"/>
    <w:rsid w:val="008C3AE1"/>
    <w:rsid w:val="008C6916"/>
    <w:rsid w:val="008E0B48"/>
    <w:rsid w:val="008E16A0"/>
    <w:rsid w:val="008E2844"/>
    <w:rsid w:val="008E5A21"/>
    <w:rsid w:val="008E5A85"/>
    <w:rsid w:val="008E7706"/>
    <w:rsid w:val="008F4326"/>
    <w:rsid w:val="008F562A"/>
    <w:rsid w:val="0090136A"/>
    <w:rsid w:val="00901546"/>
    <w:rsid w:val="0090176A"/>
    <w:rsid w:val="009018E9"/>
    <w:rsid w:val="00903C21"/>
    <w:rsid w:val="00905270"/>
    <w:rsid w:val="00905338"/>
    <w:rsid w:val="00911065"/>
    <w:rsid w:val="00911882"/>
    <w:rsid w:val="00911B6D"/>
    <w:rsid w:val="00911FA8"/>
    <w:rsid w:val="00912B54"/>
    <w:rsid w:val="00915643"/>
    <w:rsid w:val="009175EF"/>
    <w:rsid w:val="00924649"/>
    <w:rsid w:val="009263B6"/>
    <w:rsid w:val="00927C7D"/>
    <w:rsid w:val="0093136F"/>
    <w:rsid w:val="00935EB4"/>
    <w:rsid w:val="00937FE4"/>
    <w:rsid w:val="00940365"/>
    <w:rsid w:val="00941F74"/>
    <w:rsid w:val="00946B77"/>
    <w:rsid w:val="00951093"/>
    <w:rsid w:val="0095518B"/>
    <w:rsid w:val="00961BB3"/>
    <w:rsid w:val="00962AE5"/>
    <w:rsid w:val="00963301"/>
    <w:rsid w:val="00967C02"/>
    <w:rsid w:val="0097115C"/>
    <w:rsid w:val="00971E01"/>
    <w:rsid w:val="009720A3"/>
    <w:rsid w:val="00972935"/>
    <w:rsid w:val="009743D2"/>
    <w:rsid w:val="0097482D"/>
    <w:rsid w:val="009761B1"/>
    <w:rsid w:val="00977F12"/>
    <w:rsid w:val="009805B6"/>
    <w:rsid w:val="00981CAA"/>
    <w:rsid w:val="009827F2"/>
    <w:rsid w:val="00983553"/>
    <w:rsid w:val="00985FFD"/>
    <w:rsid w:val="00986294"/>
    <w:rsid w:val="00990308"/>
    <w:rsid w:val="00990CAE"/>
    <w:rsid w:val="00990FD2"/>
    <w:rsid w:val="00991036"/>
    <w:rsid w:val="00991542"/>
    <w:rsid w:val="00991D65"/>
    <w:rsid w:val="009940B1"/>
    <w:rsid w:val="0099427B"/>
    <w:rsid w:val="00994601"/>
    <w:rsid w:val="009957DF"/>
    <w:rsid w:val="00995D51"/>
    <w:rsid w:val="00995D64"/>
    <w:rsid w:val="009A13D7"/>
    <w:rsid w:val="009A3F7D"/>
    <w:rsid w:val="009A44D3"/>
    <w:rsid w:val="009A5DF3"/>
    <w:rsid w:val="009A642B"/>
    <w:rsid w:val="009A6A56"/>
    <w:rsid w:val="009A7B75"/>
    <w:rsid w:val="009A7BDB"/>
    <w:rsid w:val="009A7C3E"/>
    <w:rsid w:val="009B0BA0"/>
    <w:rsid w:val="009B4BD5"/>
    <w:rsid w:val="009C0C93"/>
    <w:rsid w:val="009C1695"/>
    <w:rsid w:val="009C3F25"/>
    <w:rsid w:val="009C5AA7"/>
    <w:rsid w:val="009C6F04"/>
    <w:rsid w:val="009C71EF"/>
    <w:rsid w:val="009D0E9C"/>
    <w:rsid w:val="009D125A"/>
    <w:rsid w:val="009D3425"/>
    <w:rsid w:val="009D4947"/>
    <w:rsid w:val="009D4ECD"/>
    <w:rsid w:val="009D7579"/>
    <w:rsid w:val="009D772E"/>
    <w:rsid w:val="009D77EA"/>
    <w:rsid w:val="009E2576"/>
    <w:rsid w:val="009E2A9F"/>
    <w:rsid w:val="009E2C8C"/>
    <w:rsid w:val="009E2C9D"/>
    <w:rsid w:val="009E31A5"/>
    <w:rsid w:val="009E5E28"/>
    <w:rsid w:val="009F261C"/>
    <w:rsid w:val="009F54DA"/>
    <w:rsid w:val="009F5EF6"/>
    <w:rsid w:val="009F65E6"/>
    <w:rsid w:val="009F6CB7"/>
    <w:rsid w:val="00A01265"/>
    <w:rsid w:val="00A01269"/>
    <w:rsid w:val="00A0233B"/>
    <w:rsid w:val="00A02FAC"/>
    <w:rsid w:val="00A03623"/>
    <w:rsid w:val="00A03665"/>
    <w:rsid w:val="00A03C93"/>
    <w:rsid w:val="00A05A1E"/>
    <w:rsid w:val="00A062AD"/>
    <w:rsid w:val="00A078D7"/>
    <w:rsid w:val="00A07BD6"/>
    <w:rsid w:val="00A13018"/>
    <w:rsid w:val="00A13023"/>
    <w:rsid w:val="00A14C15"/>
    <w:rsid w:val="00A1530E"/>
    <w:rsid w:val="00A16633"/>
    <w:rsid w:val="00A17568"/>
    <w:rsid w:val="00A176B3"/>
    <w:rsid w:val="00A208D0"/>
    <w:rsid w:val="00A26119"/>
    <w:rsid w:val="00A26CCF"/>
    <w:rsid w:val="00A3146F"/>
    <w:rsid w:val="00A31560"/>
    <w:rsid w:val="00A31778"/>
    <w:rsid w:val="00A35C45"/>
    <w:rsid w:val="00A372D3"/>
    <w:rsid w:val="00A40F21"/>
    <w:rsid w:val="00A428FA"/>
    <w:rsid w:val="00A44938"/>
    <w:rsid w:val="00A45368"/>
    <w:rsid w:val="00A45FCE"/>
    <w:rsid w:val="00A5116D"/>
    <w:rsid w:val="00A529C5"/>
    <w:rsid w:val="00A53CAA"/>
    <w:rsid w:val="00A54840"/>
    <w:rsid w:val="00A56019"/>
    <w:rsid w:val="00A60294"/>
    <w:rsid w:val="00A62292"/>
    <w:rsid w:val="00A62B06"/>
    <w:rsid w:val="00A63043"/>
    <w:rsid w:val="00A64A6D"/>
    <w:rsid w:val="00A673FD"/>
    <w:rsid w:val="00A70FCF"/>
    <w:rsid w:val="00A71BF6"/>
    <w:rsid w:val="00A71F61"/>
    <w:rsid w:val="00A72331"/>
    <w:rsid w:val="00A72381"/>
    <w:rsid w:val="00A72420"/>
    <w:rsid w:val="00A725E5"/>
    <w:rsid w:val="00A767BE"/>
    <w:rsid w:val="00A76DC5"/>
    <w:rsid w:val="00A76FA8"/>
    <w:rsid w:val="00A77E3D"/>
    <w:rsid w:val="00A77F9C"/>
    <w:rsid w:val="00A82C79"/>
    <w:rsid w:val="00A83079"/>
    <w:rsid w:val="00A83122"/>
    <w:rsid w:val="00A83539"/>
    <w:rsid w:val="00A83F93"/>
    <w:rsid w:val="00A86E63"/>
    <w:rsid w:val="00A90799"/>
    <w:rsid w:val="00A90D99"/>
    <w:rsid w:val="00A927F0"/>
    <w:rsid w:val="00A92A33"/>
    <w:rsid w:val="00A96ADA"/>
    <w:rsid w:val="00A96BEE"/>
    <w:rsid w:val="00AA0378"/>
    <w:rsid w:val="00AA3681"/>
    <w:rsid w:val="00AA3945"/>
    <w:rsid w:val="00AA4E83"/>
    <w:rsid w:val="00AA540D"/>
    <w:rsid w:val="00AA76CA"/>
    <w:rsid w:val="00AA78EE"/>
    <w:rsid w:val="00AB13D6"/>
    <w:rsid w:val="00AB2DBC"/>
    <w:rsid w:val="00AB2DD5"/>
    <w:rsid w:val="00AB436E"/>
    <w:rsid w:val="00AB74AD"/>
    <w:rsid w:val="00AC4E38"/>
    <w:rsid w:val="00AC586A"/>
    <w:rsid w:val="00AC6A29"/>
    <w:rsid w:val="00AD0DA5"/>
    <w:rsid w:val="00AD170E"/>
    <w:rsid w:val="00AD1FBE"/>
    <w:rsid w:val="00AD38F3"/>
    <w:rsid w:val="00AD6CFA"/>
    <w:rsid w:val="00AD7101"/>
    <w:rsid w:val="00AD7213"/>
    <w:rsid w:val="00AE10CE"/>
    <w:rsid w:val="00AE483F"/>
    <w:rsid w:val="00AF16FC"/>
    <w:rsid w:val="00AF17CD"/>
    <w:rsid w:val="00AF2279"/>
    <w:rsid w:val="00AF3DCE"/>
    <w:rsid w:val="00AF4C4C"/>
    <w:rsid w:val="00AF5BE9"/>
    <w:rsid w:val="00B00DE2"/>
    <w:rsid w:val="00B031E1"/>
    <w:rsid w:val="00B03470"/>
    <w:rsid w:val="00B03494"/>
    <w:rsid w:val="00B04E3A"/>
    <w:rsid w:val="00B11230"/>
    <w:rsid w:val="00B115CE"/>
    <w:rsid w:val="00B13D16"/>
    <w:rsid w:val="00B13F93"/>
    <w:rsid w:val="00B14CF4"/>
    <w:rsid w:val="00B14DC9"/>
    <w:rsid w:val="00B1683F"/>
    <w:rsid w:val="00B243C9"/>
    <w:rsid w:val="00B25426"/>
    <w:rsid w:val="00B2573E"/>
    <w:rsid w:val="00B26AF3"/>
    <w:rsid w:val="00B30476"/>
    <w:rsid w:val="00B30FF7"/>
    <w:rsid w:val="00B33880"/>
    <w:rsid w:val="00B34AC4"/>
    <w:rsid w:val="00B351E4"/>
    <w:rsid w:val="00B37F9D"/>
    <w:rsid w:val="00B40D2C"/>
    <w:rsid w:val="00B41613"/>
    <w:rsid w:val="00B44BB1"/>
    <w:rsid w:val="00B45886"/>
    <w:rsid w:val="00B503C6"/>
    <w:rsid w:val="00B50415"/>
    <w:rsid w:val="00B5045D"/>
    <w:rsid w:val="00B505D6"/>
    <w:rsid w:val="00B52D46"/>
    <w:rsid w:val="00B56324"/>
    <w:rsid w:val="00B57D98"/>
    <w:rsid w:val="00B606CF"/>
    <w:rsid w:val="00B61FFC"/>
    <w:rsid w:val="00B66F35"/>
    <w:rsid w:val="00B66F56"/>
    <w:rsid w:val="00B66F93"/>
    <w:rsid w:val="00B70A52"/>
    <w:rsid w:val="00B719FC"/>
    <w:rsid w:val="00B730E1"/>
    <w:rsid w:val="00B756BE"/>
    <w:rsid w:val="00B765CD"/>
    <w:rsid w:val="00B81FA9"/>
    <w:rsid w:val="00B82190"/>
    <w:rsid w:val="00B828BD"/>
    <w:rsid w:val="00B836C3"/>
    <w:rsid w:val="00B86CFB"/>
    <w:rsid w:val="00B87BE7"/>
    <w:rsid w:val="00B92B1E"/>
    <w:rsid w:val="00B9358B"/>
    <w:rsid w:val="00B94890"/>
    <w:rsid w:val="00B96A29"/>
    <w:rsid w:val="00B9745B"/>
    <w:rsid w:val="00BA032D"/>
    <w:rsid w:val="00BA1AB6"/>
    <w:rsid w:val="00BA3050"/>
    <w:rsid w:val="00BA4640"/>
    <w:rsid w:val="00BA4C18"/>
    <w:rsid w:val="00BA5FBB"/>
    <w:rsid w:val="00BA6180"/>
    <w:rsid w:val="00BB0FE7"/>
    <w:rsid w:val="00BB14E1"/>
    <w:rsid w:val="00BB17F0"/>
    <w:rsid w:val="00BB596D"/>
    <w:rsid w:val="00BB639F"/>
    <w:rsid w:val="00BB6D96"/>
    <w:rsid w:val="00BB7064"/>
    <w:rsid w:val="00BB79F5"/>
    <w:rsid w:val="00BC0007"/>
    <w:rsid w:val="00BC014B"/>
    <w:rsid w:val="00BC15E8"/>
    <w:rsid w:val="00BC1C07"/>
    <w:rsid w:val="00BC2C23"/>
    <w:rsid w:val="00BC3B73"/>
    <w:rsid w:val="00BC48C6"/>
    <w:rsid w:val="00BC4927"/>
    <w:rsid w:val="00BD19F5"/>
    <w:rsid w:val="00BD3000"/>
    <w:rsid w:val="00BD36E4"/>
    <w:rsid w:val="00BD48D5"/>
    <w:rsid w:val="00BD6601"/>
    <w:rsid w:val="00BE0DED"/>
    <w:rsid w:val="00BE3837"/>
    <w:rsid w:val="00BE3C29"/>
    <w:rsid w:val="00BE68E9"/>
    <w:rsid w:val="00BF095F"/>
    <w:rsid w:val="00BF1873"/>
    <w:rsid w:val="00BF3379"/>
    <w:rsid w:val="00BF5256"/>
    <w:rsid w:val="00C004FD"/>
    <w:rsid w:val="00C01CDE"/>
    <w:rsid w:val="00C0367E"/>
    <w:rsid w:val="00C03CF6"/>
    <w:rsid w:val="00C0423C"/>
    <w:rsid w:val="00C0534F"/>
    <w:rsid w:val="00C07BC3"/>
    <w:rsid w:val="00C105E8"/>
    <w:rsid w:val="00C11B34"/>
    <w:rsid w:val="00C11D99"/>
    <w:rsid w:val="00C121D1"/>
    <w:rsid w:val="00C13FB0"/>
    <w:rsid w:val="00C15CCC"/>
    <w:rsid w:val="00C1665A"/>
    <w:rsid w:val="00C167C3"/>
    <w:rsid w:val="00C22975"/>
    <w:rsid w:val="00C24AFE"/>
    <w:rsid w:val="00C27356"/>
    <w:rsid w:val="00C300A3"/>
    <w:rsid w:val="00C3143F"/>
    <w:rsid w:val="00C3222D"/>
    <w:rsid w:val="00C34AFA"/>
    <w:rsid w:val="00C34D32"/>
    <w:rsid w:val="00C37628"/>
    <w:rsid w:val="00C41BD9"/>
    <w:rsid w:val="00C42046"/>
    <w:rsid w:val="00C44B32"/>
    <w:rsid w:val="00C457B8"/>
    <w:rsid w:val="00C46B48"/>
    <w:rsid w:val="00C47020"/>
    <w:rsid w:val="00C5158D"/>
    <w:rsid w:val="00C52822"/>
    <w:rsid w:val="00C5494C"/>
    <w:rsid w:val="00C556EB"/>
    <w:rsid w:val="00C55EB3"/>
    <w:rsid w:val="00C5659C"/>
    <w:rsid w:val="00C572D2"/>
    <w:rsid w:val="00C6230C"/>
    <w:rsid w:val="00C62681"/>
    <w:rsid w:val="00C63060"/>
    <w:rsid w:val="00C6400F"/>
    <w:rsid w:val="00C6531E"/>
    <w:rsid w:val="00C66416"/>
    <w:rsid w:val="00C7191D"/>
    <w:rsid w:val="00C7233F"/>
    <w:rsid w:val="00C74B44"/>
    <w:rsid w:val="00C7547A"/>
    <w:rsid w:val="00C763EB"/>
    <w:rsid w:val="00C801A9"/>
    <w:rsid w:val="00C80D11"/>
    <w:rsid w:val="00C8150D"/>
    <w:rsid w:val="00C85C06"/>
    <w:rsid w:val="00C86702"/>
    <w:rsid w:val="00C8740A"/>
    <w:rsid w:val="00C91255"/>
    <w:rsid w:val="00C9409F"/>
    <w:rsid w:val="00C951C4"/>
    <w:rsid w:val="00C956E1"/>
    <w:rsid w:val="00C964F6"/>
    <w:rsid w:val="00CA00FA"/>
    <w:rsid w:val="00CA3B00"/>
    <w:rsid w:val="00CA7930"/>
    <w:rsid w:val="00CB0D43"/>
    <w:rsid w:val="00CB1BE3"/>
    <w:rsid w:val="00CB2731"/>
    <w:rsid w:val="00CB4374"/>
    <w:rsid w:val="00CB740D"/>
    <w:rsid w:val="00CB77E2"/>
    <w:rsid w:val="00CB78FD"/>
    <w:rsid w:val="00CB7B1B"/>
    <w:rsid w:val="00CC066A"/>
    <w:rsid w:val="00CC082C"/>
    <w:rsid w:val="00CC0F2F"/>
    <w:rsid w:val="00CC1036"/>
    <w:rsid w:val="00CC3385"/>
    <w:rsid w:val="00CC3E20"/>
    <w:rsid w:val="00CC6769"/>
    <w:rsid w:val="00CD3258"/>
    <w:rsid w:val="00CD5599"/>
    <w:rsid w:val="00CD6FE6"/>
    <w:rsid w:val="00CE0B9F"/>
    <w:rsid w:val="00CE16B9"/>
    <w:rsid w:val="00CE209E"/>
    <w:rsid w:val="00CE22B7"/>
    <w:rsid w:val="00CE4163"/>
    <w:rsid w:val="00CE5865"/>
    <w:rsid w:val="00CE7DC6"/>
    <w:rsid w:val="00CF0B1F"/>
    <w:rsid w:val="00CF2C55"/>
    <w:rsid w:val="00CF4698"/>
    <w:rsid w:val="00CF6AE2"/>
    <w:rsid w:val="00D002DB"/>
    <w:rsid w:val="00D00553"/>
    <w:rsid w:val="00D017B2"/>
    <w:rsid w:val="00D029BC"/>
    <w:rsid w:val="00D03D44"/>
    <w:rsid w:val="00D04F60"/>
    <w:rsid w:val="00D051D9"/>
    <w:rsid w:val="00D07155"/>
    <w:rsid w:val="00D1025B"/>
    <w:rsid w:val="00D10356"/>
    <w:rsid w:val="00D10EA4"/>
    <w:rsid w:val="00D11A7C"/>
    <w:rsid w:val="00D11D4B"/>
    <w:rsid w:val="00D120A4"/>
    <w:rsid w:val="00D126D7"/>
    <w:rsid w:val="00D12AA8"/>
    <w:rsid w:val="00D156B2"/>
    <w:rsid w:val="00D15A7D"/>
    <w:rsid w:val="00D202D3"/>
    <w:rsid w:val="00D2108C"/>
    <w:rsid w:val="00D213C4"/>
    <w:rsid w:val="00D21A1D"/>
    <w:rsid w:val="00D23C0A"/>
    <w:rsid w:val="00D24944"/>
    <w:rsid w:val="00D261C8"/>
    <w:rsid w:val="00D27081"/>
    <w:rsid w:val="00D27DA4"/>
    <w:rsid w:val="00D3042C"/>
    <w:rsid w:val="00D3091C"/>
    <w:rsid w:val="00D31C7A"/>
    <w:rsid w:val="00D32DDE"/>
    <w:rsid w:val="00D341CA"/>
    <w:rsid w:val="00D348CE"/>
    <w:rsid w:val="00D34ABB"/>
    <w:rsid w:val="00D3635C"/>
    <w:rsid w:val="00D36842"/>
    <w:rsid w:val="00D36CBA"/>
    <w:rsid w:val="00D37867"/>
    <w:rsid w:val="00D401CC"/>
    <w:rsid w:val="00D441B4"/>
    <w:rsid w:val="00D45821"/>
    <w:rsid w:val="00D46ED4"/>
    <w:rsid w:val="00D50F31"/>
    <w:rsid w:val="00D519BC"/>
    <w:rsid w:val="00D525A9"/>
    <w:rsid w:val="00D533DF"/>
    <w:rsid w:val="00D5572A"/>
    <w:rsid w:val="00D60D5F"/>
    <w:rsid w:val="00D613EB"/>
    <w:rsid w:val="00D61780"/>
    <w:rsid w:val="00D617F7"/>
    <w:rsid w:val="00D62E91"/>
    <w:rsid w:val="00D636C0"/>
    <w:rsid w:val="00D63957"/>
    <w:rsid w:val="00D63B37"/>
    <w:rsid w:val="00D64B70"/>
    <w:rsid w:val="00D656E1"/>
    <w:rsid w:val="00D65A6B"/>
    <w:rsid w:val="00D665F2"/>
    <w:rsid w:val="00D7481D"/>
    <w:rsid w:val="00D74CEE"/>
    <w:rsid w:val="00D7694D"/>
    <w:rsid w:val="00D8008F"/>
    <w:rsid w:val="00D806AE"/>
    <w:rsid w:val="00D820B4"/>
    <w:rsid w:val="00D83CAB"/>
    <w:rsid w:val="00D8480F"/>
    <w:rsid w:val="00D85A00"/>
    <w:rsid w:val="00D873C8"/>
    <w:rsid w:val="00D91269"/>
    <w:rsid w:val="00D9442E"/>
    <w:rsid w:val="00D97348"/>
    <w:rsid w:val="00D97644"/>
    <w:rsid w:val="00DA3309"/>
    <w:rsid w:val="00DA3495"/>
    <w:rsid w:val="00DA4E88"/>
    <w:rsid w:val="00DB22A5"/>
    <w:rsid w:val="00DB3496"/>
    <w:rsid w:val="00DB4411"/>
    <w:rsid w:val="00DB62D5"/>
    <w:rsid w:val="00DB6C5E"/>
    <w:rsid w:val="00DB7489"/>
    <w:rsid w:val="00DC017E"/>
    <w:rsid w:val="00DC50E2"/>
    <w:rsid w:val="00DC5D63"/>
    <w:rsid w:val="00DC68E3"/>
    <w:rsid w:val="00DD0483"/>
    <w:rsid w:val="00DD0AF6"/>
    <w:rsid w:val="00DD175F"/>
    <w:rsid w:val="00DD5456"/>
    <w:rsid w:val="00DD54D5"/>
    <w:rsid w:val="00DD7F3F"/>
    <w:rsid w:val="00DE170A"/>
    <w:rsid w:val="00DE2794"/>
    <w:rsid w:val="00DE4295"/>
    <w:rsid w:val="00DE46A4"/>
    <w:rsid w:val="00DE47AC"/>
    <w:rsid w:val="00DE4B69"/>
    <w:rsid w:val="00DE6731"/>
    <w:rsid w:val="00DE70C6"/>
    <w:rsid w:val="00DE7AB0"/>
    <w:rsid w:val="00DF0C6C"/>
    <w:rsid w:val="00DF0FF4"/>
    <w:rsid w:val="00DF222A"/>
    <w:rsid w:val="00DF3C89"/>
    <w:rsid w:val="00DF647A"/>
    <w:rsid w:val="00DF787E"/>
    <w:rsid w:val="00E00D1C"/>
    <w:rsid w:val="00E02AD9"/>
    <w:rsid w:val="00E04A4B"/>
    <w:rsid w:val="00E05459"/>
    <w:rsid w:val="00E068E8"/>
    <w:rsid w:val="00E078AB"/>
    <w:rsid w:val="00E12265"/>
    <w:rsid w:val="00E12DA7"/>
    <w:rsid w:val="00E14B0D"/>
    <w:rsid w:val="00E15D70"/>
    <w:rsid w:val="00E16B9E"/>
    <w:rsid w:val="00E20FB5"/>
    <w:rsid w:val="00E23200"/>
    <w:rsid w:val="00E2324C"/>
    <w:rsid w:val="00E238CF"/>
    <w:rsid w:val="00E259B3"/>
    <w:rsid w:val="00E273C6"/>
    <w:rsid w:val="00E309A6"/>
    <w:rsid w:val="00E33785"/>
    <w:rsid w:val="00E353EE"/>
    <w:rsid w:val="00E35987"/>
    <w:rsid w:val="00E35FF9"/>
    <w:rsid w:val="00E36CD8"/>
    <w:rsid w:val="00E36CF7"/>
    <w:rsid w:val="00E40292"/>
    <w:rsid w:val="00E409DB"/>
    <w:rsid w:val="00E40F95"/>
    <w:rsid w:val="00E44B32"/>
    <w:rsid w:val="00E45749"/>
    <w:rsid w:val="00E45ECB"/>
    <w:rsid w:val="00E4616D"/>
    <w:rsid w:val="00E4667E"/>
    <w:rsid w:val="00E46958"/>
    <w:rsid w:val="00E46C59"/>
    <w:rsid w:val="00E46CED"/>
    <w:rsid w:val="00E476EC"/>
    <w:rsid w:val="00E519AE"/>
    <w:rsid w:val="00E52538"/>
    <w:rsid w:val="00E53C15"/>
    <w:rsid w:val="00E5678D"/>
    <w:rsid w:val="00E60475"/>
    <w:rsid w:val="00E6122B"/>
    <w:rsid w:val="00E62E81"/>
    <w:rsid w:val="00E66698"/>
    <w:rsid w:val="00E67BE1"/>
    <w:rsid w:val="00E706B8"/>
    <w:rsid w:val="00E72DA4"/>
    <w:rsid w:val="00E80AA1"/>
    <w:rsid w:val="00E810A9"/>
    <w:rsid w:val="00E83457"/>
    <w:rsid w:val="00E85256"/>
    <w:rsid w:val="00E8541C"/>
    <w:rsid w:val="00E857CE"/>
    <w:rsid w:val="00E87EA8"/>
    <w:rsid w:val="00E9108E"/>
    <w:rsid w:val="00E923FE"/>
    <w:rsid w:val="00E92C44"/>
    <w:rsid w:val="00E938BD"/>
    <w:rsid w:val="00E9545A"/>
    <w:rsid w:val="00E966E7"/>
    <w:rsid w:val="00E96B37"/>
    <w:rsid w:val="00EA11AF"/>
    <w:rsid w:val="00EA11FB"/>
    <w:rsid w:val="00EA176C"/>
    <w:rsid w:val="00EA2812"/>
    <w:rsid w:val="00EA39AB"/>
    <w:rsid w:val="00EA40E7"/>
    <w:rsid w:val="00EA501E"/>
    <w:rsid w:val="00EB09D5"/>
    <w:rsid w:val="00EB2F0C"/>
    <w:rsid w:val="00EB33F4"/>
    <w:rsid w:val="00EB413B"/>
    <w:rsid w:val="00EB44B0"/>
    <w:rsid w:val="00EC3248"/>
    <w:rsid w:val="00EC5C02"/>
    <w:rsid w:val="00EC5F94"/>
    <w:rsid w:val="00EC649A"/>
    <w:rsid w:val="00ED23EE"/>
    <w:rsid w:val="00ED430A"/>
    <w:rsid w:val="00ED6DE0"/>
    <w:rsid w:val="00ED7366"/>
    <w:rsid w:val="00EE2058"/>
    <w:rsid w:val="00EE7F51"/>
    <w:rsid w:val="00EF1921"/>
    <w:rsid w:val="00EF6CE4"/>
    <w:rsid w:val="00EF7173"/>
    <w:rsid w:val="00F00701"/>
    <w:rsid w:val="00F01B7B"/>
    <w:rsid w:val="00F04465"/>
    <w:rsid w:val="00F05183"/>
    <w:rsid w:val="00F05692"/>
    <w:rsid w:val="00F06F25"/>
    <w:rsid w:val="00F0771B"/>
    <w:rsid w:val="00F10531"/>
    <w:rsid w:val="00F108B2"/>
    <w:rsid w:val="00F10B03"/>
    <w:rsid w:val="00F14E37"/>
    <w:rsid w:val="00F16C2A"/>
    <w:rsid w:val="00F204F0"/>
    <w:rsid w:val="00F20C4A"/>
    <w:rsid w:val="00F23A32"/>
    <w:rsid w:val="00F24A0F"/>
    <w:rsid w:val="00F2521C"/>
    <w:rsid w:val="00F274CA"/>
    <w:rsid w:val="00F27E77"/>
    <w:rsid w:val="00F3119F"/>
    <w:rsid w:val="00F33384"/>
    <w:rsid w:val="00F337D0"/>
    <w:rsid w:val="00F37CBB"/>
    <w:rsid w:val="00F4022E"/>
    <w:rsid w:val="00F41898"/>
    <w:rsid w:val="00F44BA3"/>
    <w:rsid w:val="00F44D4E"/>
    <w:rsid w:val="00F47004"/>
    <w:rsid w:val="00F47A64"/>
    <w:rsid w:val="00F527D7"/>
    <w:rsid w:val="00F544A1"/>
    <w:rsid w:val="00F54C7A"/>
    <w:rsid w:val="00F557B2"/>
    <w:rsid w:val="00F55945"/>
    <w:rsid w:val="00F55F5E"/>
    <w:rsid w:val="00F56102"/>
    <w:rsid w:val="00F60D39"/>
    <w:rsid w:val="00F63387"/>
    <w:rsid w:val="00F63AA7"/>
    <w:rsid w:val="00F63CFB"/>
    <w:rsid w:val="00F654DE"/>
    <w:rsid w:val="00F65C7E"/>
    <w:rsid w:val="00F65EA9"/>
    <w:rsid w:val="00F65F7F"/>
    <w:rsid w:val="00F66937"/>
    <w:rsid w:val="00F66ACD"/>
    <w:rsid w:val="00F67D20"/>
    <w:rsid w:val="00F707CB"/>
    <w:rsid w:val="00F71F6F"/>
    <w:rsid w:val="00F722CB"/>
    <w:rsid w:val="00F7558E"/>
    <w:rsid w:val="00F75E15"/>
    <w:rsid w:val="00F77639"/>
    <w:rsid w:val="00F77E3D"/>
    <w:rsid w:val="00F845D2"/>
    <w:rsid w:val="00F84917"/>
    <w:rsid w:val="00F86BF8"/>
    <w:rsid w:val="00F90367"/>
    <w:rsid w:val="00F92BB4"/>
    <w:rsid w:val="00F947D4"/>
    <w:rsid w:val="00F972F7"/>
    <w:rsid w:val="00F977A1"/>
    <w:rsid w:val="00FA00C1"/>
    <w:rsid w:val="00FA14AE"/>
    <w:rsid w:val="00FA2160"/>
    <w:rsid w:val="00FA47AF"/>
    <w:rsid w:val="00FA5858"/>
    <w:rsid w:val="00FA5DE1"/>
    <w:rsid w:val="00FA6B27"/>
    <w:rsid w:val="00FA7C49"/>
    <w:rsid w:val="00FB1277"/>
    <w:rsid w:val="00FB1840"/>
    <w:rsid w:val="00FB1918"/>
    <w:rsid w:val="00FB35EE"/>
    <w:rsid w:val="00FB42D8"/>
    <w:rsid w:val="00FB7F10"/>
    <w:rsid w:val="00FC1D6C"/>
    <w:rsid w:val="00FC7790"/>
    <w:rsid w:val="00FC7E5F"/>
    <w:rsid w:val="00FD026A"/>
    <w:rsid w:val="00FD0386"/>
    <w:rsid w:val="00FD3B5B"/>
    <w:rsid w:val="00FD3CC5"/>
    <w:rsid w:val="00FD52A6"/>
    <w:rsid w:val="00FD6151"/>
    <w:rsid w:val="00FD7DE3"/>
    <w:rsid w:val="00FE1C84"/>
    <w:rsid w:val="00FE475C"/>
    <w:rsid w:val="00FE4DF4"/>
    <w:rsid w:val="00FE71EF"/>
    <w:rsid w:val="00FF01D8"/>
    <w:rsid w:val="00FF0DD0"/>
    <w:rsid w:val="00FF0FE4"/>
    <w:rsid w:val="00FF30E5"/>
    <w:rsid w:val="00FF3CB0"/>
    <w:rsid w:val="00FF3F27"/>
    <w:rsid w:val="00FF40D5"/>
    <w:rsid w:val="00FF7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71527AA"/>
  <w15:docId w15:val="{351101DA-FFCB-4DC0-9926-707B4F76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0"/>
    <w:uiPriority w:val="9"/>
    <w:qFormat/>
    <w:pPr>
      <w:keepNext/>
      <w:keepLines/>
      <w:numPr>
        <w:numId w:val="14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15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16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17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18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19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20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21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22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23"/>
      </w:numPr>
      <w:tabs>
        <w:tab w:val="clear" w:pos="360"/>
        <w:tab w:val="left" w:pos="105"/>
        <w:tab w:val="left" w:pos="151"/>
      </w:tabs>
      <w:ind w:left="420" w:hanging="420"/>
    </w:pPr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0">
    <w:name w:val="标题 1 字符"/>
    <w:link w:val="1"/>
    <w:uiPriority w:val="9"/>
    <w:rsid w:val="00FF0DD0"/>
    <w:rPr>
      <w:b/>
      <w:bCs/>
      <w:kern w:val="44"/>
      <w:sz w:val="28"/>
      <w:szCs w:val="44"/>
    </w:rPr>
  </w:style>
  <w:style w:type="table" w:styleId="a8">
    <w:name w:val="Table Grid"/>
    <w:basedOn w:val="a3"/>
    <w:uiPriority w:val="59"/>
    <w:unhideWhenUsed/>
    <w:rsid w:val="00B57D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791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06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305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4996</TotalTime>
  <Pages>1</Pages>
  <Words>42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286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屈园园</dc:creator>
  <cp:keywords/>
  <dc:description/>
  <cp:lastModifiedBy>于明 黄</cp:lastModifiedBy>
  <cp:revision>1159</cp:revision>
  <dcterms:created xsi:type="dcterms:W3CDTF">2015-03-30T02:42:00Z</dcterms:created>
  <dcterms:modified xsi:type="dcterms:W3CDTF">2022-03-26T03:52:00Z</dcterms:modified>
</cp:coreProperties>
</file>