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9B9140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6C17A1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DA58B18" w14:textId="77777777" w:rsidR="00937FE4" w:rsidRDefault="00937FE4" w:rsidP="00937FE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上饶运维合同起草沟通。</w:t>
            </w:r>
          </w:p>
          <w:p w14:paraId="32D5FCB9" w14:textId="77777777" w:rsidR="00937FE4" w:rsidRDefault="00937FE4" w:rsidP="00937FE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上饶软件升级合同。</w:t>
            </w:r>
          </w:p>
          <w:p w14:paraId="564D195A" w14:textId="77777777" w:rsidR="00937FE4" w:rsidRDefault="00937FE4" w:rsidP="00937FE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九江、袁州区启动招标。</w:t>
            </w:r>
          </w:p>
          <w:p w14:paraId="0AB73AAF" w14:textId="66D26ADC" w:rsidR="00A35C45" w:rsidRPr="00382900" w:rsidRDefault="00937FE4" w:rsidP="00937FE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厦门人员招聘。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61657E4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37F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37FE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937F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37FE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49360E5" w14:textId="69AAA48C" w:rsidR="00E8541C" w:rsidRDefault="00E8541C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九江、袁州区</w:t>
            </w:r>
            <w:r w:rsidR="00937F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招标准备工作。</w:t>
            </w:r>
          </w:p>
          <w:p w14:paraId="35AE8A38" w14:textId="77777777" w:rsidR="00ED7366" w:rsidRDefault="00ED7366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厦门人员招聘。</w:t>
            </w:r>
          </w:p>
          <w:p w14:paraId="12AA7D43" w14:textId="34E8BC6C" w:rsidR="00937FE4" w:rsidRDefault="00937FE4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吉安人员招聘。</w:t>
            </w:r>
          </w:p>
          <w:p w14:paraId="649F1567" w14:textId="77777777" w:rsidR="00937FE4" w:rsidRDefault="00937FE4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九江人员招聘。</w:t>
            </w:r>
          </w:p>
          <w:p w14:paraId="136CCD05" w14:textId="478F5E3E" w:rsidR="00937FE4" w:rsidRDefault="00937FE4" w:rsidP="0091188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第三方考核、</w:t>
            </w:r>
            <w:r w:rsidR="00E122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巡检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PP</w:t>
            </w:r>
            <w:r w:rsidR="00E122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需求调研。</w:t>
            </w:r>
          </w:p>
          <w:p w14:paraId="621F5AD8" w14:textId="372484CE" w:rsidR="00E12265" w:rsidRDefault="00E12265" w:rsidP="0091188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用电方案组织。</w:t>
            </w:r>
          </w:p>
          <w:p w14:paraId="55EE6271" w14:textId="5A7D492B" w:rsidR="00E12265" w:rsidRPr="00EC5F94" w:rsidRDefault="00E12265" w:rsidP="0091188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500C8D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5687E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9453C">
        <w:rPr>
          <w:rFonts w:ascii="仿宋" w:eastAsia="仿宋" w:hAnsi="仿宋"/>
          <w:sz w:val="28"/>
          <w:szCs w:val="28"/>
          <w:u w:val="single"/>
        </w:rPr>
        <w:t>1</w:t>
      </w:r>
      <w:r w:rsidR="00E12265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6C17A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6C17A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6C17A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4988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1154</cp:revision>
  <dcterms:created xsi:type="dcterms:W3CDTF">2015-03-30T02:42:00Z</dcterms:created>
  <dcterms:modified xsi:type="dcterms:W3CDTF">2022-03-18T23:58:00Z</dcterms:modified>
</cp:coreProperties>
</file>