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51891">
        <w:rPr>
          <w:rFonts w:ascii="黑体" w:eastAsia="黑体" w:hAnsi="黑体"/>
          <w:sz w:val="52"/>
        </w:rPr>
        <w:t>11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EB2BAE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值守续签工作与数采定销售工作；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.2升级前准备工作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试用前软件协调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37379" w:rsidRDefault="00F37379" w:rsidP="00BB41D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B41D6" w:rsidRPr="00BB41D6" w:rsidRDefault="00BB41D6" w:rsidP="00BB41D6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编写相关省市地区的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.2升级方案或申报材料。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B41D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B41D6" w:rsidRPr="00241E7D" w:rsidRDefault="00BB41D6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1E7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241E7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B41D6" w:rsidRPr="00211018" w:rsidRDefault="00BB41D6" w:rsidP="00BB41D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B41D6" w:rsidRPr="00211018" w:rsidRDefault="00BB41D6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B41D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B41D6" w:rsidRPr="00241E7D" w:rsidRDefault="00BB41D6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1E7D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241E7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241E7D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65值守续签工作与数采定销售工作；</w:t>
            </w:r>
          </w:p>
        </w:tc>
        <w:tc>
          <w:tcPr>
            <w:tcW w:w="2268" w:type="dxa"/>
            <w:shd w:val="clear" w:color="auto" w:fill="auto"/>
          </w:tcPr>
          <w:p w:rsidR="00BB41D6" w:rsidRDefault="00BB41D6" w:rsidP="00BB41D6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B41D6" w:rsidRPr="00211018" w:rsidRDefault="00BB41D6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B41D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B41D6" w:rsidRPr="00241E7D" w:rsidRDefault="00BB41D6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1E7D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BB41D6" w:rsidRDefault="00BB41D6" w:rsidP="00BB41D6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B41D6" w:rsidRDefault="00BB41D6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B41D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B41D6" w:rsidRPr="00241E7D" w:rsidRDefault="00BB41D6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1E7D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241E7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241E7D">
              <w:rPr>
                <w:rFonts w:ascii="仿宋" w:eastAsia="仿宋" w:hAnsi="仿宋"/>
                <w:color w:val="000000"/>
                <w:sz w:val="28"/>
                <w:szCs w:val="28"/>
              </w:rPr>
              <w:t>.2升级前准备工作；</w:t>
            </w:r>
          </w:p>
        </w:tc>
        <w:tc>
          <w:tcPr>
            <w:tcW w:w="2268" w:type="dxa"/>
            <w:shd w:val="clear" w:color="auto" w:fill="auto"/>
          </w:tcPr>
          <w:p w:rsidR="00BB41D6" w:rsidRDefault="00BB41D6" w:rsidP="00BB41D6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B41D6" w:rsidRDefault="00BB41D6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B41D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B41D6" w:rsidRPr="00241E7D" w:rsidRDefault="00BB41D6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1E7D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241E7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241E7D">
              <w:rPr>
                <w:rFonts w:ascii="仿宋" w:eastAsia="仿宋" w:hAnsi="仿宋"/>
                <w:color w:val="000000"/>
                <w:sz w:val="28"/>
                <w:szCs w:val="28"/>
              </w:rPr>
              <w:t>2试用前软件协调事项工作</w:t>
            </w:r>
            <w:r w:rsidRPr="00241E7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B41D6" w:rsidRDefault="00BB41D6" w:rsidP="00BB41D6">
            <w:pPr>
              <w:jc w:val="center"/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B41D6" w:rsidRDefault="00BB41D6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B41D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B41D6" w:rsidRDefault="00BB41D6" w:rsidP="00BB41D6">
            <w:r w:rsidRPr="00241E7D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241E7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241E7D">
              <w:rPr>
                <w:rFonts w:ascii="仿宋" w:eastAsia="仿宋" w:hAnsi="仿宋"/>
                <w:color w:val="000000"/>
                <w:sz w:val="28"/>
                <w:szCs w:val="28"/>
              </w:rPr>
              <w:t>2升级工作推进。</w:t>
            </w:r>
          </w:p>
        </w:tc>
        <w:tc>
          <w:tcPr>
            <w:tcW w:w="2268" w:type="dxa"/>
            <w:shd w:val="clear" w:color="auto" w:fill="auto"/>
          </w:tcPr>
          <w:p w:rsidR="00BB41D6" w:rsidRDefault="00BB41D6" w:rsidP="00BB41D6">
            <w:pPr>
              <w:jc w:val="center"/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B41D6" w:rsidRDefault="00BB41D6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B41D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B41D6" w:rsidRPr="00241E7D" w:rsidRDefault="00BB41D6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编写相关省市地区的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.2升级方案或申报材料</w:t>
            </w:r>
          </w:p>
        </w:tc>
        <w:tc>
          <w:tcPr>
            <w:tcW w:w="2268" w:type="dxa"/>
            <w:shd w:val="clear" w:color="auto" w:fill="auto"/>
          </w:tcPr>
          <w:p w:rsidR="00BB41D6" w:rsidRPr="000E7771" w:rsidRDefault="00BB41D6" w:rsidP="00BB41D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B41D6" w:rsidRDefault="00BB41D6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732D5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4732D5" w:rsidRPr="00F92BB4" w:rsidRDefault="004732D5" w:rsidP="004732D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4732D5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732D5" w:rsidRDefault="00BB41D6" w:rsidP="004732D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BB41D6" w:rsidRPr="002271B1" w:rsidRDefault="00BB41D6" w:rsidP="004732D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65值守续签工作与数采定销售工作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</w:t>
      </w:r>
      <w:bookmarkStart w:id="0" w:name="_GoBack"/>
      <w:bookmarkEnd w:id="0"/>
      <w:r w:rsidR="0088599B">
        <w:rPr>
          <w:rFonts w:ascii="仿宋" w:eastAsia="仿宋" w:hAnsi="仿宋"/>
          <w:sz w:val="28"/>
          <w:szCs w:val="28"/>
        </w:rPr>
        <w:t>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732D5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B41D6" w:rsidRPr="00BB41D6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83" w:rsidRDefault="002D4883">
      <w:r>
        <w:separator/>
      </w:r>
    </w:p>
  </w:endnote>
  <w:endnote w:type="continuationSeparator" w:id="0">
    <w:p w:rsidR="002D4883" w:rsidRDefault="002D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D488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83" w:rsidRDefault="002D4883">
      <w:r>
        <w:separator/>
      </w:r>
    </w:p>
  </w:footnote>
  <w:footnote w:type="continuationSeparator" w:id="0">
    <w:p w:rsidR="002D4883" w:rsidRDefault="002D4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D488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D488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54C4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9F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2BDC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68CE-1E94-4520-B550-8FB37391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1704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504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324</cp:revision>
  <dcterms:created xsi:type="dcterms:W3CDTF">2015-03-30T02:42:00Z</dcterms:created>
  <dcterms:modified xsi:type="dcterms:W3CDTF">2022-03-11T01:34:00Z</dcterms:modified>
</cp:coreProperties>
</file>