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推广：河北省督办升级、河北地市交换升级、配合河北省交换服务器扩容、河北省4.2日常运维。（河北秦喜红）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推广：泰安市大数据对接国法4.2数据（王志文）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推广：河北省远程运维合同走流程，2个365合同续签，北京培训人员安排。天津远程演示4.2系统。（李红燕）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4.2上云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上云服务器申请。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系统方案准备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研发与客户对接升级方案远程演示4.2系统。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新人派往驻地的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天津系统升级方案与用户沟通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490619A5"/>
    <w:rsid w:val="51145480"/>
    <w:rsid w:val="5BA82315"/>
    <w:rsid w:val="5DD36680"/>
    <w:rsid w:val="5F281B76"/>
    <w:rsid w:val="656643D7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240</Words>
  <Characters>254</Characters>
  <Lines>2</Lines>
  <Paragraphs>1</Paragraphs>
  <TotalTime>10</TotalTime>
  <ScaleCrop>false</ScaleCrop>
  <LinksUpToDate>false</LinksUpToDate>
  <CharactersWithSpaces>306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2022-03-25T08:23:43Z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