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14A000F6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031F8">
        <w:rPr>
          <w:rFonts w:ascii="黑体" w:eastAsia="黑体" w:hAnsi="黑体"/>
          <w:sz w:val="52"/>
        </w:rPr>
        <w:t>10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E0ACBAB" w14:textId="77777777" w:rsidR="00911882" w:rsidRDefault="00911882" w:rsidP="0091188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宜春用电及平台升级的沟通。</w:t>
            </w:r>
          </w:p>
          <w:p w14:paraId="0F34427B" w14:textId="77777777" w:rsidR="00911882" w:rsidRDefault="00911882" w:rsidP="0091188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萍乡合同归档付款工作。</w:t>
            </w:r>
          </w:p>
          <w:p w14:paraId="62E7169D" w14:textId="77777777" w:rsidR="00911882" w:rsidRDefault="00911882" w:rsidP="0091188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上栗合同沟通工作。</w:t>
            </w:r>
          </w:p>
          <w:p w14:paraId="565B6C23" w14:textId="77777777" w:rsidR="00911882" w:rsidRDefault="00911882" w:rsidP="0091188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上饶投标工作。</w:t>
            </w:r>
          </w:p>
          <w:p w14:paraId="0AB73AAF" w14:textId="38CA9033" w:rsidR="00A35C45" w:rsidRPr="00382900" w:rsidRDefault="00A35C45" w:rsidP="00197706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539078B8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11882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91188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911882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D45F3AC" w14:textId="09247A98" w:rsidR="00197706" w:rsidRDefault="00911882" w:rsidP="0091188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上饶运维合同起草沟通。</w:t>
            </w:r>
          </w:p>
          <w:p w14:paraId="6ED25D7F" w14:textId="77777777" w:rsidR="00911882" w:rsidRDefault="00911882" w:rsidP="0091188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</w:t>
            </w:r>
            <w:r w:rsidR="00B04E3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软件升级合同</w:t>
            </w:r>
            <w:r w:rsidR="00E8541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749360E5" w14:textId="77777777" w:rsidR="00E8541C" w:rsidRDefault="00E8541C" w:rsidP="0091188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九江、袁州区启动招标。</w:t>
            </w:r>
          </w:p>
          <w:p w14:paraId="55EE6271" w14:textId="1CC00330" w:rsidR="00ED7366" w:rsidRPr="00EC5F94" w:rsidRDefault="00ED7366" w:rsidP="00911882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厦门人员招聘。</w:t>
            </w:r>
          </w:p>
        </w:tc>
      </w:tr>
    </w:tbl>
    <w:p w14:paraId="780CD5C7" w14:textId="351D0E45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5687E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9453C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ED7366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ED7366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ED736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04E3A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4982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1152</cp:revision>
  <dcterms:created xsi:type="dcterms:W3CDTF">2015-03-30T02:42:00Z</dcterms:created>
  <dcterms:modified xsi:type="dcterms:W3CDTF">2022-03-12T01:05:00Z</dcterms:modified>
</cp:coreProperties>
</file>