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定州市瑞泉固废处理有限公司 值守续签，（河北秦喜红）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推广：天津数采仪代理商联系跟进。补签（李红燕）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北京排查系统、国发企业排口流向处理。费用已批准备验收与招标。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天津冬奥会保障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79</TotalTime>
  <ScaleCrop>false</ScaleCrop>
  <LinksUpToDate>false</LinksUpToDate>
  <CharactersWithSpaces>342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2022-02-11T11:20:46Z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02FD07B1020D448791BFCE2992304331</vt:lpwstr>
  </property>
</Properties>
</file>