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3952C898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</w:t>
      </w:r>
      <w:r w:rsidR="004D3997">
        <w:rPr>
          <w:rFonts w:ascii="黑体" w:eastAsia="黑体" w:hAnsi="黑体"/>
          <w:sz w:val="52"/>
        </w:rPr>
        <w:t>2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4D3997">
        <w:rPr>
          <w:rFonts w:ascii="黑体" w:eastAsia="黑体" w:hAnsi="黑体"/>
          <w:sz w:val="52"/>
        </w:rPr>
        <w:t>0</w:t>
      </w:r>
      <w:r w:rsidR="00197706">
        <w:rPr>
          <w:rFonts w:ascii="黑体" w:eastAsia="黑体" w:hAnsi="黑体"/>
          <w:sz w:val="52"/>
        </w:rPr>
        <w:t>8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2C11810D" w14:textId="77777777" w:rsidR="00197706" w:rsidRDefault="00197706" w:rsidP="00197706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宜春用电需求沟通。</w:t>
            </w:r>
          </w:p>
          <w:p w14:paraId="3690A657" w14:textId="77777777" w:rsidR="00197706" w:rsidRDefault="00197706" w:rsidP="00197706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适合上饶宜春的用电方案编制。</w:t>
            </w:r>
          </w:p>
          <w:p w14:paraId="0AB73AAF" w14:textId="664A308B" w:rsidR="00983553" w:rsidRPr="00382900" w:rsidRDefault="00197706" w:rsidP="00197706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企业续约开票催款。</w:t>
            </w: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44817257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4B4E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197706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</w:t>
            </w:r>
            <w:r w:rsidR="00EC5F94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，完</w:t>
            </w:r>
            <w:r w:rsidR="004B4E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成1</w:t>
            </w:r>
            <w:r w:rsidR="00197706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</w:t>
            </w:r>
            <w:r w:rsidR="00EC5F94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A02FAC" w:rsidRPr="00124875" w:rsidRDefault="00717B08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346D2DC9" w14:textId="77777777" w:rsidR="00EC5F94" w:rsidRDefault="00197706" w:rsidP="00E9545A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宜春用电及平台升级的沟通。</w:t>
            </w:r>
          </w:p>
          <w:p w14:paraId="4BCF6CA9" w14:textId="77777777" w:rsidR="00197706" w:rsidRDefault="00197706" w:rsidP="00E9545A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福建省开发需求沟通。</w:t>
            </w:r>
          </w:p>
          <w:p w14:paraId="6B03C7A4" w14:textId="4C7B4840" w:rsidR="00197706" w:rsidRDefault="00197706" w:rsidP="00E9545A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福建省项目申报进度推进。</w:t>
            </w:r>
          </w:p>
          <w:p w14:paraId="308F944B" w14:textId="0C4B00D5" w:rsidR="00197706" w:rsidRDefault="00197706" w:rsidP="00E9545A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上栗、芦溪服务预算申报推进。</w:t>
            </w:r>
          </w:p>
          <w:p w14:paraId="55EE6271" w14:textId="5D218BF9" w:rsidR="00197706" w:rsidRPr="00EC5F94" w:rsidRDefault="00197706" w:rsidP="00E9545A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</w:tc>
      </w:tr>
    </w:tbl>
    <w:p w14:paraId="780CD5C7" w14:textId="0AF97EAF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983553">
        <w:rPr>
          <w:rFonts w:ascii="仿宋" w:eastAsia="仿宋" w:hAnsi="仿宋"/>
          <w:sz w:val="28"/>
          <w:szCs w:val="28"/>
          <w:u w:val="single"/>
        </w:rPr>
        <w:t>2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27C7D">
        <w:rPr>
          <w:rFonts w:ascii="仿宋" w:eastAsia="仿宋" w:hAnsi="仿宋"/>
          <w:sz w:val="28"/>
          <w:szCs w:val="28"/>
          <w:u w:val="single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01265">
        <w:rPr>
          <w:rFonts w:ascii="仿宋" w:eastAsia="仿宋" w:hAnsi="仿宋"/>
          <w:sz w:val="28"/>
          <w:szCs w:val="28"/>
          <w:u w:val="single"/>
        </w:rPr>
        <w:t>26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15842" w14:textId="77777777" w:rsidR="00310D85" w:rsidRDefault="00310D85">
      <w:r>
        <w:separator/>
      </w:r>
    </w:p>
  </w:endnote>
  <w:endnote w:type="continuationSeparator" w:id="0">
    <w:p w14:paraId="0015A984" w14:textId="77777777" w:rsidR="00310D85" w:rsidRDefault="0031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A01265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251659264">
          <v:imagedata r:id="rId1" o:title="基础部分2"/>
        </v:shape>
      </w:pict>
    </w:r>
    <w:r>
      <w:rPr>
        <w:noProof/>
        <w:sz w:val="20"/>
      </w:rPr>
      <w:pict w14:anchorId="22CC55B1">
        <v:line id="_x0000_s1027" style="position:absolute;left:0;text-align:left;z-index:251658240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0AF2" w14:textId="77777777" w:rsidR="00310D85" w:rsidRDefault="00310D85">
      <w:r>
        <w:separator/>
      </w:r>
    </w:p>
  </w:footnote>
  <w:footnote w:type="continuationSeparator" w:id="0">
    <w:p w14:paraId="0D1E205C" w14:textId="77777777" w:rsidR="00310D85" w:rsidRDefault="00310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A01265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251656192">
          <v:imagedata r:id="rId1" o:title="页眉1"/>
          <w10:wrap type="topAndBottom"/>
        </v:shape>
      </w:pict>
    </w:r>
  </w:p>
  <w:p w14:paraId="4D2AF662" w14:textId="77777777" w:rsidR="009E31A5" w:rsidRDefault="00A01265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1026" style="position:absolute;left:0;text-align:left;z-index:251657216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3265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C47B7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97706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2BBF"/>
    <w:rsid w:val="0021728D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3938"/>
    <w:rsid w:val="00234753"/>
    <w:rsid w:val="00235B67"/>
    <w:rsid w:val="00235F30"/>
    <w:rsid w:val="00237407"/>
    <w:rsid w:val="00240ADC"/>
    <w:rsid w:val="002444D8"/>
    <w:rsid w:val="00245116"/>
    <w:rsid w:val="00251114"/>
    <w:rsid w:val="00253E49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03EA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0D85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2900"/>
    <w:rsid w:val="003846D3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60CC"/>
    <w:rsid w:val="003E746E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701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2B14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1BE5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4E25"/>
    <w:rsid w:val="004B5118"/>
    <w:rsid w:val="004B5517"/>
    <w:rsid w:val="004C0267"/>
    <w:rsid w:val="004D1129"/>
    <w:rsid w:val="004D1CFC"/>
    <w:rsid w:val="004D2608"/>
    <w:rsid w:val="004D2F0B"/>
    <w:rsid w:val="004D3997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0F4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3673"/>
    <w:rsid w:val="006C73CD"/>
    <w:rsid w:val="006C7545"/>
    <w:rsid w:val="006D08B7"/>
    <w:rsid w:val="006D2279"/>
    <w:rsid w:val="006D6EAE"/>
    <w:rsid w:val="006D71DC"/>
    <w:rsid w:val="006E1804"/>
    <w:rsid w:val="006E1B14"/>
    <w:rsid w:val="006E2DAB"/>
    <w:rsid w:val="006E3020"/>
    <w:rsid w:val="006E39D7"/>
    <w:rsid w:val="006E3E31"/>
    <w:rsid w:val="006E4F58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258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AF8"/>
    <w:rsid w:val="007F1B63"/>
    <w:rsid w:val="007F1E1C"/>
    <w:rsid w:val="007F3DD8"/>
    <w:rsid w:val="007F3F43"/>
    <w:rsid w:val="007F681A"/>
    <w:rsid w:val="007F6F3E"/>
    <w:rsid w:val="007F73C3"/>
    <w:rsid w:val="007F75BE"/>
    <w:rsid w:val="007F7F84"/>
    <w:rsid w:val="00800E13"/>
    <w:rsid w:val="008018E1"/>
    <w:rsid w:val="00801970"/>
    <w:rsid w:val="00804F03"/>
    <w:rsid w:val="00805DDA"/>
    <w:rsid w:val="0080717C"/>
    <w:rsid w:val="0081037F"/>
    <w:rsid w:val="008108EC"/>
    <w:rsid w:val="00810C36"/>
    <w:rsid w:val="00810EBF"/>
    <w:rsid w:val="0081336E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47CD3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3E4F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27C7D"/>
    <w:rsid w:val="0093136F"/>
    <w:rsid w:val="00935EB4"/>
    <w:rsid w:val="00940365"/>
    <w:rsid w:val="00941F74"/>
    <w:rsid w:val="00946B77"/>
    <w:rsid w:val="00951093"/>
    <w:rsid w:val="0095518B"/>
    <w:rsid w:val="00961BB3"/>
    <w:rsid w:val="00962AE5"/>
    <w:rsid w:val="00963301"/>
    <w:rsid w:val="00967C02"/>
    <w:rsid w:val="00971E01"/>
    <w:rsid w:val="009720A3"/>
    <w:rsid w:val="00972935"/>
    <w:rsid w:val="009743D2"/>
    <w:rsid w:val="0097482D"/>
    <w:rsid w:val="009761B1"/>
    <w:rsid w:val="00977F12"/>
    <w:rsid w:val="009805B6"/>
    <w:rsid w:val="00981CAA"/>
    <w:rsid w:val="009827F2"/>
    <w:rsid w:val="00983553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75"/>
    <w:rsid w:val="009A7BDB"/>
    <w:rsid w:val="009A7C3E"/>
    <w:rsid w:val="009B0BA0"/>
    <w:rsid w:val="009B4BD5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9F65E6"/>
    <w:rsid w:val="009F6CB7"/>
    <w:rsid w:val="00A01265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2A33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83F"/>
    <w:rsid w:val="00AF16FC"/>
    <w:rsid w:val="00AF17CD"/>
    <w:rsid w:val="00AF2279"/>
    <w:rsid w:val="00AF3DCE"/>
    <w:rsid w:val="00AF4C4C"/>
    <w:rsid w:val="00AF5BE9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4BB1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36C3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17F0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3C29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07BC3"/>
    <w:rsid w:val="00C105E8"/>
    <w:rsid w:val="00C11B34"/>
    <w:rsid w:val="00C11D99"/>
    <w:rsid w:val="00C121D1"/>
    <w:rsid w:val="00C13FB0"/>
    <w:rsid w:val="00C15CCC"/>
    <w:rsid w:val="00C1665A"/>
    <w:rsid w:val="00C167C3"/>
    <w:rsid w:val="00C22975"/>
    <w:rsid w:val="00C24AFE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47020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233F"/>
    <w:rsid w:val="00C74B44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0B1F"/>
    <w:rsid w:val="00CF2C55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1CA"/>
    <w:rsid w:val="00D348CE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3B37"/>
    <w:rsid w:val="00D64B70"/>
    <w:rsid w:val="00D656E1"/>
    <w:rsid w:val="00D65A6B"/>
    <w:rsid w:val="00D665F2"/>
    <w:rsid w:val="00D7481D"/>
    <w:rsid w:val="00D74CEE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078AB"/>
    <w:rsid w:val="00E12DA7"/>
    <w:rsid w:val="00E14B0D"/>
    <w:rsid w:val="00E15D70"/>
    <w:rsid w:val="00E16B9E"/>
    <w:rsid w:val="00E20FB5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87EA8"/>
    <w:rsid w:val="00E9108E"/>
    <w:rsid w:val="00E923FE"/>
    <w:rsid w:val="00E92C44"/>
    <w:rsid w:val="00E938BD"/>
    <w:rsid w:val="00E9545A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C5F94"/>
    <w:rsid w:val="00EC649A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16C2A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07CB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2F7"/>
    <w:rsid w:val="00F977A1"/>
    <w:rsid w:val="00FA00C1"/>
    <w:rsid w:val="00FA14AE"/>
    <w:rsid w:val="00FA2160"/>
    <w:rsid w:val="00FA47AF"/>
    <w:rsid w:val="00FA5858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4963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1147</cp:revision>
  <dcterms:created xsi:type="dcterms:W3CDTF">2015-03-30T02:42:00Z</dcterms:created>
  <dcterms:modified xsi:type="dcterms:W3CDTF">2022-02-26T01:43:00Z</dcterms:modified>
</cp:coreProperties>
</file>