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E95F2C">
        <w:rPr>
          <w:rFonts w:ascii="黑体" w:eastAsia="黑体" w:hAnsi="黑体"/>
          <w:sz w:val="52"/>
        </w:rPr>
        <w:t>09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EB2BAE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5865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省项目推进工作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2升级事项协调工作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37379" w:rsidRPr="002271B1" w:rsidRDefault="00F37379" w:rsidP="0058659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586598">
              <w:rPr>
                <w:rFonts w:ascii="仿宋" w:eastAsia="仿宋" w:hAnsi="仿宋"/>
                <w:color w:val="000000"/>
                <w:sz w:val="28"/>
                <w:szCs w:val="28"/>
              </w:rPr>
              <w:t>，升级方案已出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57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561DFD" w:rsidRPr="00211018" w:rsidRDefault="00561DFD" w:rsidP="00561DF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Pr="00211018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B057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65值守续签工作与数采定销售工作；</w:t>
            </w:r>
          </w:p>
        </w:tc>
        <w:tc>
          <w:tcPr>
            <w:tcW w:w="2268" w:type="dxa"/>
            <w:shd w:val="clear" w:color="auto" w:fill="auto"/>
          </w:tcPr>
          <w:p w:rsidR="00561DFD" w:rsidRDefault="00561DFD" w:rsidP="00561DFD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Pr="00211018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86598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561DFD" w:rsidRDefault="00561DFD" w:rsidP="00561DFD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86598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省项目推进工作</w:t>
            </w:r>
          </w:p>
        </w:tc>
        <w:tc>
          <w:tcPr>
            <w:tcW w:w="2268" w:type="dxa"/>
            <w:shd w:val="clear" w:color="auto" w:fill="auto"/>
          </w:tcPr>
          <w:p w:rsidR="00561DFD" w:rsidRDefault="00561DFD" w:rsidP="00561DFD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86598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2升级工作，升级方案已出</w:t>
            </w:r>
          </w:p>
        </w:tc>
        <w:tc>
          <w:tcPr>
            <w:tcW w:w="2268" w:type="dxa"/>
            <w:shd w:val="clear" w:color="auto" w:fill="auto"/>
          </w:tcPr>
          <w:p w:rsidR="00561DFD" w:rsidRDefault="00F37379" w:rsidP="002271B1">
            <w:pPr>
              <w:jc w:val="center"/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382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3820" w:rsidRPr="00F92BB4" w:rsidRDefault="00F63820" w:rsidP="00F6382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F6382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4F5F15" w:rsidRPr="002F12B8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F5F15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  <w:p w:rsidR="004F5F15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4F5F15" w:rsidRPr="00A0794B" w:rsidRDefault="00A0794B" w:rsidP="00A0794B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="004F5F15" w:rsidRPr="00A0794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5F1144" w:rsidP="002271B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r w:rsidR="00C02BDC"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="00C02BDC"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进度</w:t>
            </w:r>
            <w:r w:rsidR="00F3737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37379" w:rsidRDefault="00E95F2C" w:rsidP="002271B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出差</w:t>
            </w:r>
            <w:r w:rsidR="00F37379"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落实</w:t>
            </w:r>
            <w:r w:rsidR="00F373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="00F37379">
              <w:rPr>
                <w:rFonts w:ascii="仿宋" w:eastAsia="仿宋" w:hAnsi="仿宋"/>
                <w:color w:val="000000"/>
                <w:sz w:val="28"/>
                <w:szCs w:val="28"/>
              </w:rPr>
              <w:t>2升级工作；</w:t>
            </w:r>
          </w:p>
          <w:p w:rsidR="00F37379" w:rsidRPr="002271B1" w:rsidRDefault="00F37379" w:rsidP="002271B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37379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95F2C">
        <w:rPr>
          <w:rFonts w:ascii="仿宋" w:eastAsia="仿宋" w:hAnsi="仿宋"/>
          <w:sz w:val="28"/>
          <w:szCs w:val="28"/>
          <w:u w:val="single"/>
        </w:rPr>
        <w:t>25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AD" w:rsidRDefault="00AD22AD">
      <w:r>
        <w:separator/>
      </w:r>
    </w:p>
  </w:endnote>
  <w:endnote w:type="continuationSeparator" w:id="0">
    <w:p w:rsidR="00AD22AD" w:rsidRDefault="00AD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D22A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AD" w:rsidRDefault="00AD22AD">
      <w:r>
        <w:separator/>
      </w:r>
    </w:p>
  </w:footnote>
  <w:footnote w:type="continuationSeparator" w:id="0">
    <w:p w:rsidR="00AD22AD" w:rsidRDefault="00AD2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D22A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AD22A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2BDC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B5BE6-F2D6-48CA-B4EE-9B4587D2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1679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498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322</cp:revision>
  <dcterms:created xsi:type="dcterms:W3CDTF">2015-03-30T02:42:00Z</dcterms:created>
  <dcterms:modified xsi:type="dcterms:W3CDTF">2022-02-25T02:44:00Z</dcterms:modified>
</cp:coreProperties>
</file>