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临汾市场数据控制单元推广。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运城市数据控制单元市场推广。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2021年度工作总结会议。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3年规划讨论。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山西软件工作沟通。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数据控制单元生产计划与技术人员工作沟通。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453</TotalTime>
  <ScaleCrop>false</ScaleCrop>
  <LinksUpToDate>false</LinksUpToDate>
  <CharactersWithSpaces>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2022-02-26T11:57:58Z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0D679188A9EC42968634815D7EDEB58A</vt:lpwstr>
  </property>
</Properties>
</file>