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推广：衡水中节能值守续签，深州首创值守新签（河北秦喜红）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推广：2个废水监控点365服务试用；西青运维服务报价。补签（李红燕）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北京排查系统、国发企业排口流向处理。费用已批准备验收与招标。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验收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天津冬奥会保障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A141C3"/>
    <w:rsid w:val="119061C2"/>
    <w:rsid w:val="1E6766B9"/>
    <w:rsid w:val="20CC3501"/>
    <w:rsid w:val="245402D7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51145480"/>
    <w:rsid w:val="5BA82315"/>
    <w:rsid w:val="5DD36680"/>
    <w:rsid w:val="5F281B76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80</TotalTime>
  <ScaleCrop>false</ScaleCrop>
  <LinksUpToDate>false</LinksUpToDate>
  <CharactersWithSpaces>342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2022-02-18T09:21:34Z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02FD07B1020D448791BFCE2992304331</vt:lpwstr>
  </property>
</Properties>
</file>