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6588D9A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D3997">
        <w:rPr>
          <w:rFonts w:ascii="黑体" w:eastAsia="黑体" w:hAnsi="黑体"/>
          <w:sz w:val="52"/>
        </w:rPr>
        <w:t>0</w:t>
      </w:r>
      <w:r w:rsidR="00EC5F94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60A8577" w14:textId="77777777" w:rsidR="00EC5F94" w:rsidRDefault="00EC5F94" w:rsidP="00EC5F9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上饶招投标启动工作。</w:t>
            </w:r>
          </w:p>
          <w:p w14:paraId="6CAF03BD" w14:textId="77777777" w:rsidR="00EC5F94" w:rsidRDefault="00EC5F94" w:rsidP="00EC5F9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人员招聘培训工作。</w:t>
            </w:r>
          </w:p>
          <w:p w14:paraId="112F5DE1" w14:textId="77777777" w:rsidR="00EC5F94" w:rsidRDefault="00EC5F94" w:rsidP="00EC5F9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萍乡技术服务实施工作。</w:t>
            </w:r>
          </w:p>
          <w:p w14:paraId="0AB73AAF" w14:textId="613129B9" w:rsidR="00983553" w:rsidRPr="00382900" w:rsidRDefault="00EC5F94" w:rsidP="00EC5F9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九江实施准备工作。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2C28BB6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C5F9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EC5F9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A501502" w14:textId="633FD641" w:rsidR="00EC5F94" w:rsidRDefault="00EC5F94" w:rsidP="00EC5F9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宜春用电需求沟通。</w:t>
            </w:r>
          </w:p>
          <w:p w14:paraId="01FFC844" w14:textId="77777777" w:rsidR="00EC5F94" w:rsidRDefault="00EC5F94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适合上饶宜春的用电方案编制。</w:t>
            </w:r>
          </w:p>
          <w:p w14:paraId="55EE6271" w14:textId="56D415D6" w:rsidR="00EC5F94" w:rsidRPr="00EC5F94" w:rsidRDefault="00EC5F94" w:rsidP="00E9545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企业续约开票催款。</w:t>
            </w:r>
          </w:p>
        </w:tc>
      </w:tr>
    </w:tbl>
    <w:p w14:paraId="780CD5C7" w14:textId="76A09AB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27C7D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C5F94">
        <w:rPr>
          <w:rFonts w:ascii="仿宋" w:eastAsia="仿宋" w:hAnsi="仿宋"/>
          <w:sz w:val="28"/>
          <w:szCs w:val="28"/>
          <w:u w:val="single"/>
        </w:rPr>
        <w:t>19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EC5F9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EC5F9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EC5F9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4959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1145</cp:revision>
  <dcterms:created xsi:type="dcterms:W3CDTF">2015-03-30T02:42:00Z</dcterms:created>
  <dcterms:modified xsi:type="dcterms:W3CDTF">2022-02-18T23:08:00Z</dcterms:modified>
</cp:coreProperties>
</file>