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A0794B">
        <w:rPr>
          <w:rFonts w:ascii="黑体" w:eastAsia="黑体" w:hAnsi="黑体"/>
          <w:sz w:val="52"/>
        </w:rPr>
        <w:t>2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962DE7">
        <w:rPr>
          <w:rFonts w:ascii="黑体" w:eastAsia="黑体" w:hAnsi="黑体"/>
          <w:sz w:val="52"/>
        </w:rPr>
        <w:t>07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269BD" w:rsidRPr="00561DFD" w:rsidRDefault="00EB2BAE" w:rsidP="00561DF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62561" w:rsidRDefault="00562561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“冬奥会保障”工作</w:t>
            </w:r>
            <w:r w:rsidR="00EF5A09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D84640" w:rsidRPr="00C95754" w:rsidRDefault="00C95754" w:rsidP="00C9575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  <w:p w:rsidR="004F5F15" w:rsidRDefault="00962DE7" w:rsidP="004F5F1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2项目跟进工作</w:t>
            </w:r>
            <w:r w:rsidR="004F5F15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61DFD" w:rsidRDefault="004F5F15" w:rsidP="002271B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2升级事项协调工作</w:t>
            </w:r>
            <w:r w:rsidR="00C02BD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F37379" w:rsidRPr="002271B1" w:rsidRDefault="00F37379" w:rsidP="002271B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推进吉林省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2升级工作，厅级已做完调研工作。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561DF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61DFD" w:rsidRPr="00B0573A" w:rsidRDefault="00561DFD" w:rsidP="00561DF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0573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  <w:r w:rsidRPr="00B0573A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561DFD" w:rsidRPr="00211018" w:rsidRDefault="00561DFD" w:rsidP="00561DF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561DFD" w:rsidRPr="00211018" w:rsidRDefault="00561DFD" w:rsidP="00561DF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61DF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61DFD" w:rsidRPr="00B0573A" w:rsidRDefault="00561DFD" w:rsidP="00561DF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0573A">
              <w:rPr>
                <w:rFonts w:ascii="仿宋" w:eastAsia="仿宋" w:hAnsi="仿宋"/>
                <w:color w:val="000000"/>
                <w:sz w:val="28"/>
                <w:szCs w:val="28"/>
              </w:rPr>
              <w:t>“冬奥会保障”工作跟踪；</w:t>
            </w:r>
          </w:p>
        </w:tc>
        <w:tc>
          <w:tcPr>
            <w:tcW w:w="2268" w:type="dxa"/>
            <w:shd w:val="clear" w:color="auto" w:fill="auto"/>
          </w:tcPr>
          <w:p w:rsidR="00561DFD" w:rsidRDefault="00561DFD" w:rsidP="00561DFD"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561DFD" w:rsidRPr="00211018" w:rsidRDefault="00561DFD" w:rsidP="00561DF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61DF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61DFD" w:rsidRPr="00B0573A" w:rsidRDefault="00561DFD" w:rsidP="00561DF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0573A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B0573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B0573A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B0573A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B0573A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561DFD" w:rsidRDefault="00561DFD" w:rsidP="00561DFD"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561DFD" w:rsidRPr="00211018" w:rsidRDefault="00561DFD" w:rsidP="00561DF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61DF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61DFD" w:rsidRPr="00B0573A" w:rsidRDefault="00561DFD" w:rsidP="00561DF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0573A"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</w:tc>
        <w:tc>
          <w:tcPr>
            <w:tcW w:w="2268" w:type="dxa"/>
            <w:shd w:val="clear" w:color="auto" w:fill="auto"/>
          </w:tcPr>
          <w:p w:rsidR="00561DFD" w:rsidRDefault="00561DFD" w:rsidP="00561DFD"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561DFD" w:rsidRDefault="00561DFD" w:rsidP="00561DF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61DF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61DFD" w:rsidRPr="00B0573A" w:rsidRDefault="00F37379" w:rsidP="00561DF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2项目跟进工作</w:t>
            </w:r>
            <w:r w:rsidR="00561DFD" w:rsidRPr="00B0573A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561DFD" w:rsidRDefault="00561DFD" w:rsidP="00561DFD"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561DFD" w:rsidRDefault="00561DFD" w:rsidP="00561DF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61DF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61DFD" w:rsidRPr="00B0573A" w:rsidRDefault="00561DFD" w:rsidP="00561DF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0573A"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 w:rsidRPr="00B0573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 w:rsidRPr="00B0573A">
              <w:rPr>
                <w:rFonts w:ascii="仿宋" w:eastAsia="仿宋" w:hAnsi="仿宋"/>
                <w:color w:val="000000"/>
                <w:sz w:val="28"/>
                <w:szCs w:val="28"/>
              </w:rPr>
              <w:t>2升级事项协调工作</w:t>
            </w:r>
            <w:r w:rsidRPr="00B0573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561DFD" w:rsidRDefault="00F37379" w:rsidP="002271B1">
            <w:pPr>
              <w:jc w:val="center"/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  <w:bookmarkStart w:id="0" w:name="_GoBack"/>
            <w:bookmarkEnd w:id="0"/>
          </w:p>
        </w:tc>
        <w:tc>
          <w:tcPr>
            <w:tcW w:w="2460" w:type="dxa"/>
            <w:shd w:val="clear" w:color="auto" w:fill="auto"/>
          </w:tcPr>
          <w:p w:rsidR="00561DFD" w:rsidRDefault="00561DFD" w:rsidP="00561DF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63820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F63820" w:rsidRPr="00F92BB4" w:rsidRDefault="00F63820" w:rsidP="00F63820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F63820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4F5F15" w:rsidRPr="002F12B8" w:rsidRDefault="004F5F15" w:rsidP="004F5F15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后续使用保障工作</w:t>
            </w:r>
            <w:r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4F5F15" w:rsidRDefault="004F5F15" w:rsidP="004F5F15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“冬奥会保障”工作跟踪；</w:t>
            </w:r>
          </w:p>
          <w:p w:rsidR="004F5F15" w:rsidRDefault="004F5F15" w:rsidP="004F5F15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4F5F15" w:rsidRPr="00A0794B" w:rsidRDefault="00A0794B" w:rsidP="00A0794B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</w:t>
            </w:r>
            <w:r w:rsidR="004F5F15" w:rsidRPr="00A0794B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61DFD" w:rsidRDefault="005F1144" w:rsidP="002271B1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推进</w:t>
            </w:r>
            <w:r w:rsidR="00C02BDC">
              <w:rPr>
                <w:rFonts w:ascii="仿宋" w:eastAsia="仿宋" w:hAnsi="仿宋"/>
                <w:color w:val="000000"/>
                <w:sz w:val="28"/>
                <w:szCs w:val="28"/>
              </w:rPr>
              <w:t>辽宁省厅</w:t>
            </w:r>
            <w:r w:rsidR="00C02BD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 w:rsidR="00C02BDC">
              <w:rPr>
                <w:rFonts w:ascii="仿宋" w:eastAsia="仿宋" w:hAnsi="仿宋"/>
                <w:color w:val="000000"/>
                <w:sz w:val="28"/>
                <w:szCs w:val="28"/>
              </w:rPr>
              <w:t>2升级工作</w:t>
            </w:r>
            <w:r w:rsidR="00C02BD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进度</w:t>
            </w:r>
            <w:r w:rsidR="00F37379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37379" w:rsidRDefault="00F37379" w:rsidP="002271B1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推进黑龙江省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2升级工作；</w:t>
            </w:r>
          </w:p>
          <w:p w:rsidR="00F37379" w:rsidRPr="002271B1" w:rsidRDefault="00F37379" w:rsidP="002271B1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推进吉林省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2升级工作。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A0794B">
        <w:rPr>
          <w:rFonts w:ascii="仿宋" w:eastAsia="仿宋" w:hAnsi="仿宋"/>
          <w:sz w:val="28"/>
          <w:szCs w:val="28"/>
          <w:u w:val="single"/>
        </w:rPr>
        <w:t>2022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F37379">
        <w:rPr>
          <w:rFonts w:ascii="仿宋" w:eastAsia="仿宋" w:hAnsi="仿宋"/>
          <w:sz w:val="28"/>
          <w:szCs w:val="28"/>
          <w:u w:val="single"/>
        </w:rPr>
        <w:t>02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F37379">
        <w:rPr>
          <w:rFonts w:ascii="仿宋" w:eastAsia="仿宋" w:hAnsi="仿宋"/>
          <w:sz w:val="28"/>
          <w:szCs w:val="28"/>
          <w:u w:val="single"/>
        </w:rPr>
        <w:t>11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A4C" w:rsidRDefault="008A2A4C">
      <w:r>
        <w:separator/>
      </w:r>
    </w:p>
  </w:endnote>
  <w:endnote w:type="continuationSeparator" w:id="0">
    <w:p w:rsidR="008A2A4C" w:rsidRDefault="008A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8A2A4C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A4C" w:rsidRDefault="008A2A4C">
      <w:r>
        <w:separator/>
      </w:r>
    </w:p>
  </w:footnote>
  <w:footnote w:type="continuationSeparator" w:id="0">
    <w:p w:rsidR="008A2A4C" w:rsidRDefault="008A2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8A2A4C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8A2A4C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5251F"/>
    <w:rsid w:val="00052B65"/>
    <w:rsid w:val="000542C9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B1E2A"/>
    <w:rsid w:val="000B6FB5"/>
    <w:rsid w:val="000B70D0"/>
    <w:rsid w:val="000D659E"/>
    <w:rsid w:val="000D7B0F"/>
    <w:rsid w:val="000E56B3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1F7089"/>
    <w:rsid w:val="001F7385"/>
    <w:rsid w:val="00200898"/>
    <w:rsid w:val="002017DC"/>
    <w:rsid w:val="00203482"/>
    <w:rsid w:val="00211018"/>
    <w:rsid w:val="00211BD6"/>
    <w:rsid w:val="00212EF0"/>
    <w:rsid w:val="00213A63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E7C2F"/>
    <w:rsid w:val="002F12B8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22EA3"/>
    <w:rsid w:val="00423419"/>
    <w:rsid w:val="00423CF1"/>
    <w:rsid w:val="004268F5"/>
    <w:rsid w:val="00430CF4"/>
    <w:rsid w:val="0043449D"/>
    <w:rsid w:val="00436CE5"/>
    <w:rsid w:val="0043748D"/>
    <w:rsid w:val="00437E3E"/>
    <w:rsid w:val="00440EE9"/>
    <w:rsid w:val="004470A7"/>
    <w:rsid w:val="00450F10"/>
    <w:rsid w:val="004519F2"/>
    <w:rsid w:val="00455BD0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A1CD2"/>
    <w:rsid w:val="004A580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11B1E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61DFD"/>
    <w:rsid w:val="00562561"/>
    <w:rsid w:val="005641AF"/>
    <w:rsid w:val="00580BB6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3470"/>
    <w:rsid w:val="00607816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7266E"/>
    <w:rsid w:val="00672728"/>
    <w:rsid w:val="006750E1"/>
    <w:rsid w:val="00682F0C"/>
    <w:rsid w:val="006851B9"/>
    <w:rsid w:val="0069103A"/>
    <w:rsid w:val="006A1783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1A62"/>
    <w:rsid w:val="00712320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04A"/>
    <w:rsid w:val="0076278C"/>
    <w:rsid w:val="00763CD9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3B6C"/>
    <w:rsid w:val="007F5278"/>
    <w:rsid w:val="0081430F"/>
    <w:rsid w:val="00815094"/>
    <w:rsid w:val="008200F2"/>
    <w:rsid w:val="00824AF7"/>
    <w:rsid w:val="008305A3"/>
    <w:rsid w:val="00833410"/>
    <w:rsid w:val="008357D4"/>
    <w:rsid w:val="008364BF"/>
    <w:rsid w:val="00836FCF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3191"/>
    <w:rsid w:val="00911D6F"/>
    <w:rsid w:val="009315EF"/>
    <w:rsid w:val="009318FF"/>
    <w:rsid w:val="00932A87"/>
    <w:rsid w:val="009365DC"/>
    <w:rsid w:val="009372E7"/>
    <w:rsid w:val="00942E47"/>
    <w:rsid w:val="00945BF0"/>
    <w:rsid w:val="0095258F"/>
    <w:rsid w:val="00954C75"/>
    <w:rsid w:val="00955586"/>
    <w:rsid w:val="00960266"/>
    <w:rsid w:val="00962DE7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4062E"/>
    <w:rsid w:val="00A5446F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126C"/>
    <w:rsid w:val="00BC687F"/>
    <w:rsid w:val="00BC7665"/>
    <w:rsid w:val="00BD0B7C"/>
    <w:rsid w:val="00BD508A"/>
    <w:rsid w:val="00BD51B9"/>
    <w:rsid w:val="00BD5DA3"/>
    <w:rsid w:val="00BE09EC"/>
    <w:rsid w:val="00BF1E4A"/>
    <w:rsid w:val="00BF49B6"/>
    <w:rsid w:val="00BF5F6D"/>
    <w:rsid w:val="00C02BDC"/>
    <w:rsid w:val="00C031A6"/>
    <w:rsid w:val="00C04072"/>
    <w:rsid w:val="00C16ECE"/>
    <w:rsid w:val="00C218E6"/>
    <w:rsid w:val="00C227E4"/>
    <w:rsid w:val="00C2771F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95754"/>
    <w:rsid w:val="00CA34FA"/>
    <w:rsid w:val="00CC1D34"/>
    <w:rsid w:val="00CC22C2"/>
    <w:rsid w:val="00CC4000"/>
    <w:rsid w:val="00CC76F2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640"/>
    <w:rsid w:val="00D84CD2"/>
    <w:rsid w:val="00DA3FA0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49FB"/>
    <w:rsid w:val="00E061A4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55263"/>
    <w:rsid w:val="00E606CA"/>
    <w:rsid w:val="00E61E16"/>
    <w:rsid w:val="00E66515"/>
    <w:rsid w:val="00E66C53"/>
    <w:rsid w:val="00E700A8"/>
    <w:rsid w:val="00E72054"/>
    <w:rsid w:val="00E864BE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85C"/>
    <w:rsid w:val="00ED0AF6"/>
    <w:rsid w:val="00ED256D"/>
    <w:rsid w:val="00ED2EC1"/>
    <w:rsid w:val="00ED65A9"/>
    <w:rsid w:val="00EE7D49"/>
    <w:rsid w:val="00EF5A09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C78F1D09-942A-4CAB-8058-2766D457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910D9-47B3-40EC-B116-9C30FB53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1674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540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320</cp:revision>
  <dcterms:created xsi:type="dcterms:W3CDTF">2015-03-30T02:42:00Z</dcterms:created>
  <dcterms:modified xsi:type="dcterms:W3CDTF">2022-02-11T02:17:00Z</dcterms:modified>
</cp:coreProperties>
</file>