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4F035968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5F0EA7">
        <w:rPr>
          <w:rFonts w:ascii="黑体" w:eastAsia="黑体" w:hAnsi="黑体"/>
          <w:sz w:val="52"/>
        </w:rPr>
        <w:t>8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66F5FE8D" w14:textId="5A47DA31" w:rsidR="00666882" w:rsidRPr="00233EA2" w:rsidRDefault="005F0EA7" w:rsidP="00B437D8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安徽服务问题沟通，第二事业部工作的协调，新沂、镇江等地离职人员工作协调与招聘工作，南京、常州等地服务工作的方案，代理商问题沟通，续签等。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6706320B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53C5D195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2F0388BA" w:rsidR="002474CD" w:rsidRDefault="005F0EA7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服务工作的协调与沟通，扬州服务方案与招投标工作沟通。</w:t>
            </w:r>
          </w:p>
        </w:tc>
      </w:tr>
    </w:tbl>
    <w:p w14:paraId="7FC7A80A" w14:textId="17DB87A6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467DA">
        <w:rPr>
          <w:rFonts w:ascii="仿宋" w:eastAsia="仿宋" w:hAnsi="仿宋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B26D61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5F0EA7">
        <w:rPr>
          <w:rFonts w:ascii="仿宋" w:eastAsia="仿宋" w:hAnsi="仿宋"/>
          <w:sz w:val="28"/>
          <w:szCs w:val="28"/>
        </w:rPr>
        <w:t>25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47B66" w14:textId="77777777" w:rsidR="00036C90" w:rsidRDefault="00036C90">
      <w:r>
        <w:separator/>
      </w:r>
    </w:p>
  </w:endnote>
  <w:endnote w:type="continuationSeparator" w:id="0">
    <w:p w14:paraId="3D16937C" w14:textId="77777777" w:rsidR="00036C90" w:rsidRDefault="0003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36C9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5B5A9" w14:textId="77777777" w:rsidR="00036C90" w:rsidRDefault="00036C90">
      <w:r>
        <w:separator/>
      </w:r>
    </w:p>
  </w:footnote>
  <w:footnote w:type="continuationSeparator" w:id="0">
    <w:p w14:paraId="202A72FE" w14:textId="77777777" w:rsidR="00036C90" w:rsidRDefault="00036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36C9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36C9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5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23F7D"/>
    <w:rsid w:val="000311BE"/>
    <w:rsid w:val="00034371"/>
    <w:rsid w:val="00036C90"/>
    <w:rsid w:val="000479B1"/>
    <w:rsid w:val="00053516"/>
    <w:rsid w:val="00057C27"/>
    <w:rsid w:val="0006279A"/>
    <w:rsid w:val="00065B3B"/>
    <w:rsid w:val="00065E12"/>
    <w:rsid w:val="00070176"/>
    <w:rsid w:val="00072356"/>
    <w:rsid w:val="000727C7"/>
    <w:rsid w:val="000922EC"/>
    <w:rsid w:val="0009555E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0F48B0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41BC9"/>
    <w:rsid w:val="001421D9"/>
    <w:rsid w:val="00142D6D"/>
    <w:rsid w:val="00146549"/>
    <w:rsid w:val="00152657"/>
    <w:rsid w:val="00154C04"/>
    <w:rsid w:val="0015623E"/>
    <w:rsid w:val="00157190"/>
    <w:rsid w:val="00160F70"/>
    <w:rsid w:val="00163A86"/>
    <w:rsid w:val="0016416A"/>
    <w:rsid w:val="00170846"/>
    <w:rsid w:val="00172279"/>
    <w:rsid w:val="00173024"/>
    <w:rsid w:val="00194CFE"/>
    <w:rsid w:val="00195A06"/>
    <w:rsid w:val="00196EE7"/>
    <w:rsid w:val="001A02B7"/>
    <w:rsid w:val="001A27AD"/>
    <w:rsid w:val="001A3433"/>
    <w:rsid w:val="001A7C50"/>
    <w:rsid w:val="001B36C4"/>
    <w:rsid w:val="001B40BC"/>
    <w:rsid w:val="001C0E7E"/>
    <w:rsid w:val="001C52DD"/>
    <w:rsid w:val="001D2113"/>
    <w:rsid w:val="001D3CBB"/>
    <w:rsid w:val="001E63D2"/>
    <w:rsid w:val="001F2510"/>
    <w:rsid w:val="001F2C09"/>
    <w:rsid w:val="001F4139"/>
    <w:rsid w:val="001F6747"/>
    <w:rsid w:val="001F6775"/>
    <w:rsid w:val="0020224B"/>
    <w:rsid w:val="00202FCC"/>
    <w:rsid w:val="00204AE8"/>
    <w:rsid w:val="00211BD6"/>
    <w:rsid w:val="002242FC"/>
    <w:rsid w:val="00233EA2"/>
    <w:rsid w:val="002358C8"/>
    <w:rsid w:val="00236EF8"/>
    <w:rsid w:val="002444F2"/>
    <w:rsid w:val="002474CD"/>
    <w:rsid w:val="0025020C"/>
    <w:rsid w:val="00251411"/>
    <w:rsid w:val="00251FBA"/>
    <w:rsid w:val="002525AD"/>
    <w:rsid w:val="00264793"/>
    <w:rsid w:val="00271EDE"/>
    <w:rsid w:val="00274B68"/>
    <w:rsid w:val="00274E8E"/>
    <w:rsid w:val="00275C4B"/>
    <w:rsid w:val="00277749"/>
    <w:rsid w:val="00277E75"/>
    <w:rsid w:val="00277F76"/>
    <w:rsid w:val="002810AD"/>
    <w:rsid w:val="002854ED"/>
    <w:rsid w:val="00296044"/>
    <w:rsid w:val="00297606"/>
    <w:rsid w:val="0029775D"/>
    <w:rsid w:val="002A78EE"/>
    <w:rsid w:val="002B1948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55FFA"/>
    <w:rsid w:val="003626D2"/>
    <w:rsid w:val="00371E9E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F1939"/>
    <w:rsid w:val="003F249E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410D7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0BD3"/>
    <w:rsid w:val="004B1748"/>
    <w:rsid w:val="004B2A34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17A8B"/>
    <w:rsid w:val="00521B47"/>
    <w:rsid w:val="00540089"/>
    <w:rsid w:val="0054500E"/>
    <w:rsid w:val="0055791B"/>
    <w:rsid w:val="00575953"/>
    <w:rsid w:val="005764A0"/>
    <w:rsid w:val="0057666E"/>
    <w:rsid w:val="0057684A"/>
    <w:rsid w:val="00590301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B2E"/>
    <w:rsid w:val="005D153C"/>
    <w:rsid w:val="005D1C60"/>
    <w:rsid w:val="005D37E1"/>
    <w:rsid w:val="005E35C2"/>
    <w:rsid w:val="005E43E9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10645"/>
    <w:rsid w:val="006166B5"/>
    <w:rsid w:val="0063185D"/>
    <w:rsid w:val="00633B25"/>
    <w:rsid w:val="00642FAB"/>
    <w:rsid w:val="00644463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9463A"/>
    <w:rsid w:val="006A1BAF"/>
    <w:rsid w:val="006A6AB5"/>
    <w:rsid w:val="006B2B16"/>
    <w:rsid w:val="006B6B29"/>
    <w:rsid w:val="006D5019"/>
    <w:rsid w:val="006E75B8"/>
    <w:rsid w:val="0070360F"/>
    <w:rsid w:val="00704137"/>
    <w:rsid w:val="0070705F"/>
    <w:rsid w:val="00712799"/>
    <w:rsid w:val="007140A1"/>
    <w:rsid w:val="00715955"/>
    <w:rsid w:val="0072049E"/>
    <w:rsid w:val="00726733"/>
    <w:rsid w:val="0073295C"/>
    <w:rsid w:val="0073410B"/>
    <w:rsid w:val="00735D81"/>
    <w:rsid w:val="00740BD0"/>
    <w:rsid w:val="00741BAF"/>
    <w:rsid w:val="00744460"/>
    <w:rsid w:val="007468BE"/>
    <w:rsid w:val="0075365C"/>
    <w:rsid w:val="00754C1C"/>
    <w:rsid w:val="00767EC8"/>
    <w:rsid w:val="00776EB0"/>
    <w:rsid w:val="00783C8B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40EE"/>
    <w:rsid w:val="007D5E72"/>
    <w:rsid w:val="007E33AD"/>
    <w:rsid w:val="007F7731"/>
    <w:rsid w:val="00801EE2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4689"/>
    <w:rsid w:val="00827FD9"/>
    <w:rsid w:val="00834475"/>
    <w:rsid w:val="0083644A"/>
    <w:rsid w:val="008369E7"/>
    <w:rsid w:val="0083707E"/>
    <w:rsid w:val="00847517"/>
    <w:rsid w:val="00852D16"/>
    <w:rsid w:val="00863AD6"/>
    <w:rsid w:val="0086620F"/>
    <w:rsid w:val="008663C2"/>
    <w:rsid w:val="0086792F"/>
    <w:rsid w:val="00877CCC"/>
    <w:rsid w:val="00881802"/>
    <w:rsid w:val="0088552C"/>
    <w:rsid w:val="0088696D"/>
    <w:rsid w:val="00887242"/>
    <w:rsid w:val="00891431"/>
    <w:rsid w:val="00891550"/>
    <w:rsid w:val="00894381"/>
    <w:rsid w:val="008A1BD8"/>
    <w:rsid w:val="008A4D8B"/>
    <w:rsid w:val="008A546C"/>
    <w:rsid w:val="008A78BB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902B77"/>
    <w:rsid w:val="009149A7"/>
    <w:rsid w:val="00916D45"/>
    <w:rsid w:val="00917DCB"/>
    <w:rsid w:val="009200C4"/>
    <w:rsid w:val="0092389C"/>
    <w:rsid w:val="00924C7F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6349A"/>
    <w:rsid w:val="00965CC0"/>
    <w:rsid w:val="00966CEB"/>
    <w:rsid w:val="00967982"/>
    <w:rsid w:val="00967FC7"/>
    <w:rsid w:val="00971879"/>
    <w:rsid w:val="00971B79"/>
    <w:rsid w:val="00982E3E"/>
    <w:rsid w:val="0099130F"/>
    <w:rsid w:val="009A1330"/>
    <w:rsid w:val="009A2AAC"/>
    <w:rsid w:val="009A3683"/>
    <w:rsid w:val="009B56F2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077B9"/>
    <w:rsid w:val="00A21599"/>
    <w:rsid w:val="00A22C49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1521"/>
    <w:rsid w:val="00A843D0"/>
    <w:rsid w:val="00A86516"/>
    <w:rsid w:val="00A86AA0"/>
    <w:rsid w:val="00AB41CD"/>
    <w:rsid w:val="00AC0EE5"/>
    <w:rsid w:val="00AC2DBC"/>
    <w:rsid w:val="00AC5828"/>
    <w:rsid w:val="00AE1306"/>
    <w:rsid w:val="00AE64AF"/>
    <w:rsid w:val="00AF220B"/>
    <w:rsid w:val="00AF31BE"/>
    <w:rsid w:val="00AF4E10"/>
    <w:rsid w:val="00B01B59"/>
    <w:rsid w:val="00B07077"/>
    <w:rsid w:val="00B11D48"/>
    <w:rsid w:val="00B122B3"/>
    <w:rsid w:val="00B125EB"/>
    <w:rsid w:val="00B179F6"/>
    <w:rsid w:val="00B2632B"/>
    <w:rsid w:val="00B265CB"/>
    <w:rsid w:val="00B26D61"/>
    <w:rsid w:val="00B30E6B"/>
    <w:rsid w:val="00B316B0"/>
    <w:rsid w:val="00B412C6"/>
    <w:rsid w:val="00B437D8"/>
    <w:rsid w:val="00B44DB1"/>
    <w:rsid w:val="00B45220"/>
    <w:rsid w:val="00B46116"/>
    <w:rsid w:val="00B565CD"/>
    <w:rsid w:val="00B574F1"/>
    <w:rsid w:val="00B57D98"/>
    <w:rsid w:val="00B63E5B"/>
    <w:rsid w:val="00B67D07"/>
    <w:rsid w:val="00B70A1D"/>
    <w:rsid w:val="00B757FE"/>
    <w:rsid w:val="00B764EF"/>
    <w:rsid w:val="00B80BD0"/>
    <w:rsid w:val="00B91C4C"/>
    <w:rsid w:val="00B93F21"/>
    <w:rsid w:val="00BA3C0C"/>
    <w:rsid w:val="00BA4EAE"/>
    <w:rsid w:val="00BC055A"/>
    <w:rsid w:val="00BE2FD5"/>
    <w:rsid w:val="00BE6E5D"/>
    <w:rsid w:val="00C00DD5"/>
    <w:rsid w:val="00C0173C"/>
    <w:rsid w:val="00C1168D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71876"/>
    <w:rsid w:val="00C749A3"/>
    <w:rsid w:val="00C76BB7"/>
    <w:rsid w:val="00C80262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4056"/>
    <w:rsid w:val="00CB413D"/>
    <w:rsid w:val="00CB639B"/>
    <w:rsid w:val="00CC2E70"/>
    <w:rsid w:val="00CC7C88"/>
    <w:rsid w:val="00CE1633"/>
    <w:rsid w:val="00CE288B"/>
    <w:rsid w:val="00CE4305"/>
    <w:rsid w:val="00CE4A43"/>
    <w:rsid w:val="00D02428"/>
    <w:rsid w:val="00D03A6C"/>
    <w:rsid w:val="00D05978"/>
    <w:rsid w:val="00D1006B"/>
    <w:rsid w:val="00D108E0"/>
    <w:rsid w:val="00D10FA4"/>
    <w:rsid w:val="00D15A7D"/>
    <w:rsid w:val="00D26134"/>
    <w:rsid w:val="00D363B7"/>
    <w:rsid w:val="00D41C6B"/>
    <w:rsid w:val="00D4544A"/>
    <w:rsid w:val="00D51BA8"/>
    <w:rsid w:val="00D52D00"/>
    <w:rsid w:val="00D60392"/>
    <w:rsid w:val="00D641F9"/>
    <w:rsid w:val="00D657BB"/>
    <w:rsid w:val="00D7601E"/>
    <w:rsid w:val="00D779B4"/>
    <w:rsid w:val="00D90E44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F4D94"/>
    <w:rsid w:val="00DF503E"/>
    <w:rsid w:val="00DF628F"/>
    <w:rsid w:val="00DF7C85"/>
    <w:rsid w:val="00E02AB7"/>
    <w:rsid w:val="00E122D5"/>
    <w:rsid w:val="00E14CB8"/>
    <w:rsid w:val="00E20FB5"/>
    <w:rsid w:val="00E243FE"/>
    <w:rsid w:val="00E26A3A"/>
    <w:rsid w:val="00E31D70"/>
    <w:rsid w:val="00E370FE"/>
    <w:rsid w:val="00E37751"/>
    <w:rsid w:val="00E44604"/>
    <w:rsid w:val="00E4696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808F3"/>
    <w:rsid w:val="00F927F4"/>
    <w:rsid w:val="00F92BB4"/>
    <w:rsid w:val="00F97E82"/>
    <w:rsid w:val="00FA6214"/>
    <w:rsid w:val="00FB1D99"/>
    <w:rsid w:val="00FC1FF7"/>
    <w:rsid w:val="00FD0742"/>
    <w:rsid w:val="00FD6151"/>
    <w:rsid w:val="00FD63BC"/>
    <w:rsid w:val="00FE02C5"/>
    <w:rsid w:val="00FE02E7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1579</TotalTime>
  <Pages>1</Pages>
  <Words>34</Words>
  <Characters>195</Characters>
  <Application>Microsoft Office Word</Application>
  <DocSecurity>0</DocSecurity>
  <Lines>1</Lines>
  <Paragraphs>1</Paragraphs>
  <ScaleCrop>false</ScaleCrop>
  <Company>JointSky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chen lei</cp:lastModifiedBy>
  <cp:revision>337</cp:revision>
  <dcterms:created xsi:type="dcterms:W3CDTF">2015-03-30T02:42:00Z</dcterms:created>
  <dcterms:modified xsi:type="dcterms:W3CDTF">2022-02-25T09:20:00Z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