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007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陕西安康与马骉进行市场推广。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山西运城进行数据处理服务市场推广。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山西省厅进行沟通后续工作，数据融合推广。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山西晋中进行市场推广。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70重点城市冬奥会保障工作会议。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山西4.2升级工作安排，各软件功能进行沟通，进度沟通。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山西省平台升级工作推进。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山西省各地市市场推广。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428</TotalTime>
  <ScaleCrop>false</ScaleCrop>
  <LinksUpToDate>false</LinksUpToDate>
  <CharactersWithSpaces>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2022-02-19T07:58:56Z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0D679188A9EC42968634815D7EDEB58A</vt:lpwstr>
  </property>
</Properties>
</file>