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8E89D0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26D61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9172D1C" w:rsidR="00666882" w:rsidRPr="00233EA2" w:rsidRDefault="00B26D6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无锡、苏州等服务情况、问题沟通，上海环境、南通天楹风控3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的推广，人员招聘问题沟通，扬州服务合同沟通。一般行业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服务沟通推广。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E92A75" w:rsidR="002474CD" w:rsidRDefault="00B26D61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传输率保障工作，</w:t>
            </w:r>
            <w:r w:rsidR="004B2A3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江苏地市的服务情况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沟通。</w:t>
            </w:r>
          </w:p>
        </w:tc>
      </w:tr>
    </w:tbl>
    <w:p w14:paraId="7FC7A80A" w14:textId="2954ADF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26D6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B26D61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7453" w14:textId="77777777" w:rsidR="00877CCC" w:rsidRDefault="00877CCC">
      <w:r>
        <w:separator/>
      </w:r>
    </w:p>
  </w:endnote>
  <w:endnote w:type="continuationSeparator" w:id="0">
    <w:p w14:paraId="7F99F152" w14:textId="77777777" w:rsidR="00877CCC" w:rsidRDefault="0087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877CC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EB7A" w14:textId="77777777" w:rsidR="00877CCC" w:rsidRDefault="00877CCC">
      <w:r>
        <w:separator/>
      </w:r>
    </w:p>
  </w:footnote>
  <w:footnote w:type="continuationSeparator" w:id="0">
    <w:p w14:paraId="6E7CAA41" w14:textId="77777777" w:rsidR="00877CCC" w:rsidRDefault="0087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877CC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877CC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1574</TotalTime>
  <Pages>1</Pages>
  <Words>32</Words>
  <Characters>189</Characters>
  <Application>Microsoft Office Word</Application>
  <DocSecurity>0</DocSecurity>
  <Lines>1</Lines>
  <Paragraphs>1</Paragraphs>
  <ScaleCrop>false</ScaleCrop>
  <Company>JointSky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334</cp:revision>
  <dcterms:created xsi:type="dcterms:W3CDTF">2015-03-30T02:42:00Z</dcterms:created>
  <dcterms:modified xsi:type="dcterms:W3CDTF">2022-02-11T09:25:00Z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