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0E" w:rsidRDefault="005F300E">
      <w:pPr>
        <w:jc w:val="center"/>
        <w:rPr>
          <w:rFonts w:ascii="黑体" w:eastAsia="黑体" w:hAnsi="黑体"/>
          <w:sz w:val="24"/>
        </w:rPr>
      </w:pPr>
    </w:p>
    <w:p w:rsidR="005F300E" w:rsidRDefault="00A5039D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 w:rsidR="000C42C8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5F300E" w:rsidRDefault="005F300E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728"/>
      </w:tblGrid>
      <w:tr w:rsidR="005F300E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5F300E" w:rsidRDefault="00A5039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5F300E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F300E" w:rsidRDefault="00A5039D" w:rsidP="000C42C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推广：</w:t>
            </w:r>
            <w:r w:rsidR="000C42C8" w:rsidRPr="000C42C8">
              <w:rPr>
                <w:rFonts w:hint="eastAsia"/>
                <w:sz w:val="28"/>
                <w:szCs w:val="28"/>
              </w:rPr>
              <w:t>安平中节能培训</w:t>
            </w:r>
            <w:r w:rsidR="000C42C8" w:rsidRPr="000C42C8">
              <w:rPr>
                <w:rFonts w:hint="eastAsia"/>
                <w:sz w:val="28"/>
                <w:szCs w:val="28"/>
              </w:rPr>
              <w:t>+365</w:t>
            </w:r>
            <w:r w:rsidR="000C42C8" w:rsidRPr="000C42C8"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（河北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5F300E" w:rsidRDefault="00A5039D" w:rsidP="000C42C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推广：</w:t>
            </w:r>
            <w:r w:rsidR="000C42C8" w:rsidRPr="000C42C8">
              <w:rPr>
                <w:rFonts w:hint="eastAsia"/>
                <w:sz w:val="28"/>
                <w:szCs w:val="28"/>
              </w:rPr>
              <w:t>光大济南环保</w:t>
            </w:r>
            <w:r w:rsidR="000C42C8" w:rsidRPr="000C42C8">
              <w:rPr>
                <w:rFonts w:hint="eastAsia"/>
                <w:sz w:val="28"/>
                <w:szCs w:val="28"/>
              </w:rPr>
              <w:t>2022-2023</w:t>
            </w:r>
            <w:r w:rsidR="000C42C8" w:rsidRPr="000C42C8">
              <w:rPr>
                <w:rFonts w:hint="eastAsia"/>
                <w:sz w:val="28"/>
                <w:szCs w:val="28"/>
              </w:rPr>
              <w:t>驻地运维服务合同签订</w:t>
            </w:r>
            <w:r w:rsidR="000C42C8" w:rsidRPr="000C42C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0C42C8">
              <w:rPr>
                <w:rFonts w:hint="eastAsia"/>
                <w:sz w:val="28"/>
                <w:szCs w:val="28"/>
              </w:rPr>
              <w:t>王志文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C42C8" w:rsidRDefault="000C42C8" w:rsidP="000C42C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</w:t>
            </w:r>
            <w:r>
              <w:rPr>
                <w:sz w:val="28"/>
                <w:szCs w:val="28"/>
              </w:rPr>
              <w:t>：北京房山环卫客户拜访。（</w:t>
            </w:r>
            <w:r>
              <w:rPr>
                <w:rFonts w:hint="eastAsia"/>
                <w:sz w:val="28"/>
                <w:szCs w:val="28"/>
              </w:rPr>
              <w:t>李红燕</w:t>
            </w:r>
            <w:r>
              <w:rPr>
                <w:sz w:val="28"/>
                <w:szCs w:val="28"/>
              </w:rPr>
              <w:t>）</w:t>
            </w:r>
          </w:p>
        </w:tc>
      </w:tr>
      <w:tr w:rsidR="005F300E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5F300E" w:rsidRDefault="00A5039D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5F300E">
        <w:trPr>
          <w:trHeight w:val="355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A503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F300E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系统</w:t>
            </w:r>
            <w:r>
              <w:rPr>
                <w:sz w:val="28"/>
                <w:szCs w:val="28"/>
              </w:rPr>
              <w:t>部署</w:t>
            </w:r>
            <w:r>
              <w:rPr>
                <w:rFonts w:hint="eastAsia"/>
                <w:sz w:val="28"/>
                <w:szCs w:val="28"/>
              </w:rPr>
              <w:t>（石补天）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0C4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0C42C8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下周二验收</w:t>
            </w:r>
            <w:r>
              <w:rPr>
                <w:sz w:val="28"/>
                <w:szCs w:val="28"/>
              </w:rPr>
              <w:t>会</w:t>
            </w:r>
          </w:p>
        </w:tc>
      </w:tr>
      <w:tr w:rsidR="005F300E">
        <w:trPr>
          <w:trHeight w:val="573"/>
        </w:trPr>
        <w:tc>
          <w:tcPr>
            <w:tcW w:w="2376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天津运</w:t>
            </w:r>
            <w:proofErr w:type="gramStart"/>
            <w:r>
              <w:rPr>
                <w:rFonts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hint="eastAsia"/>
                <w:sz w:val="28"/>
                <w:szCs w:val="28"/>
              </w:rPr>
              <w:t>申报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提交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F300E" w:rsidRDefault="00A50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费用批复比较困难</w:t>
            </w:r>
          </w:p>
        </w:tc>
      </w:tr>
      <w:tr w:rsidR="005F300E">
        <w:tc>
          <w:tcPr>
            <w:tcW w:w="8522" w:type="dxa"/>
            <w:gridSpan w:val="3"/>
            <w:shd w:val="clear" w:color="auto" w:fill="auto"/>
          </w:tcPr>
          <w:p w:rsidR="005F300E" w:rsidRDefault="00A5039D">
            <w:pPr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5F300E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5F300E" w:rsidRDefault="00A5039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验收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F300E" w:rsidRDefault="00A5039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天津冬奥会保障</w:t>
            </w:r>
            <w:r>
              <w:rPr>
                <w:sz w:val="28"/>
                <w:szCs w:val="28"/>
              </w:rPr>
              <w:t>。</w:t>
            </w:r>
          </w:p>
          <w:p w:rsidR="005F300E" w:rsidRDefault="005F300E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5F300E" w:rsidRDefault="00A5039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此处</w:t>
      </w:r>
      <w:r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>
        <w:rPr>
          <w:rFonts w:ascii="仿宋" w:eastAsia="仿宋" w:hAnsi="仿宋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C42C8">
        <w:rPr>
          <w:rFonts w:ascii="仿宋" w:eastAsia="仿宋" w:hAnsi="仿宋"/>
          <w:sz w:val="28"/>
          <w:szCs w:val="28"/>
          <w:u w:val="single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F300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9D" w:rsidRDefault="00A5039D">
      <w:r>
        <w:separator/>
      </w:r>
    </w:p>
  </w:endnote>
  <w:endnote w:type="continuationSeparator" w:id="0">
    <w:p w:rsidR="00A5039D" w:rsidRDefault="00A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0E" w:rsidRDefault="00A5039D">
    <w:pPr>
      <w:pStyle w:val="a5"/>
      <w:jc w:val="right"/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DD9D62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5F300E" w:rsidRDefault="005F300E">
    <w:pPr>
      <w:pStyle w:val="a5"/>
    </w:pPr>
  </w:p>
  <w:p w:rsidR="005F300E" w:rsidRDefault="005F300E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9D" w:rsidRDefault="00A5039D">
      <w:r>
        <w:separator/>
      </w:r>
    </w:p>
  </w:footnote>
  <w:footnote w:type="continuationSeparator" w:id="0">
    <w:p w:rsidR="00A5039D" w:rsidRDefault="00A5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0E" w:rsidRDefault="00A5039D">
    <w:pPr>
      <w:pStyle w:val="a6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300E" w:rsidRDefault="00A5039D">
    <w:pPr>
      <w:pStyle w:val="a6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DE5D89" id="Line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5F300E" w:rsidRDefault="00A5039D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86FBF3"/>
    <w:multiLevelType w:val="singleLevel"/>
    <w:tmpl w:val="1186FBF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5AC861B0"/>
    <w:multiLevelType w:val="multilevel"/>
    <w:tmpl w:val="5AC861B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C42C8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00E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039D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A141C3"/>
    <w:rsid w:val="119061C2"/>
    <w:rsid w:val="1E6766B9"/>
    <w:rsid w:val="1FA23868"/>
    <w:rsid w:val="20CC3501"/>
    <w:rsid w:val="245402D7"/>
    <w:rsid w:val="26BB564E"/>
    <w:rsid w:val="27506277"/>
    <w:rsid w:val="27606E59"/>
    <w:rsid w:val="30B2624B"/>
    <w:rsid w:val="375022DA"/>
    <w:rsid w:val="37D96DF0"/>
    <w:rsid w:val="3AD346D8"/>
    <w:rsid w:val="3C476DF8"/>
    <w:rsid w:val="3FB429FE"/>
    <w:rsid w:val="51145480"/>
    <w:rsid w:val="5BA82315"/>
    <w:rsid w:val="5DD36680"/>
    <w:rsid w:val="5F281B76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1F96C9-8439-44EC-A6EC-0F3CC19B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A9614-FD9B-4708-99FB-8C74129E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95</TotalTime>
  <Pages>1</Pages>
  <Words>42</Words>
  <Characters>244</Characters>
  <Application>Microsoft Office Word</Application>
  <DocSecurity>0</DocSecurity>
  <Lines>2</Lines>
  <Paragraphs>1</Paragraphs>
  <ScaleCrop>false</ScaleCrop>
  <Company>JointSky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Win7_32</cp:lastModifiedBy>
  <cp:revision>66</cp:revision>
  <dcterms:created xsi:type="dcterms:W3CDTF">2019-08-17T02:39:00Z</dcterms:created>
  <dcterms:modified xsi:type="dcterms:W3CDTF">2022-02-25T10:09:00Z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02FD07B1020D448791BFCE2992304331</vt:lpwstr>
  </property>
</Properties>
</file>