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晋城中科365服务合同签订。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长治垃圾焚烧企业365服务合同续签。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晋中运维合同内容沟通。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山西省厅运维合同尾款催收。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三门峡污染源升级项目促进。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70重点城市冬奥会保障工作会议。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山西、河南4,2升级工作及冬奥会期间值班工作安排。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山西、河南4,2升级工作及冬奥会值班工作重点强化。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区域推优工作。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426</TotalTime>
  <ScaleCrop>false</ScaleCrop>
  <LinksUpToDate>false</LinksUpToDate>
  <CharactersWithSpaces>256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2022-01-22T03:14:05Z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0D679188A9EC42968634815D7EDEB58A</vt:lpwstr>
  </property>
</Properties>
</file>