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06D496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467DA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0207F15B" w:rsidR="00666882" w:rsidRPr="00233EA2" w:rsidRDefault="005A3CD1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苏州服务</w:t>
            </w:r>
            <w:r w:rsidR="00F467D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、无锡服务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情况沟通，</w:t>
            </w:r>
            <w:r w:rsidR="00F467D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江苏省厅运维合同签订，部分2</w:t>
            </w:r>
            <w:r w:rsidR="00F467DA"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 w:rsidR="00F467D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合同的续签等。</w:t>
            </w:r>
            <w:r w:rsidR="00F22F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 w:rsidR="00F22F7A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F22F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系统数据统计技术协调等。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7228C134" w:rsidR="002474CD" w:rsidRDefault="00F22F7A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系统上线的</w:t>
            </w:r>
            <w:r w:rsidR="009149A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使用，问题协调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，年终总结</w:t>
            </w:r>
          </w:p>
        </w:tc>
      </w:tr>
    </w:tbl>
    <w:p w14:paraId="7FC7A80A" w14:textId="06FD2B8A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467DA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F467DA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AA1E" w14:textId="77777777" w:rsidR="001B40BC" w:rsidRDefault="001B40BC">
      <w:r>
        <w:separator/>
      </w:r>
    </w:p>
  </w:endnote>
  <w:endnote w:type="continuationSeparator" w:id="0">
    <w:p w14:paraId="00F234F8" w14:textId="77777777" w:rsidR="001B40BC" w:rsidRDefault="001B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1B40BC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B93B" w14:textId="77777777" w:rsidR="001B40BC" w:rsidRDefault="001B40BC">
      <w:r>
        <w:separator/>
      </w:r>
    </w:p>
  </w:footnote>
  <w:footnote w:type="continuationSeparator" w:id="0">
    <w:p w14:paraId="2A05320E" w14:textId="77777777" w:rsidR="001B40BC" w:rsidRDefault="001B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1B40BC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1B40BC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B40BC"/>
    <w:rsid w:val="001C0E7E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E75B8"/>
    <w:rsid w:val="0070360F"/>
    <w:rsid w:val="00704137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1560</TotalTime>
  <Pages>1</Pages>
  <Words>30</Words>
  <Characters>175</Characters>
  <Application>Microsoft Office Word</Application>
  <DocSecurity>0</DocSecurity>
  <Lines>1</Lines>
  <Paragraphs>1</Paragraphs>
  <ScaleCrop>false</ScaleCrop>
  <Company>JointSky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328</cp:revision>
  <dcterms:created xsi:type="dcterms:W3CDTF">2015-03-30T02:42:00Z</dcterms:created>
  <dcterms:modified xsi:type="dcterms:W3CDTF">2022-01-07T09:30:00Z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