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003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山西省数据控制单元市场推广。（电话推广）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山西省4.2升级工作推进，河南省4.2升级工作推进。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晋城中科垃圾电厂365值守推广。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1月度会议及工作安排。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山西、河南升级工作安排。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4.2定制化方案讨论。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集团软件版方案沟通。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数据控制单元推广。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山西、河南4.2升级工作推进。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bookmarkStart w:id="0" w:name="_GoBack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14</w:t>
      </w:r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424</TotalTime>
  <ScaleCrop>false</ScaleCrop>
  <LinksUpToDate>false</LinksUpToDate>
  <CharactersWithSpaces>256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2022-01-14T15:15:18Z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0D679188A9EC42968634815D7EDEB58A</vt:lpwstr>
  </property>
</Properties>
</file>