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378441D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D3997">
        <w:rPr>
          <w:rFonts w:ascii="黑体" w:eastAsia="黑体" w:hAnsi="黑体"/>
          <w:sz w:val="52"/>
        </w:rPr>
        <w:t>01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0CDAA75" w14:textId="0F843F55" w:rsidR="004B4E25" w:rsidRDefault="004B4E25" w:rsidP="00C24AF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774286E" w14:textId="77777777" w:rsidR="004D3997" w:rsidRDefault="004D3997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吉安市开标。</w:t>
            </w:r>
          </w:p>
          <w:p w14:paraId="0E3FC9CC" w14:textId="77777777" w:rsidR="004D3997" w:rsidRDefault="004D3997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挂标准备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  <w:p w14:paraId="402D55AD" w14:textId="77777777" w:rsidR="004D3997" w:rsidRDefault="004D3997" w:rsidP="004D3997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萍乡服务项目启动。</w:t>
            </w:r>
          </w:p>
          <w:p w14:paraId="263C9B07" w14:textId="77777777" w:rsidR="004D3997" w:rsidRDefault="004D3997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年度总结。</w:t>
            </w:r>
          </w:p>
          <w:p w14:paraId="7E141276" w14:textId="77777777" w:rsidR="004D3997" w:rsidRDefault="004D3997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大区跨年工作部署会议。</w:t>
            </w:r>
          </w:p>
          <w:p w14:paraId="0AB73AAF" w14:textId="778A62A0" w:rsidR="00983553" w:rsidRPr="004D3997" w:rsidRDefault="00983553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1CDB14D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442B1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4D399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442B1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4D399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F5016D7" w14:textId="77777777" w:rsidR="00D74CEE" w:rsidRDefault="004D3997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南昌项目推进。</w:t>
            </w:r>
          </w:p>
          <w:p w14:paraId="28C9D782" w14:textId="77777777" w:rsidR="004D3997" w:rsidRDefault="004D3997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区域明确项目人员招聘工作。</w:t>
            </w:r>
          </w:p>
          <w:p w14:paraId="0A674547" w14:textId="77777777" w:rsidR="004D3997" w:rsidRDefault="004D3997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九江采购推进工作。</w:t>
            </w:r>
          </w:p>
          <w:p w14:paraId="03EAC7B0" w14:textId="77777777" w:rsidR="004D3997" w:rsidRDefault="004D3997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湖口县服务需求沟通。</w:t>
            </w:r>
          </w:p>
          <w:p w14:paraId="1E8D2076" w14:textId="77777777" w:rsidR="004D3997" w:rsidRDefault="00F707CB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萍乡课件准备。</w:t>
            </w:r>
          </w:p>
          <w:p w14:paraId="14239C60" w14:textId="77777777" w:rsidR="00772580" w:rsidRDefault="00772580" w:rsidP="004D3997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袁州区招投标挂网。</w:t>
            </w:r>
          </w:p>
          <w:p w14:paraId="55EE6271" w14:textId="596F0BC6" w:rsidR="00772580" w:rsidRPr="005040F4" w:rsidRDefault="00772580" w:rsidP="00772580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28FB623B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D3997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77258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77258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77258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4940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1139</cp:revision>
  <dcterms:created xsi:type="dcterms:W3CDTF">2015-03-30T02:42:00Z</dcterms:created>
  <dcterms:modified xsi:type="dcterms:W3CDTF">2022-01-08T03:54:00Z</dcterms:modified>
</cp:coreProperties>
</file>