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推广：章丘绿色动力 365服务续签、光大济南区域驻地运维   服务工作：处理山东省排查问题、省级4.2系统对接电量数据。（王志文）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本周推广：沧州中节能企业换吧365续签    服务工作：4.2运维、排查系统问题处理、传输有效率网站及账号处理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2个合同365合同跟进。天津4.2系统部署调试，2022年传输率跟踪。（李红燕）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北京双系统并行。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天津4.2系统部署网络未通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20CC3501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6DF42D8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85</TotalTime>
  <ScaleCrop>false</ScaleCrop>
  <LinksUpToDate>false</LinksUpToDate>
  <CharactersWithSpaces>342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2022-01-07T09:23:04Z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02FD07B1020D448791BFCE2992304331</vt:lpwstr>
  </property>
</Properties>
</file>