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10CD6E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D348CE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0662487" w14:textId="77777777" w:rsidR="00382900" w:rsidRDefault="00382900" w:rsidP="00382900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萍乡平台升级项目现场讲解会。</w:t>
            </w:r>
          </w:p>
          <w:p w14:paraId="6993F508" w14:textId="77777777" w:rsidR="00382900" w:rsidRDefault="00382900" w:rsidP="00382900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萍乡培训跃步计划培训开篇。</w:t>
            </w:r>
          </w:p>
          <w:p w14:paraId="0AB73AAF" w14:textId="778A62A0" w:rsidR="00983553" w:rsidRPr="00382900" w:rsidRDefault="00983553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F77C9EB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38290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38290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E392E51" w14:textId="77777777" w:rsidR="00E9545A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袁州区挂网准备工作。</w:t>
            </w:r>
          </w:p>
          <w:p w14:paraId="40FAE017" w14:textId="77777777" w:rsidR="00382900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九江招标采购流程推进。</w:t>
            </w:r>
          </w:p>
          <w:p w14:paraId="6F88D026" w14:textId="77777777" w:rsidR="00382900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萍乡咨询服务合同签订。</w:t>
            </w:r>
          </w:p>
          <w:p w14:paraId="34AEE4F2" w14:textId="77777777" w:rsidR="00382900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企业合同归档、开票。</w:t>
            </w:r>
          </w:p>
          <w:p w14:paraId="19E2172A" w14:textId="77777777" w:rsidR="00382900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万载服务需求沟通。</w:t>
            </w:r>
          </w:p>
          <w:p w14:paraId="55EE6271" w14:textId="7BFC982A" w:rsidR="00382900" w:rsidRPr="005040F4" w:rsidRDefault="00382900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宜春园区用电需求沟通。</w:t>
            </w:r>
          </w:p>
        </w:tc>
      </w:tr>
    </w:tbl>
    <w:p w14:paraId="780CD5C7" w14:textId="44CBDB0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82900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D348C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D348C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D348C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4952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1143</cp:revision>
  <dcterms:created xsi:type="dcterms:W3CDTF">2015-03-30T02:42:00Z</dcterms:created>
  <dcterms:modified xsi:type="dcterms:W3CDTF">2022-01-21T07:14:00Z</dcterms:modified>
</cp:coreProperties>
</file>