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广西来宾项目协助移动编写招标文件，并提供相关资料。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萍乡平台升级项目现场讲解会。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萍乡培训跃步计划培训开篇。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解答区域内各省市关于软件平台升级的相关问题咨询；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黑龙江省3.1数据拆分工作方案确定工作；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辽宁省4.2升级事项协调工作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晋城中科365服务合同签订。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长治垃圾焚烧企业365服务合同续签。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晋中运维合同内容沟通。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山西省厅运维合同尾款催收。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三门峡污染源升级项目促进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巴中市运维方案编写，已经提交给客户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昆明丰德环保值守合同提交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安岳川能环保值守合同签订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合川三峰值守和培训询价资料提交，目前客户已经走合同审批流程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营山三峰360风控检查合同沟通，目前等待领导定。。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推广：德州润电365服务新签  重点保障工作：在线数据、用电量数据对接国发联网事宜（山东王志文）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推广：巨鹿聚力365续签、石家庄嘉盛新签1。重点服务工作：冬奥会数据保障、河北4.2运维、河北用电量系统对接配合、河北省省本级企业端、管理端、督办升级（河北秦喜红）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服务工作：2.0 3.1 4.2运维、排查系统问题处理、传输有效率网站及账号处理，冬奥会保障工作（北京石补天）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推广：365服务器1家企业开票。重点服务工作：22日市局召开冬奥会保障各区视频会议。（李红燕）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.2系统上线使用以及培训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冬奥会的保障工作，数据统计和分析需求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淮安服务情况沟通，代理商沟通。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2B合同的续签等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乌鲁木齐服务周鹏2.8日来西安培训。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本部linux2人，均拒绝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1人，潘一祥（鄂州）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汕头杜旭煌已离职、魏宝1.26离职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完成对晋城中科的远程线上培训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完成对合川三峰的远程线上培训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排污单位自动监测数据标记及电子督办介绍小视频制作（进行中）。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1)对接广东、上海两地推进排查工作进度，目前广东已排查完成，上海还有200家需排查企业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2)与大气联合攻关中心对接地方自建数据和用电监控数据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3)火电厂烟气排放连续监测系统比对监测研究        暂停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4)碳中和、碳达峰相关资料汇总        暂定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5)部4.2平台基础数据导出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6)4.2管理端这一周出现多次访问速度慢等问题，排查后发现服务器程序部署过多，导致主机内存不够用，解决方法为迁移程序至新一批次服务器        程序迁移完成，待网络开通后切换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7)1月20日70城市有效传输率情况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8)70城市有效传输率通报会材料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9)1月20日70城市用电、工况联网情况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10)河北数据对接协调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11)垃圾焚烧数据统计&amp;配合龚主任给企业发送通知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12)84城市涉气企业基本信息未完善统计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13)传输有效率问题处理，协调研发处理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14)重点区域保障工作文件编写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15)标记和督办小视频文稿讨论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16)厂界VOSs考核内容确认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17)垃圾焚烧问题群中反馈的部分问题处理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18)部4.2平台新增账号问题处理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19)21台新增Linux服务器zabbix-agent安装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20)部4.2平台安徽省宿州市24家企业无法显示问题排查处理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21)信息中心督办数据、传输率数据推送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22)评估中心需求数据（70家企业排放量、44城市数据分析、石家庄排放量数据更新、煤化工数据分析）        完成</w:t>
            </w:r>
          </w:p>
          <w:p>
            <w:pPr>
              <w:pStyle w:val="7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 给评估中心提供自动监控项目本年度工作内容及预算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本周评审23份，其中服务运营部2G合同1份（69.7w），2B合同22份（48.64w）；本周服务运营部新增合同额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118.34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417.46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陈磊1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1)企业环保365服务（界首市伟明环保能源有限公司）续19600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高磊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2)企业环保365服务（深圳前海康恒-沈阳西部环境有限公司）续19600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何帮业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3)企业环保365服务（昆明丰德环保电力有限公司）续19600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4)企业环保365服务（许昌旺能环保能源有限公司）续29400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5)企业环保365服务（安岳川能环保能源发电有限公司）19600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黄于明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6)企业环保365服务（漳州市圣元环保电力有限公司）续19600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李方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7)企业环保365服务（光大江东环保能源（马鞍山）有限公司）续9800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李红燕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8)企业环保365服务（北京首钢生态科技有限公司）续39200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毛活文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9)企业环保365服务（湖南惠明环保科技有限公司）续29400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秦喜红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10)企业环保365服务（石家庄嘉盛新能源有限公司）9800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11)企业环保365服务（巨鹿县聚力环保有限公司）续39200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宋雪迎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12)企业环保365服务（原阳县康恒环保能源有限公司）19600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王超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13)企业环保365服务（嘉善伟明环保能源有限公司）续29400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14)企业环保365服务（绍兴市清能环保有限公司  ）19600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15)企业环保365服务（光大环保能源（杭州）有限公司）续39200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16)垃圾焚烧现场培训（绍兴市清能环保有限公司  ）25800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王卫忠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17)企业环保365服务（瀚蓝（淮安）固废处理有限公司）续9800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王小莎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18)环境税申报代理（现代综合金属（昆山）有限公司）续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肖建卫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19)企业环保365服务（高安意高再生资源热力发电有限公司）续19600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张春梅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20)企业环保365服务（三穗康恒再生能源有限公司）9800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庄丹凤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21)企业环保365服务（瀚蓝(福清)固废处理有限公司）续29400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刘希鑫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22)佛山市绿能环保有限公司现场培训25800无合同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任伟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2021-2022年吉安市污染源在线监控服务及第四方监理采购项目697000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重点污染源监控定制相关项目的基础方案及相关会议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刘希鑫来宾市污染源建设项目招投标相关工作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黄于明视屏接入及用电监控的方案的相关工作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四川省巴中市运维方案的相关工作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中电网上报价相关工作事宜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本部人员面试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汕头人员后续安排跟踪（杜旭煌离职确认，本周已办理）；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12月份合同事项表相关事宜；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部门任务完成情况梳理，与财务对接数据（根据财务管理报表完成第二遍核对）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冬奥会保障相关会议（7场）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企业级服务协调会议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企业级服务质量会议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部门年终总结整理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1、基本情况：截止1月20日企业云服务关注人数78488，1月14日至1月20日新增关注用户1039人。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2、本周处理环保云服务咨询141人次,回复消息总数631。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3、共值守680企业,1629个监控点。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4.2.2版本升级问题对接保障；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冬奥会保障相关工作；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1月提成分配；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1月部门绩效；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服务项目管理增加2022年份事宜协调；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重点污染源监控定制相关项目的基础方案；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Style w:val="17"/>
        <w:tblW w:w="145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800"/>
        <w:gridCol w:w="4930"/>
        <w:gridCol w:w="2096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本月重点工作总结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新员工培训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曹宇帆全面复习中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周志武全面复习中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主管培训</w:t>
            </w:r>
          </w:p>
        </w:tc>
        <w:tc>
          <w:tcPr>
            <w:tcW w:w="4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个别主管跟进：目标制更新情况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49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统计1月培训考核内容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提交2021年业务提升考试总结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培训管理制度修订思路的梳理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未来之星</w:t>
            </w:r>
          </w:p>
        </w:tc>
        <w:tc>
          <w:tcPr>
            <w:tcW w:w="49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“未来之星”总结会PPT的制作、沟通、完善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客户合作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长春客户环境综合服务方案的讨论与撰写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项目库管理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项目库管理办法：梳理关键环节的管理动作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制度建设产品画布的搭建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8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707"/>
        <w:gridCol w:w="1367"/>
        <w:gridCol w:w="1650"/>
        <w:gridCol w:w="1200"/>
        <w:gridCol w:w="2475"/>
        <w:gridCol w:w="4208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4.2平台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有待观察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学习较为自觉、表达能力可以、学习能力有待观察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杨竣岚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4.2平台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学习认真、积极，目标非常明确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主动性和欲望比较强，善于沟通，学习总结能力不错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学习认真细致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学习能力较好，踏实认真，善于总结和问问题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自动监控防线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60ABA"/>
    <w:rsid w:val="023A6AF3"/>
    <w:rsid w:val="023C7501"/>
    <w:rsid w:val="025205C6"/>
    <w:rsid w:val="02967D8B"/>
    <w:rsid w:val="0298254A"/>
    <w:rsid w:val="02C46A0E"/>
    <w:rsid w:val="03155372"/>
    <w:rsid w:val="03306A59"/>
    <w:rsid w:val="03592784"/>
    <w:rsid w:val="036D7649"/>
    <w:rsid w:val="03B44318"/>
    <w:rsid w:val="03B82B23"/>
    <w:rsid w:val="03CE150D"/>
    <w:rsid w:val="04014EA0"/>
    <w:rsid w:val="041F0586"/>
    <w:rsid w:val="04264982"/>
    <w:rsid w:val="04F749B2"/>
    <w:rsid w:val="058C1C12"/>
    <w:rsid w:val="05A30D0A"/>
    <w:rsid w:val="05D07B8D"/>
    <w:rsid w:val="05FB1B09"/>
    <w:rsid w:val="062730A7"/>
    <w:rsid w:val="06455476"/>
    <w:rsid w:val="067A1D59"/>
    <w:rsid w:val="06C26F30"/>
    <w:rsid w:val="06C90AD9"/>
    <w:rsid w:val="06DA35FE"/>
    <w:rsid w:val="06F22056"/>
    <w:rsid w:val="070078D2"/>
    <w:rsid w:val="07126147"/>
    <w:rsid w:val="0735457E"/>
    <w:rsid w:val="075E0D0C"/>
    <w:rsid w:val="07D90093"/>
    <w:rsid w:val="07F20A28"/>
    <w:rsid w:val="08191757"/>
    <w:rsid w:val="08430CFB"/>
    <w:rsid w:val="085C314F"/>
    <w:rsid w:val="08791BFC"/>
    <w:rsid w:val="08A407DA"/>
    <w:rsid w:val="08A45EED"/>
    <w:rsid w:val="08AB0BC5"/>
    <w:rsid w:val="08B85D9F"/>
    <w:rsid w:val="09315304"/>
    <w:rsid w:val="094A6750"/>
    <w:rsid w:val="0963753F"/>
    <w:rsid w:val="0996731F"/>
    <w:rsid w:val="099E04B5"/>
    <w:rsid w:val="09A85E95"/>
    <w:rsid w:val="09FE5D6D"/>
    <w:rsid w:val="0A4A5BF8"/>
    <w:rsid w:val="0A4C3D4B"/>
    <w:rsid w:val="0A6B7C92"/>
    <w:rsid w:val="0A7B5F8D"/>
    <w:rsid w:val="0AAA50F9"/>
    <w:rsid w:val="0AC83568"/>
    <w:rsid w:val="0AE43A84"/>
    <w:rsid w:val="0AFF021F"/>
    <w:rsid w:val="0B202D02"/>
    <w:rsid w:val="0B6560CD"/>
    <w:rsid w:val="0B6B594F"/>
    <w:rsid w:val="0B7211E0"/>
    <w:rsid w:val="0BB240E8"/>
    <w:rsid w:val="0BE40B36"/>
    <w:rsid w:val="0BF61189"/>
    <w:rsid w:val="0C531CF3"/>
    <w:rsid w:val="0C757C7E"/>
    <w:rsid w:val="0C931D5B"/>
    <w:rsid w:val="0C97456B"/>
    <w:rsid w:val="0CA25AAA"/>
    <w:rsid w:val="0CF25A37"/>
    <w:rsid w:val="0D185BC6"/>
    <w:rsid w:val="0D5511E7"/>
    <w:rsid w:val="0D5F0EA0"/>
    <w:rsid w:val="0DB74ABB"/>
    <w:rsid w:val="0DCB1650"/>
    <w:rsid w:val="0DE40A24"/>
    <w:rsid w:val="0E2C1767"/>
    <w:rsid w:val="0E4F08EF"/>
    <w:rsid w:val="0E5A1A2F"/>
    <w:rsid w:val="0E7F0D16"/>
    <w:rsid w:val="0E8473D4"/>
    <w:rsid w:val="0ED900EB"/>
    <w:rsid w:val="0EE10F89"/>
    <w:rsid w:val="0F014A00"/>
    <w:rsid w:val="0F37070A"/>
    <w:rsid w:val="0F545135"/>
    <w:rsid w:val="0F8F4E7D"/>
    <w:rsid w:val="0FB0474F"/>
    <w:rsid w:val="0FD65AEB"/>
    <w:rsid w:val="10005FF7"/>
    <w:rsid w:val="102E4B9C"/>
    <w:rsid w:val="104A4AC3"/>
    <w:rsid w:val="10B60D4A"/>
    <w:rsid w:val="10BA57E6"/>
    <w:rsid w:val="116708DA"/>
    <w:rsid w:val="118F3BCE"/>
    <w:rsid w:val="119A0FCD"/>
    <w:rsid w:val="11A22BC5"/>
    <w:rsid w:val="11B475DA"/>
    <w:rsid w:val="12135D61"/>
    <w:rsid w:val="1222708F"/>
    <w:rsid w:val="125A37A1"/>
    <w:rsid w:val="125F08AE"/>
    <w:rsid w:val="127565C0"/>
    <w:rsid w:val="12B3527A"/>
    <w:rsid w:val="130328E2"/>
    <w:rsid w:val="131903EE"/>
    <w:rsid w:val="134B55CF"/>
    <w:rsid w:val="139354A6"/>
    <w:rsid w:val="13963684"/>
    <w:rsid w:val="13983317"/>
    <w:rsid w:val="13C13A89"/>
    <w:rsid w:val="13D85DD1"/>
    <w:rsid w:val="1428530A"/>
    <w:rsid w:val="147560FE"/>
    <w:rsid w:val="147F1D70"/>
    <w:rsid w:val="1480597C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DB01E8"/>
    <w:rsid w:val="15E75F2E"/>
    <w:rsid w:val="162F39A2"/>
    <w:rsid w:val="16444045"/>
    <w:rsid w:val="16471075"/>
    <w:rsid w:val="16535E11"/>
    <w:rsid w:val="16556050"/>
    <w:rsid w:val="16D608A7"/>
    <w:rsid w:val="16F92EC2"/>
    <w:rsid w:val="172E2BFE"/>
    <w:rsid w:val="17482CFD"/>
    <w:rsid w:val="174D1D05"/>
    <w:rsid w:val="17521A59"/>
    <w:rsid w:val="17812686"/>
    <w:rsid w:val="178F77B9"/>
    <w:rsid w:val="17B02986"/>
    <w:rsid w:val="17CE764B"/>
    <w:rsid w:val="183A3B9C"/>
    <w:rsid w:val="1862744F"/>
    <w:rsid w:val="188F4121"/>
    <w:rsid w:val="18AE257F"/>
    <w:rsid w:val="18B30244"/>
    <w:rsid w:val="18DF34D7"/>
    <w:rsid w:val="18E54095"/>
    <w:rsid w:val="190702BA"/>
    <w:rsid w:val="1921392F"/>
    <w:rsid w:val="19213A89"/>
    <w:rsid w:val="196E3F13"/>
    <w:rsid w:val="19940290"/>
    <w:rsid w:val="19A02CB1"/>
    <w:rsid w:val="19CF6585"/>
    <w:rsid w:val="1A123393"/>
    <w:rsid w:val="1A216543"/>
    <w:rsid w:val="1A2911AE"/>
    <w:rsid w:val="1A2A2FDF"/>
    <w:rsid w:val="1A4231C7"/>
    <w:rsid w:val="1A84036F"/>
    <w:rsid w:val="1AA67599"/>
    <w:rsid w:val="1AAE3F81"/>
    <w:rsid w:val="1AC22ACB"/>
    <w:rsid w:val="1B065CBA"/>
    <w:rsid w:val="1B0F6DAB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F75746"/>
    <w:rsid w:val="1D0A339B"/>
    <w:rsid w:val="1D226994"/>
    <w:rsid w:val="1D491398"/>
    <w:rsid w:val="1D491750"/>
    <w:rsid w:val="1D94745E"/>
    <w:rsid w:val="1D9B1780"/>
    <w:rsid w:val="1DBC1DCF"/>
    <w:rsid w:val="1DC42696"/>
    <w:rsid w:val="1DE531ED"/>
    <w:rsid w:val="1DEA24E8"/>
    <w:rsid w:val="1DED4B9B"/>
    <w:rsid w:val="1DF8433D"/>
    <w:rsid w:val="1DFF7B2B"/>
    <w:rsid w:val="1E083526"/>
    <w:rsid w:val="1E110F21"/>
    <w:rsid w:val="1E225B41"/>
    <w:rsid w:val="1E7777B5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B2340A"/>
    <w:rsid w:val="1FB7433F"/>
    <w:rsid w:val="1FF626DA"/>
    <w:rsid w:val="200B37B4"/>
    <w:rsid w:val="2034725E"/>
    <w:rsid w:val="206D2031"/>
    <w:rsid w:val="20DD2ECA"/>
    <w:rsid w:val="20E148FA"/>
    <w:rsid w:val="20E22F5B"/>
    <w:rsid w:val="210F2754"/>
    <w:rsid w:val="213207BD"/>
    <w:rsid w:val="213219AC"/>
    <w:rsid w:val="21914160"/>
    <w:rsid w:val="21D67E0E"/>
    <w:rsid w:val="21DD1F9B"/>
    <w:rsid w:val="21E96D82"/>
    <w:rsid w:val="22151C15"/>
    <w:rsid w:val="221F49C7"/>
    <w:rsid w:val="225B6784"/>
    <w:rsid w:val="22721469"/>
    <w:rsid w:val="22926EF1"/>
    <w:rsid w:val="22B003C2"/>
    <w:rsid w:val="22C22C53"/>
    <w:rsid w:val="22EB0F8D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C91980"/>
    <w:rsid w:val="24E97654"/>
    <w:rsid w:val="24ED126E"/>
    <w:rsid w:val="254E1185"/>
    <w:rsid w:val="2598610D"/>
    <w:rsid w:val="25A5661E"/>
    <w:rsid w:val="25B43DDD"/>
    <w:rsid w:val="25C379EB"/>
    <w:rsid w:val="25CC7A8A"/>
    <w:rsid w:val="25D9437A"/>
    <w:rsid w:val="25ED5786"/>
    <w:rsid w:val="26471CC3"/>
    <w:rsid w:val="265B67FB"/>
    <w:rsid w:val="26762926"/>
    <w:rsid w:val="26922B24"/>
    <w:rsid w:val="26953FB2"/>
    <w:rsid w:val="26A90F92"/>
    <w:rsid w:val="270E0969"/>
    <w:rsid w:val="27403FBF"/>
    <w:rsid w:val="27417A37"/>
    <w:rsid w:val="276D6D19"/>
    <w:rsid w:val="27704F31"/>
    <w:rsid w:val="277152B0"/>
    <w:rsid w:val="27C02D3E"/>
    <w:rsid w:val="27D01217"/>
    <w:rsid w:val="27D5628E"/>
    <w:rsid w:val="27DE1CCE"/>
    <w:rsid w:val="27E42696"/>
    <w:rsid w:val="28020EF4"/>
    <w:rsid w:val="28885049"/>
    <w:rsid w:val="288D370C"/>
    <w:rsid w:val="28D90697"/>
    <w:rsid w:val="29122833"/>
    <w:rsid w:val="292A6EC8"/>
    <w:rsid w:val="29325D7D"/>
    <w:rsid w:val="29376B58"/>
    <w:rsid w:val="295207A3"/>
    <w:rsid w:val="297E2061"/>
    <w:rsid w:val="29862B06"/>
    <w:rsid w:val="29CD5646"/>
    <w:rsid w:val="29DA2F92"/>
    <w:rsid w:val="29FE5860"/>
    <w:rsid w:val="2A2556F4"/>
    <w:rsid w:val="2A425402"/>
    <w:rsid w:val="2A587A65"/>
    <w:rsid w:val="2A8E2ECC"/>
    <w:rsid w:val="2AA47241"/>
    <w:rsid w:val="2ACE191A"/>
    <w:rsid w:val="2AF459E0"/>
    <w:rsid w:val="2B12637D"/>
    <w:rsid w:val="2B134E4D"/>
    <w:rsid w:val="2B687F2B"/>
    <w:rsid w:val="2B743BA8"/>
    <w:rsid w:val="2BA121E9"/>
    <w:rsid w:val="2BA21CDC"/>
    <w:rsid w:val="2BAE0CBD"/>
    <w:rsid w:val="2BE14842"/>
    <w:rsid w:val="2BE7419F"/>
    <w:rsid w:val="2BF33C60"/>
    <w:rsid w:val="2C0A5066"/>
    <w:rsid w:val="2C1072F7"/>
    <w:rsid w:val="2C4C721F"/>
    <w:rsid w:val="2C6427C9"/>
    <w:rsid w:val="2D2E666A"/>
    <w:rsid w:val="2D327C10"/>
    <w:rsid w:val="2D532BE6"/>
    <w:rsid w:val="2D6B6464"/>
    <w:rsid w:val="2D950D64"/>
    <w:rsid w:val="2DD56DFC"/>
    <w:rsid w:val="2DEE1A95"/>
    <w:rsid w:val="2DF84713"/>
    <w:rsid w:val="2E474A9A"/>
    <w:rsid w:val="2E4A7D29"/>
    <w:rsid w:val="2E991C79"/>
    <w:rsid w:val="2EB5529C"/>
    <w:rsid w:val="2EE47B19"/>
    <w:rsid w:val="2EED41D9"/>
    <w:rsid w:val="2EF95180"/>
    <w:rsid w:val="2F083677"/>
    <w:rsid w:val="2F264B18"/>
    <w:rsid w:val="2F2A1A00"/>
    <w:rsid w:val="2F3750BD"/>
    <w:rsid w:val="2F69129A"/>
    <w:rsid w:val="2F720E67"/>
    <w:rsid w:val="2FB7678A"/>
    <w:rsid w:val="2FF35F48"/>
    <w:rsid w:val="30060ABD"/>
    <w:rsid w:val="306258BC"/>
    <w:rsid w:val="30A12166"/>
    <w:rsid w:val="30D24E4C"/>
    <w:rsid w:val="30E20DDC"/>
    <w:rsid w:val="30ED33AB"/>
    <w:rsid w:val="30F60703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64008"/>
    <w:rsid w:val="327B6CD1"/>
    <w:rsid w:val="32970613"/>
    <w:rsid w:val="329944D6"/>
    <w:rsid w:val="32A47622"/>
    <w:rsid w:val="32BC3287"/>
    <w:rsid w:val="32E97AF9"/>
    <w:rsid w:val="32EF70B4"/>
    <w:rsid w:val="333142AC"/>
    <w:rsid w:val="33581B92"/>
    <w:rsid w:val="336F43F6"/>
    <w:rsid w:val="33B42829"/>
    <w:rsid w:val="33C5130B"/>
    <w:rsid w:val="33DC09C9"/>
    <w:rsid w:val="33F1417D"/>
    <w:rsid w:val="343609D9"/>
    <w:rsid w:val="349C12E5"/>
    <w:rsid w:val="34B25A95"/>
    <w:rsid w:val="34F53CFE"/>
    <w:rsid w:val="3501286A"/>
    <w:rsid w:val="35182683"/>
    <w:rsid w:val="35735453"/>
    <w:rsid w:val="357A2F85"/>
    <w:rsid w:val="35B902E6"/>
    <w:rsid w:val="35C161CA"/>
    <w:rsid w:val="35D973F3"/>
    <w:rsid w:val="36217278"/>
    <w:rsid w:val="364C66D0"/>
    <w:rsid w:val="36F551F1"/>
    <w:rsid w:val="36F92D8C"/>
    <w:rsid w:val="375176DF"/>
    <w:rsid w:val="379055FB"/>
    <w:rsid w:val="37A9460F"/>
    <w:rsid w:val="37B80AC6"/>
    <w:rsid w:val="37E12ED2"/>
    <w:rsid w:val="38193195"/>
    <w:rsid w:val="38353194"/>
    <w:rsid w:val="38546D81"/>
    <w:rsid w:val="38720B09"/>
    <w:rsid w:val="388353A3"/>
    <w:rsid w:val="38B95B73"/>
    <w:rsid w:val="38BB79B3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965EB4"/>
    <w:rsid w:val="39971A3A"/>
    <w:rsid w:val="39BE2FDF"/>
    <w:rsid w:val="39D030B9"/>
    <w:rsid w:val="39F03AE5"/>
    <w:rsid w:val="3A7D37EE"/>
    <w:rsid w:val="3A7E52C6"/>
    <w:rsid w:val="3A9E6046"/>
    <w:rsid w:val="3AAD2CA9"/>
    <w:rsid w:val="3ADB44C6"/>
    <w:rsid w:val="3ADC5BD0"/>
    <w:rsid w:val="3AFA486C"/>
    <w:rsid w:val="3B176647"/>
    <w:rsid w:val="3B6C33E4"/>
    <w:rsid w:val="3B757812"/>
    <w:rsid w:val="3B7D47D0"/>
    <w:rsid w:val="3B7D6A63"/>
    <w:rsid w:val="3B9528C7"/>
    <w:rsid w:val="3C6F3877"/>
    <w:rsid w:val="3CA037D4"/>
    <w:rsid w:val="3CC473EC"/>
    <w:rsid w:val="3D312EAA"/>
    <w:rsid w:val="3D403929"/>
    <w:rsid w:val="3D680592"/>
    <w:rsid w:val="3D935499"/>
    <w:rsid w:val="3DD17B1C"/>
    <w:rsid w:val="3DE659ED"/>
    <w:rsid w:val="3E126451"/>
    <w:rsid w:val="3E7F29FA"/>
    <w:rsid w:val="3EBA5B1E"/>
    <w:rsid w:val="3EC60A53"/>
    <w:rsid w:val="3EF26089"/>
    <w:rsid w:val="3F432222"/>
    <w:rsid w:val="3F4A5938"/>
    <w:rsid w:val="3F784095"/>
    <w:rsid w:val="3F81130B"/>
    <w:rsid w:val="3FA43B8C"/>
    <w:rsid w:val="3FF0651E"/>
    <w:rsid w:val="402615AF"/>
    <w:rsid w:val="406B627B"/>
    <w:rsid w:val="40932EFC"/>
    <w:rsid w:val="40A9471F"/>
    <w:rsid w:val="40C477AB"/>
    <w:rsid w:val="40F70006"/>
    <w:rsid w:val="410B44B4"/>
    <w:rsid w:val="412B4E53"/>
    <w:rsid w:val="412F3F19"/>
    <w:rsid w:val="4173235C"/>
    <w:rsid w:val="41A058D0"/>
    <w:rsid w:val="41A63B03"/>
    <w:rsid w:val="41AC75AD"/>
    <w:rsid w:val="41E835E3"/>
    <w:rsid w:val="42003295"/>
    <w:rsid w:val="427A4275"/>
    <w:rsid w:val="42B16E6F"/>
    <w:rsid w:val="42BF4BB1"/>
    <w:rsid w:val="42D31F27"/>
    <w:rsid w:val="42DB58C4"/>
    <w:rsid w:val="42DD7109"/>
    <w:rsid w:val="42EF3BED"/>
    <w:rsid w:val="43214878"/>
    <w:rsid w:val="433D6B67"/>
    <w:rsid w:val="4358037E"/>
    <w:rsid w:val="439E08F7"/>
    <w:rsid w:val="43A27B48"/>
    <w:rsid w:val="43AE17B0"/>
    <w:rsid w:val="43B217E0"/>
    <w:rsid w:val="43D7397F"/>
    <w:rsid w:val="44147FFA"/>
    <w:rsid w:val="441A1710"/>
    <w:rsid w:val="441D6B4B"/>
    <w:rsid w:val="44612EC8"/>
    <w:rsid w:val="44623562"/>
    <w:rsid w:val="44657D26"/>
    <w:rsid w:val="44770DAF"/>
    <w:rsid w:val="448E25A9"/>
    <w:rsid w:val="449556E6"/>
    <w:rsid w:val="44A65BEB"/>
    <w:rsid w:val="44CD30D2"/>
    <w:rsid w:val="44E2580F"/>
    <w:rsid w:val="44EB5397"/>
    <w:rsid w:val="458100F7"/>
    <w:rsid w:val="459F3FED"/>
    <w:rsid w:val="45A25D5E"/>
    <w:rsid w:val="45C007BF"/>
    <w:rsid w:val="45C2664B"/>
    <w:rsid w:val="45E561F9"/>
    <w:rsid w:val="460B6780"/>
    <w:rsid w:val="460F6B83"/>
    <w:rsid w:val="46136F31"/>
    <w:rsid w:val="46144D30"/>
    <w:rsid w:val="462D10CC"/>
    <w:rsid w:val="462F1B6A"/>
    <w:rsid w:val="46487256"/>
    <w:rsid w:val="464C29CF"/>
    <w:rsid w:val="46625A9C"/>
    <w:rsid w:val="4663209C"/>
    <w:rsid w:val="4674376B"/>
    <w:rsid w:val="468358CC"/>
    <w:rsid w:val="46B44BAA"/>
    <w:rsid w:val="46C15FBB"/>
    <w:rsid w:val="46C27AEB"/>
    <w:rsid w:val="46FD43F2"/>
    <w:rsid w:val="47073E9A"/>
    <w:rsid w:val="470C58CF"/>
    <w:rsid w:val="4718667E"/>
    <w:rsid w:val="472450A7"/>
    <w:rsid w:val="47390E31"/>
    <w:rsid w:val="476425FE"/>
    <w:rsid w:val="47701E82"/>
    <w:rsid w:val="47771CF9"/>
    <w:rsid w:val="47865B1E"/>
    <w:rsid w:val="478A3792"/>
    <w:rsid w:val="47BA40AA"/>
    <w:rsid w:val="47D33DE4"/>
    <w:rsid w:val="47E61C88"/>
    <w:rsid w:val="480B3709"/>
    <w:rsid w:val="482D5567"/>
    <w:rsid w:val="48301787"/>
    <w:rsid w:val="484E66BD"/>
    <w:rsid w:val="484F2573"/>
    <w:rsid w:val="486F6C36"/>
    <w:rsid w:val="48714F9B"/>
    <w:rsid w:val="488C696B"/>
    <w:rsid w:val="48A759E8"/>
    <w:rsid w:val="48B20A27"/>
    <w:rsid w:val="48D7043C"/>
    <w:rsid w:val="49276336"/>
    <w:rsid w:val="492C5697"/>
    <w:rsid w:val="492F32FE"/>
    <w:rsid w:val="49826F41"/>
    <w:rsid w:val="498768F7"/>
    <w:rsid w:val="49D36345"/>
    <w:rsid w:val="49DE3565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A64D5"/>
    <w:rsid w:val="4B0F4B8E"/>
    <w:rsid w:val="4B136FE3"/>
    <w:rsid w:val="4B254638"/>
    <w:rsid w:val="4B835B2E"/>
    <w:rsid w:val="4B9A4972"/>
    <w:rsid w:val="4BB23B2D"/>
    <w:rsid w:val="4BBF129A"/>
    <w:rsid w:val="4BCD4DA7"/>
    <w:rsid w:val="4BDB5A94"/>
    <w:rsid w:val="4C066EC9"/>
    <w:rsid w:val="4C172D2F"/>
    <w:rsid w:val="4C223D47"/>
    <w:rsid w:val="4C595D7C"/>
    <w:rsid w:val="4C9F1601"/>
    <w:rsid w:val="4D1234C2"/>
    <w:rsid w:val="4D421E0F"/>
    <w:rsid w:val="4D536A39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E02C7"/>
    <w:rsid w:val="4E58153C"/>
    <w:rsid w:val="4E7A4F1A"/>
    <w:rsid w:val="4E98099B"/>
    <w:rsid w:val="4EBE3A8B"/>
    <w:rsid w:val="4ECA68D4"/>
    <w:rsid w:val="4EEE1036"/>
    <w:rsid w:val="4F0040A4"/>
    <w:rsid w:val="4F075432"/>
    <w:rsid w:val="4F0D11DC"/>
    <w:rsid w:val="4F0F57F2"/>
    <w:rsid w:val="4F16687D"/>
    <w:rsid w:val="4FD16190"/>
    <w:rsid w:val="4FF95B0D"/>
    <w:rsid w:val="50095FCB"/>
    <w:rsid w:val="50195F0B"/>
    <w:rsid w:val="5044285B"/>
    <w:rsid w:val="50535485"/>
    <w:rsid w:val="506B16FE"/>
    <w:rsid w:val="50722306"/>
    <w:rsid w:val="50AE4D83"/>
    <w:rsid w:val="50ED61F1"/>
    <w:rsid w:val="51201EE2"/>
    <w:rsid w:val="51356C91"/>
    <w:rsid w:val="51393AEB"/>
    <w:rsid w:val="51673768"/>
    <w:rsid w:val="517B4A91"/>
    <w:rsid w:val="51D25662"/>
    <w:rsid w:val="51E333FD"/>
    <w:rsid w:val="51F37586"/>
    <w:rsid w:val="51FC39E3"/>
    <w:rsid w:val="523640BC"/>
    <w:rsid w:val="524B3B82"/>
    <w:rsid w:val="5259092E"/>
    <w:rsid w:val="527F4DB0"/>
    <w:rsid w:val="529608C5"/>
    <w:rsid w:val="52D56FA9"/>
    <w:rsid w:val="52D62B32"/>
    <w:rsid w:val="52E92DDE"/>
    <w:rsid w:val="530341E0"/>
    <w:rsid w:val="53112520"/>
    <w:rsid w:val="532F0C65"/>
    <w:rsid w:val="53431105"/>
    <w:rsid w:val="534F5434"/>
    <w:rsid w:val="5354746E"/>
    <w:rsid w:val="536E33AD"/>
    <w:rsid w:val="53837051"/>
    <w:rsid w:val="539C2885"/>
    <w:rsid w:val="53D01C03"/>
    <w:rsid w:val="53FC53EA"/>
    <w:rsid w:val="54211801"/>
    <w:rsid w:val="5450596A"/>
    <w:rsid w:val="54990B98"/>
    <w:rsid w:val="54E96D7E"/>
    <w:rsid w:val="54F5733E"/>
    <w:rsid w:val="55047953"/>
    <w:rsid w:val="55364E1B"/>
    <w:rsid w:val="553F2504"/>
    <w:rsid w:val="555D56B7"/>
    <w:rsid w:val="556233C2"/>
    <w:rsid w:val="559467A4"/>
    <w:rsid w:val="55C0161F"/>
    <w:rsid w:val="55FC39D1"/>
    <w:rsid w:val="56197BD6"/>
    <w:rsid w:val="56287D72"/>
    <w:rsid w:val="56710349"/>
    <w:rsid w:val="56765AAC"/>
    <w:rsid w:val="569752EE"/>
    <w:rsid w:val="56AD68BF"/>
    <w:rsid w:val="56F81301"/>
    <w:rsid w:val="56FA206A"/>
    <w:rsid w:val="57196CF8"/>
    <w:rsid w:val="57197193"/>
    <w:rsid w:val="57236B81"/>
    <w:rsid w:val="572D7A00"/>
    <w:rsid w:val="5730262F"/>
    <w:rsid w:val="573E752C"/>
    <w:rsid w:val="57994572"/>
    <w:rsid w:val="57EF597B"/>
    <w:rsid w:val="58094B2F"/>
    <w:rsid w:val="584E6585"/>
    <w:rsid w:val="5856172D"/>
    <w:rsid w:val="58565F53"/>
    <w:rsid w:val="58611E38"/>
    <w:rsid w:val="587F07C3"/>
    <w:rsid w:val="58AC1955"/>
    <w:rsid w:val="58BD3208"/>
    <w:rsid w:val="59066F08"/>
    <w:rsid w:val="596D2312"/>
    <w:rsid w:val="599B6EA3"/>
    <w:rsid w:val="59BD4096"/>
    <w:rsid w:val="59F63110"/>
    <w:rsid w:val="59F635E0"/>
    <w:rsid w:val="5A0B1045"/>
    <w:rsid w:val="5A1C793B"/>
    <w:rsid w:val="5A2A0227"/>
    <w:rsid w:val="5A316E2F"/>
    <w:rsid w:val="5A683B09"/>
    <w:rsid w:val="5A6D0734"/>
    <w:rsid w:val="5A75108B"/>
    <w:rsid w:val="5A7A6A7D"/>
    <w:rsid w:val="5A8A1334"/>
    <w:rsid w:val="5ACC7530"/>
    <w:rsid w:val="5B244E04"/>
    <w:rsid w:val="5B3E042E"/>
    <w:rsid w:val="5B966BE5"/>
    <w:rsid w:val="5BA43CF1"/>
    <w:rsid w:val="5BB74CC6"/>
    <w:rsid w:val="5BE7521A"/>
    <w:rsid w:val="5BF17549"/>
    <w:rsid w:val="5C2C37DA"/>
    <w:rsid w:val="5C4F3B9E"/>
    <w:rsid w:val="5C5B38F8"/>
    <w:rsid w:val="5C60614E"/>
    <w:rsid w:val="5C7137EB"/>
    <w:rsid w:val="5C861B81"/>
    <w:rsid w:val="5CA82C80"/>
    <w:rsid w:val="5CA949CF"/>
    <w:rsid w:val="5CB56EEC"/>
    <w:rsid w:val="5D2D7485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C6225B"/>
    <w:rsid w:val="5EEE3AEE"/>
    <w:rsid w:val="5F42760F"/>
    <w:rsid w:val="5F544AAA"/>
    <w:rsid w:val="5F6B2FC6"/>
    <w:rsid w:val="5F856747"/>
    <w:rsid w:val="5F8B79B9"/>
    <w:rsid w:val="5FAF3F6B"/>
    <w:rsid w:val="5FCD5EB1"/>
    <w:rsid w:val="5FD80BF1"/>
    <w:rsid w:val="5FE07D05"/>
    <w:rsid w:val="5FEB1CE9"/>
    <w:rsid w:val="60C231B4"/>
    <w:rsid w:val="60F85AC3"/>
    <w:rsid w:val="60F90953"/>
    <w:rsid w:val="613667B4"/>
    <w:rsid w:val="61533185"/>
    <w:rsid w:val="61A87CC7"/>
    <w:rsid w:val="61EF5257"/>
    <w:rsid w:val="61F061FA"/>
    <w:rsid w:val="62093F75"/>
    <w:rsid w:val="62112E13"/>
    <w:rsid w:val="62227787"/>
    <w:rsid w:val="624F387B"/>
    <w:rsid w:val="62595B4D"/>
    <w:rsid w:val="626B4686"/>
    <w:rsid w:val="627A419E"/>
    <w:rsid w:val="62AE47BD"/>
    <w:rsid w:val="62F8783D"/>
    <w:rsid w:val="630B38BA"/>
    <w:rsid w:val="631D3F1E"/>
    <w:rsid w:val="633F4A21"/>
    <w:rsid w:val="63AB5327"/>
    <w:rsid w:val="63B12D17"/>
    <w:rsid w:val="63F958F2"/>
    <w:rsid w:val="64063AB3"/>
    <w:rsid w:val="64412D3D"/>
    <w:rsid w:val="64415EB3"/>
    <w:rsid w:val="644665A5"/>
    <w:rsid w:val="647025F4"/>
    <w:rsid w:val="647A4852"/>
    <w:rsid w:val="64AD3F2E"/>
    <w:rsid w:val="64C3752E"/>
    <w:rsid w:val="64CC5A3E"/>
    <w:rsid w:val="64E42B72"/>
    <w:rsid w:val="650731D6"/>
    <w:rsid w:val="650769CF"/>
    <w:rsid w:val="657477CF"/>
    <w:rsid w:val="65856234"/>
    <w:rsid w:val="65AB37EE"/>
    <w:rsid w:val="65B978C3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445874"/>
    <w:rsid w:val="6672542F"/>
    <w:rsid w:val="66941A6B"/>
    <w:rsid w:val="66A4528A"/>
    <w:rsid w:val="66E374B7"/>
    <w:rsid w:val="66EB2169"/>
    <w:rsid w:val="671A5A7E"/>
    <w:rsid w:val="672C2F24"/>
    <w:rsid w:val="673A17B7"/>
    <w:rsid w:val="67542D87"/>
    <w:rsid w:val="676704CB"/>
    <w:rsid w:val="676C37F3"/>
    <w:rsid w:val="6776026C"/>
    <w:rsid w:val="67804146"/>
    <w:rsid w:val="678F5996"/>
    <w:rsid w:val="67B76864"/>
    <w:rsid w:val="67BA55D4"/>
    <w:rsid w:val="67CC0400"/>
    <w:rsid w:val="67CE2B39"/>
    <w:rsid w:val="681D0932"/>
    <w:rsid w:val="682A3731"/>
    <w:rsid w:val="683273E7"/>
    <w:rsid w:val="685676B1"/>
    <w:rsid w:val="687C6660"/>
    <w:rsid w:val="687D5666"/>
    <w:rsid w:val="68D26CFD"/>
    <w:rsid w:val="690D15AB"/>
    <w:rsid w:val="694D745E"/>
    <w:rsid w:val="69BF4665"/>
    <w:rsid w:val="69CC4E56"/>
    <w:rsid w:val="69D1067F"/>
    <w:rsid w:val="69E3573C"/>
    <w:rsid w:val="6A3C4B6D"/>
    <w:rsid w:val="6A7602B6"/>
    <w:rsid w:val="6AA6277F"/>
    <w:rsid w:val="6ADE75EA"/>
    <w:rsid w:val="6AED43E4"/>
    <w:rsid w:val="6AF5096E"/>
    <w:rsid w:val="6AFF63B3"/>
    <w:rsid w:val="6B2365B4"/>
    <w:rsid w:val="6B30534B"/>
    <w:rsid w:val="6B416429"/>
    <w:rsid w:val="6B67641B"/>
    <w:rsid w:val="6B696295"/>
    <w:rsid w:val="6B703894"/>
    <w:rsid w:val="6B756C4D"/>
    <w:rsid w:val="6B760A4E"/>
    <w:rsid w:val="6B981494"/>
    <w:rsid w:val="6BBA3B00"/>
    <w:rsid w:val="6BBD1198"/>
    <w:rsid w:val="6BCA6F9A"/>
    <w:rsid w:val="6C1256EA"/>
    <w:rsid w:val="6C400A12"/>
    <w:rsid w:val="6C721432"/>
    <w:rsid w:val="6C9E32FA"/>
    <w:rsid w:val="6CB03BB7"/>
    <w:rsid w:val="6D010C86"/>
    <w:rsid w:val="6D0A40AA"/>
    <w:rsid w:val="6D4C0CAC"/>
    <w:rsid w:val="6D657A9C"/>
    <w:rsid w:val="6DBB5A10"/>
    <w:rsid w:val="6DC70AC9"/>
    <w:rsid w:val="6DC8442E"/>
    <w:rsid w:val="6DE06CDE"/>
    <w:rsid w:val="6DE12D4D"/>
    <w:rsid w:val="6E10791C"/>
    <w:rsid w:val="6E241705"/>
    <w:rsid w:val="6E603DA6"/>
    <w:rsid w:val="6E76550C"/>
    <w:rsid w:val="6E91709B"/>
    <w:rsid w:val="6EA7133D"/>
    <w:rsid w:val="6EE34E86"/>
    <w:rsid w:val="6EE751E2"/>
    <w:rsid w:val="6EF5449F"/>
    <w:rsid w:val="6F0E60E8"/>
    <w:rsid w:val="6F35524C"/>
    <w:rsid w:val="6F3C65DA"/>
    <w:rsid w:val="6F582C43"/>
    <w:rsid w:val="6F79782E"/>
    <w:rsid w:val="6F7D6131"/>
    <w:rsid w:val="6F891436"/>
    <w:rsid w:val="6FE70C3C"/>
    <w:rsid w:val="70011CC6"/>
    <w:rsid w:val="705B6F34"/>
    <w:rsid w:val="70803936"/>
    <w:rsid w:val="70970854"/>
    <w:rsid w:val="70C6056B"/>
    <w:rsid w:val="715011CA"/>
    <w:rsid w:val="715F22C8"/>
    <w:rsid w:val="719B5BB6"/>
    <w:rsid w:val="719F45ED"/>
    <w:rsid w:val="71C72AD3"/>
    <w:rsid w:val="71F80AED"/>
    <w:rsid w:val="722C7579"/>
    <w:rsid w:val="72305A4C"/>
    <w:rsid w:val="728B6FDF"/>
    <w:rsid w:val="72A35C43"/>
    <w:rsid w:val="72C4414D"/>
    <w:rsid w:val="72C5133A"/>
    <w:rsid w:val="72D15331"/>
    <w:rsid w:val="73121A0B"/>
    <w:rsid w:val="73222020"/>
    <w:rsid w:val="73272131"/>
    <w:rsid w:val="73443F3D"/>
    <w:rsid w:val="735302B6"/>
    <w:rsid w:val="735614F9"/>
    <w:rsid w:val="73A95D1A"/>
    <w:rsid w:val="73C05545"/>
    <w:rsid w:val="73D12149"/>
    <w:rsid w:val="73D37344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A34EAA"/>
    <w:rsid w:val="74C972F8"/>
    <w:rsid w:val="753C5104"/>
    <w:rsid w:val="75934A77"/>
    <w:rsid w:val="75C7138A"/>
    <w:rsid w:val="75FF354F"/>
    <w:rsid w:val="760344CF"/>
    <w:rsid w:val="761123D7"/>
    <w:rsid w:val="761C69A3"/>
    <w:rsid w:val="761D1C6A"/>
    <w:rsid w:val="76695DFA"/>
    <w:rsid w:val="76787145"/>
    <w:rsid w:val="76946CFC"/>
    <w:rsid w:val="769813AA"/>
    <w:rsid w:val="76A23922"/>
    <w:rsid w:val="77351407"/>
    <w:rsid w:val="7744765D"/>
    <w:rsid w:val="775F259E"/>
    <w:rsid w:val="77B705C5"/>
    <w:rsid w:val="77BE68FA"/>
    <w:rsid w:val="77D95540"/>
    <w:rsid w:val="77DC6038"/>
    <w:rsid w:val="77E94290"/>
    <w:rsid w:val="780D527D"/>
    <w:rsid w:val="780E58D9"/>
    <w:rsid w:val="78166B33"/>
    <w:rsid w:val="78636EC0"/>
    <w:rsid w:val="787C6C5E"/>
    <w:rsid w:val="787C77A1"/>
    <w:rsid w:val="787F640D"/>
    <w:rsid w:val="78F24F26"/>
    <w:rsid w:val="78F77ECE"/>
    <w:rsid w:val="79030EFD"/>
    <w:rsid w:val="79115E38"/>
    <w:rsid w:val="7915336D"/>
    <w:rsid w:val="79332C08"/>
    <w:rsid w:val="79382508"/>
    <w:rsid w:val="794A4208"/>
    <w:rsid w:val="79745F67"/>
    <w:rsid w:val="797B0787"/>
    <w:rsid w:val="797E469B"/>
    <w:rsid w:val="79C8388C"/>
    <w:rsid w:val="79DC6070"/>
    <w:rsid w:val="7A173371"/>
    <w:rsid w:val="7A422D1C"/>
    <w:rsid w:val="7A505F35"/>
    <w:rsid w:val="7A624C0B"/>
    <w:rsid w:val="7A7E050C"/>
    <w:rsid w:val="7AA11ABA"/>
    <w:rsid w:val="7B0D17EF"/>
    <w:rsid w:val="7B347AF5"/>
    <w:rsid w:val="7B4B2BA5"/>
    <w:rsid w:val="7B704945"/>
    <w:rsid w:val="7B90134F"/>
    <w:rsid w:val="7B9144F4"/>
    <w:rsid w:val="7B9463F7"/>
    <w:rsid w:val="7BE428CE"/>
    <w:rsid w:val="7C0B6016"/>
    <w:rsid w:val="7C420E44"/>
    <w:rsid w:val="7C555243"/>
    <w:rsid w:val="7C5C4D39"/>
    <w:rsid w:val="7C601822"/>
    <w:rsid w:val="7C6A0C2B"/>
    <w:rsid w:val="7CD40F25"/>
    <w:rsid w:val="7D4E2B9C"/>
    <w:rsid w:val="7D553689"/>
    <w:rsid w:val="7D6464F3"/>
    <w:rsid w:val="7D8E29ED"/>
    <w:rsid w:val="7DB90510"/>
    <w:rsid w:val="7DBE2A96"/>
    <w:rsid w:val="7DC60A1D"/>
    <w:rsid w:val="7DD248B0"/>
    <w:rsid w:val="7DD520D4"/>
    <w:rsid w:val="7DE053A6"/>
    <w:rsid w:val="7E0724A9"/>
    <w:rsid w:val="7E1B5EFE"/>
    <w:rsid w:val="7E216177"/>
    <w:rsid w:val="7E6B47E6"/>
    <w:rsid w:val="7E7404E9"/>
    <w:rsid w:val="7EB61686"/>
    <w:rsid w:val="7EC67416"/>
    <w:rsid w:val="7F030DD8"/>
    <w:rsid w:val="7F2826D7"/>
    <w:rsid w:val="7F34107C"/>
    <w:rsid w:val="7F565D15"/>
    <w:rsid w:val="7F735ACA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426</Words>
  <Characters>2429</Characters>
  <Lines>20</Lines>
  <Paragraphs>5</Paragraphs>
  <TotalTime>139</TotalTime>
  <ScaleCrop>false</ScaleCrop>
  <LinksUpToDate>false</LinksUpToDate>
  <CharactersWithSpaces>2850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2022-01-23T08:35:41Z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C629E1671D0A4C889A2BFC91DAB65C23</vt:lpwstr>
  </property>
</Properties>
</file>