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A877A9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42B14">
        <w:rPr>
          <w:rFonts w:ascii="黑体" w:eastAsia="黑体" w:hAnsi="黑体"/>
          <w:sz w:val="52"/>
        </w:rPr>
        <w:t>5</w:t>
      </w:r>
      <w:r w:rsidR="00983553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0CDAA75" w14:textId="0F843F55" w:rsidR="004B4E25" w:rsidRDefault="004B4E25" w:rsidP="00C24AF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2F68711" w14:textId="77777777" w:rsidR="00C24AFE" w:rsidRDefault="00C24AFE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6A8633B" w14:textId="77777777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吉安投标文件准备工作。</w:t>
            </w:r>
          </w:p>
          <w:p w14:paraId="54F38FEC" w14:textId="77777777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江西数采仪代理沟通。</w:t>
            </w:r>
          </w:p>
          <w:p w14:paraId="1EE52123" w14:textId="77777777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袁州区招标文件准备工作。</w:t>
            </w:r>
          </w:p>
          <w:p w14:paraId="5734EB5E" w14:textId="77777777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萍乡实施计划方案。</w:t>
            </w:r>
          </w:p>
          <w:p w14:paraId="24366312" w14:textId="77777777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芦溪县短期合同与长期方案编制。</w:t>
            </w:r>
          </w:p>
          <w:p w14:paraId="55836EEC" w14:textId="77777777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九江全年项目启动实施。</w:t>
            </w:r>
          </w:p>
          <w:p w14:paraId="2E433538" w14:textId="77777777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九江招标参数、上会议题准备。</w:t>
            </w:r>
          </w:p>
          <w:p w14:paraId="0AB73AAF" w14:textId="778A62A0" w:rsidR="00983553" w:rsidRPr="00983553" w:rsidRDefault="00983553" w:rsidP="0081336E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CB2B4F5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98355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98355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EF1099B" w14:textId="175D98AF" w:rsidR="00D74CEE" w:rsidRDefault="00407701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</w:t>
            </w:r>
            <w:r w:rsidR="0098355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市开标。</w:t>
            </w:r>
          </w:p>
          <w:p w14:paraId="7CB74065" w14:textId="7DACA799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袁州区挂标准备工作。</w:t>
            </w:r>
          </w:p>
          <w:p w14:paraId="63A6A512" w14:textId="416ABB3F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年度总结。</w:t>
            </w:r>
          </w:p>
          <w:p w14:paraId="369E47E3" w14:textId="4AAA399B" w:rsidR="00983553" w:rsidRDefault="00983553" w:rsidP="00983553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大区跨年工作部署会议。</w:t>
            </w:r>
          </w:p>
          <w:p w14:paraId="55EE6271" w14:textId="41C64A26" w:rsidR="00D74CEE" w:rsidRPr="005040F4" w:rsidRDefault="00D74CEE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F624D3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8355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83553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83553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98355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4933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1137</cp:revision>
  <dcterms:created xsi:type="dcterms:W3CDTF">2015-03-30T02:42:00Z</dcterms:created>
  <dcterms:modified xsi:type="dcterms:W3CDTF">2022-01-01T00:35:00Z</dcterms:modified>
</cp:coreProperties>
</file>