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271B1">
        <w:rPr>
          <w:rFonts w:ascii="黑体" w:eastAsia="黑体" w:hAnsi="黑体"/>
          <w:sz w:val="52"/>
        </w:rPr>
        <w:t>04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FE797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561DFD">
              <w:rPr>
                <w:rFonts w:ascii="仿宋" w:eastAsia="仿宋" w:hAnsi="仿宋"/>
                <w:color w:val="000000"/>
                <w:sz w:val="28"/>
                <w:szCs w:val="28"/>
              </w:rPr>
              <w:t>数据拆分工作方案确定工作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Pr="002271B1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561DFD" w:rsidRPr="00211018" w:rsidRDefault="00561DFD" w:rsidP="00561DF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Pr="00211018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黑龙江省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1数据拆分工作方案确定工作；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561DFD"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2271B1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推迟至春节后</w:t>
            </w:r>
          </w:p>
        </w:tc>
      </w:tr>
      <w:tr w:rsidR="00561DFD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61DFD" w:rsidRPr="00B0573A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B0573A">
              <w:rPr>
                <w:rFonts w:ascii="仿宋" w:eastAsia="仿宋" w:hAnsi="仿宋"/>
                <w:color w:val="000000"/>
                <w:sz w:val="28"/>
                <w:szCs w:val="28"/>
              </w:rPr>
              <w:t>2升级事项协调工作</w:t>
            </w:r>
            <w:r w:rsidRPr="00B057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561DFD" w:rsidRDefault="00561DFD" w:rsidP="002271B1">
            <w:pPr>
              <w:jc w:val="center"/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561DFD" w:rsidRDefault="00561DFD" w:rsidP="00561DF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382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3820" w:rsidRPr="00F92BB4" w:rsidRDefault="00F63820" w:rsidP="00F6382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6382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F5F15" w:rsidRPr="002F12B8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  <w:p w:rsidR="004F5F15" w:rsidRDefault="004F5F15" w:rsidP="004F5F1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4F5F15" w:rsidRPr="00A0794B" w:rsidRDefault="00A0794B" w:rsidP="00A0794B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4F5F15" w:rsidRPr="00A0794B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Pr="002271B1" w:rsidRDefault="005F1144" w:rsidP="002271B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辽宁省厅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C02BDC"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进度</w:t>
            </w:r>
            <w:r w:rsidR="00561DFD" w:rsidRPr="002271B1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0794B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271B1">
        <w:rPr>
          <w:rFonts w:ascii="仿宋" w:eastAsia="仿宋" w:hAnsi="仿宋"/>
          <w:sz w:val="28"/>
          <w:szCs w:val="28"/>
          <w:u w:val="single"/>
        </w:rPr>
        <w:t>21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79" w:rsidRDefault="00D06A79">
      <w:r>
        <w:separator/>
      </w:r>
    </w:p>
  </w:endnote>
  <w:endnote w:type="continuationSeparator" w:id="0">
    <w:p w:rsidR="00D06A79" w:rsidRDefault="00D0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06A7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79" w:rsidRDefault="00D06A79">
      <w:r>
        <w:separator/>
      </w:r>
    </w:p>
  </w:footnote>
  <w:footnote w:type="continuationSeparator" w:id="0">
    <w:p w:rsidR="00D06A79" w:rsidRDefault="00D0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06A7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06A7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DA8C-EBE2-485B-B5C3-52FC3D6D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1647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501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319</cp:revision>
  <dcterms:created xsi:type="dcterms:W3CDTF">2015-03-30T02:42:00Z</dcterms:created>
  <dcterms:modified xsi:type="dcterms:W3CDTF">2022-01-21T04:14:00Z</dcterms:modified>
</cp:coreProperties>
</file>