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61DFD">
        <w:rPr>
          <w:rFonts w:ascii="黑体" w:eastAsia="黑体" w:hAnsi="黑体"/>
          <w:sz w:val="52"/>
        </w:rPr>
        <w:t>03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跟踪；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FE797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="00561DFD">
              <w:rPr>
                <w:rFonts w:ascii="仿宋" w:eastAsia="仿宋" w:hAnsi="仿宋"/>
                <w:color w:val="000000"/>
                <w:sz w:val="28"/>
                <w:szCs w:val="28"/>
              </w:rPr>
              <w:t>数据拆分工作方案确定工作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02BDC" w:rsidRDefault="004F5F15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561DFD" w:rsidRDefault="00561DFD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关于非现场监管内容与客户沟通工作。</w:t>
            </w:r>
          </w:p>
          <w:p w:rsidR="00561DFD" w:rsidRPr="00561DFD" w:rsidRDefault="00561DFD" w:rsidP="00561DFD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辽宁省冬奥会保障项目招标文件组织编写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561DFD" w:rsidRPr="00211018" w:rsidRDefault="00561DFD" w:rsidP="00561DFD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Pr="00211018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Pr="00211018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Pr="00211018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1数据拆分工作方案确定工作；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Default="00561DFD" w:rsidP="00561DFD"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关于非现场监管内容与客户沟通工作。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后续方案由刘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坤进行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提供</w:t>
            </w: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辽宁省冬奥会保障项目招标文件组织编写</w:t>
            </w:r>
          </w:p>
        </w:tc>
        <w:tc>
          <w:tcPr>
            <w:tcW w:w="2268" w:type="dxa"/>
            <w:shd w:val="clear" w:color="auto" w:fill="auto"/>
          </w:tcPr>
          <w:p w:rsidR="00561DFD" w:rsidRPr="000E7771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初版已交，后续由客户提出修改意见</w:t>
            </w:r>
          </w:p>
        </w:tc>
      </w:tr>
      <w:tr w:rsidR="00F6382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3820" w:rsidRPr="00F92BB4" w:rsidRDefault="00F63820" w:rsidP="00F6382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6382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F5F15" w:rsidRPr="002F12B8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4F5F15" w:rsidRPr="00A0794B" w:rsidRDefault="00A0794B" w:rsidP="00A0794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4F5F15" w:rsidRPr="00A0794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02BDC" w:rsidRDefault="004F5F15" w:rsidP="00C02B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平台中督期间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保障工作；</w:t>
            </w:r>
          </w:p>
          <w:p w:rsidR="004062EA" w:rsidRDefault="005F1144" w:rsidP="00C02B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进度</w:t>
            </w:r>
            <w:r w:rsidR="00561DF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561DFD" w:rsidRDefault="00561DFD" w:rsidP="00C02B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跟进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辽宁省冬奥会保障项目招标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61DFD" w:rsidRPr="00C02BDC" w:rsidRDefault="00561DFD" w:rsidP="00C02B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跟进非现场监管方案提供工作。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0794B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61DFD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6F" w:rsidRDefault="00911D6F">
      <w:r>
        <w:separator/>
      </w:r>
    </w:p>
  </w:endnote>
  <w:endnote w:type="continuationSeparator" w:id="0">
    <w:p w:rsidR="00911D6F" w:rsidRDefault="0091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11D6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6F" w:rsidRDefault="00911D6F">
      <w:r>
        <w:separator/>
      </w:r>
    </w:p>
  </w:footnote>
  <w:footnote w:type="continuationSeparator" w:id="0">
    <w:p w:rsidR="00911D6F" w:rsidRDefault="00911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11D6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911D6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A0A2-7A59-4DFF-8324-A2864A8F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1645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678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318</cp:revision>
  <dcterms:created xsi:type="dcterms:W3CDTF">2015-03-30T02:42:00Z</dcterms:created>
  <dcterms:modified xsi:type="dcterms:W3CDTF">2022-01-17T04:08:00Z</dcterms:modified>
</cp:coreProperties>
</file>