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2761E67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81521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261F3F6F" w:rsidR="00666882" w:rsidRPr="00233EA2" w:rsidRDefault="00A81521" w:rsidP="00B437D8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淮安、宿迁、连云港、南通等市4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软件的培训，冬奥会传输率等工作保障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7FAA0B31" w:rsidR="002474CD" w:rsidRDefault="00A81521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春节保障，</w:t>
            </w:r>
            <w:r w:rsidR="0071595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冬奥会保障等。</w:t>
            </w:r>
          </w:p>
        </w:tc>
      </w:tr>
    </w:tbl>
    <w:p w14:paraId="7FC7A80A" w14:textId="3E52F7EF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F467DA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A81521">
        <w:rPr>
          <w:rFonts w:ascii="仿宋" w:eastAsia="仿宋" w:hAnsi="仿宋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F55D" w14:textId="77777777" w:rsidR="00917DCB" w:rsidRDefault="00917DCB">
      <w:r>
        <w:separator/>
      </w:r>
    </w:p>
  </w:endnote>
  <w:endnote w:type="continuationSeparator" w:id="0">
    <w:p w14:paraId="4EAA6E2B" w14:textId="77777777" w:rsidR="00917DCB" w:rsidRDefault="009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917DCB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9366" w14:textId="77777777" w:rsidR="00917DCB" w:rsidRDefault="00917DCB">
      <w:r>
        <w:separator/>
      </w:r>
    </w:p>
  </w:footnote>
  <w:footnote w:type="continuationSeparator" w:id="0">
    <w:p w14:paraId="08DA24E9" w14:textId="77777777" w:rsidR="00917DCB" w:rsidRDefault="009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917DCB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917DCB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6251"/>
    <w:rsid w:val="005E7AE5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E75B8"/>
    <w:rsid w:val="0070360F"/>
    <w:rsid w:val="00704137"/>
    <w:rsid w:val="0070705F"/>
    <w:rsid w:val="00712799"/>
    <w:rsid w:val="007140A1"/>
    <w:rsid w:val="00715955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1570</TotalTime>
  <Pages>1</Pages>
  <Words>27</Words>
  <Characters>154</Characters>
  <Application>Microsoft Office Word</Application>
  <DocSecurity>0</DocSecurity>
  <Lines>1</Lines>
  <Paragraphs>1</Paragraphs>
  <ScaleCrop>false</ScaleCrop>
  <Company>JointSky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332</cp:revision>
  <dcterms:created xsi:type="dcterms:W3CDTF">2015-03-30T02:42:00Z</dcterms:created>
  <dcterms:modified xsi:type="dcterms:W3CDTF">2022-01-26T07:22:00Z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