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山西省数据控制单元市场推广。（电话推广）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河南省4.2升级工作推进。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山西晋能集团市场推进。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晋城中科365值守与培训推广。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年终总结工作。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山西、河南升级工作安排。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山西动态管控工作沟通。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晋中运维促进。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各项目款催收。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399</TotalTime>
  <ScaleCrop>false</ScaleCrop>
  <LinksUpToDate>false</LinksUpToDate>
  <CharactersWithSpaces>256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2022-01-07T11:50:25Z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0D679188A9EC42968634815D7EDEB58A</vt:lpwstr>
  </property>
</Properties>
</file>