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7E1AE96D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C52DD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1FA23473" w:rsidR="00666882" w:rsidRPr="00233EA2" w:rsidRDefault="001C52DD" w:rsidP="00B437D8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年终总结工作，4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系统上线使用，4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系统培训情况沟通，数据共享需求情况沟通，3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服务合同续签，服务方案沟通，垃圾焚烧数采仪销售等。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6706320B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53C5D195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628FA201" w:rsidR="002474CD" w:rsidRDefault="001C52DD" w:rsidP="00C82012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系统需求梳理与沟通</w:t>
            </w:r>
          </w:p>
        </w:tc>
      </w:tr>
    </w:tbl>
    <w:p w14:paraId="7FC7A80A" w14:textId="38E214BD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F467DA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1C52DD">
        <w:rPr>
          <w:rFonts w:ascii="仿宋" w:eastAsia="仿宋" w:hAnsi="仿宋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8277" w14:textId="77777777" w:rsidR="005F5F5D" w:rsidRDefault="005F5F5D">
      <w:r>
        <w:separator/>
      </w:r>
    </w:p>
  </w:endnote>
  <w:endnote w:type="continuationSeparator" w:id="0">
    <w:p w14:paraId="0BE5AF18" w14:textId="77777777" w:rsidR="005F5F5D" w:rsidRDefault="005F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5F5F5D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080D" w14:textId="77777777" w:rsidR="005F5F5D" w:rsidRDefault="005F5F5D">
      <w:r>
        <w:separator/>
      </w:r>
    </w:p>
  </w:footnote>
  <w:footnote w:type="continuationSeparator" w:id="0">
    <w:p w14:paraId="0E5F0B56" w14:textId="77777777" w:rsidR="005F5F5D" w:rsidRDefault="005F5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5F5F5D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5F5F5D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23F7D"/>
    <w:rsid w:val="000311BE"/>
    <w:rsid w:val="00034371"/>
    <w:rsid w:val="000479B1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0F48B0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2D6D"/>
    <w:rsid w:val="00146549"/>
    <w:rsid w:val="00152657"/>
    <w:rsid w:val="00154C04"/>
    <w:rsid w:val="0015623E"/>
    <w:rsid w:val="00157190"/>
    <w:rsid w:val="00160F70"/>
    <w:rsid w:val="00163A86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B40BC"/>
    <w:rsid w:val="001C0E7E"/>
    <w:rsid w:val="001C52DD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17A8B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D37E1"/>
    <w:rsid w:val="005E35C2"/>
    <w:rsid w:val="005E6251"/>
    <w:rsid w:val="005E7AE5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E75B8"/>
    <w:rsid w:val="0070360F"/>
    <w:rsid w:val="00704137"/>
    <w:rsid w:val="0070705F"/>
    <w:rsid w:val="00712799"/>
    <w:rsid w:val="007140A1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49A7"/>
    <w:rsid w:val="00916D45"/>
    <w:rsid w:val="009200C4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6349A"/>
    <w:rsid w:val="00965CC0"/>
    <w:rsid w:val="00966CEB"/>
    <w:rsid w:val="00967982"/>
    <w:rsid w:val="00967FC7"/>
    <w:rsid w:val="00971879"/>
    <w:rsid w:val="00971B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DF7C85"/>
    <w:rsid w:val="00E02AB7"/>
    <w:rsid w:val="00E122D5"/>
    <w:rsid w:val="00E14CB8"/>
    <w:rsid w:val="00E20FB5"/>
    <w:rsid w:val="00E243FE"/>
    <w:rsid w:val="00E26A3A"/>
    <w:rsid w:val="00E31D70"/>
    <w:rsid w:val="00E370FE"/>
    <w:rsid w:val="00E37751"/>
    <w:rsid w:val="00E44604"/>
    <w:rsid w:val="00E4696E"/>
    <w:rsid w:val="00E53FC0"/>
    <w:rsid w:val="00E54868"/>
    <w:rsid w:val="00E57DAD"/>
    <w:rsid w:val="00E671DC"/>
    <w:rsid w:val="00E72A7A"/>
    <w:rsid w:val="00E73D3B"/>
    <w:rsid w:val="00E8245B"/>
    <w:rsid w:val="00E826CF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D0742"/>
    <w:rsid w:val="00FD6151"/>
    <w:rsid w:val="00FD63BC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1567</TotalTime>
  <Pages>1</Pages>
  <Words>32</Words>
  <Characters>183</Characters>
  <Application>Microsoft Office Word</Application>
  <DocSecurity>0</DocSecurity>
  <Lines>1</Lines>
  <Paragraphs>1</Paragraphs>
  <ScaleCrop>false</ScaleCrop>
  <Company>JointSky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329</cp:revision>
  <dcterms:created xsi:type="dcterms:W3CDTF">2015-03-30T02:42:00Z</dcterms:created>
  <dcterms:modified xsi:type="dcterms:W3CDTF">2022-01-14T09:34:00Z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