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5C3D9E67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6B6B29">
        <w:rPr>
          <w:rFonts w:ascii="黑体" w:eastAsia="黑体" w:hAnsi="黑体"/>
          <w:sz w:val="52"/>
        </w:rPr>
        <w:t>5</w:t>
      </w:r>
      <w:r w:rsidR="005A3CD1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3E206179" w:rsidR="00666882" w:rsidRPr="00233EA2" w:rsidRDefault="00B93F21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江苏省厅</w:t>
            </w:r>
            <w:r w:rsidR="006B6B2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服务合同</w:t>
            </w:r>
            <w:r w:rsidR="005A3CD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签订，苏州服务情况沟通，服务方案等，部分垃圾焚烧合同的签订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2C43FE33" w:rsidR="00444B69" w:rsidRDefault="005A3CD1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江苏省服务项目投标</w:t>
            </w:r>
          </w:p>
        </w:tc>
        <w:tc>
          <w:tcPr>
            <w:tcW w:w="1134" w:type="dxa"/>
            <w:shd w:val="clear" w:color="auto" w:fill="auto"/>
          </w:tcPr>
          <w:p w14:paraId="7EDB3E0A" w14:textId="451CB3B0" w:rsidR="00444B69" w:rsidRPr="00070176" w:rsidRDefault="005A3CD1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color w:val="808080"/>
                <w:sz w:val="24"/>
                <w:szCs w:val="28"/>
              </w:rPr>
              <w:t>00%</w:t>
            </w: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19C5327D" w:rsidR="002474CD" w:rsidRDefault="00E826CF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年终总结</w:t>
            </w:r>
          </w:p>
        </w:tc>
      </w:tr>
    </w:tbl>
    <w:p w14:paraId="7FC7A80A" w14:textId="3106CA56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3626D2">
        <w:rPr>
          <w:rFonts w:ascii="仿宋" w:eastAsia="仿宋" w:hAnsi="仿宋"/>
          <w:sz w:val="28"/>
          <w:szCs w:val="28"/>
        </w:rPr>
        <w:t>1</w:t>
      </w:r>
      <w:r w:rsidR="00B93F21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5A3CD1">
        <w:rPr>
          <w:rFonts w:ascii="仿宋" w:eastAsia="仿宋" w:hAnsi="仿宋"/>
          <w:sz w:val="28"/>
          <w:szCs w:val="28"/>
        </w:rPr>
        <w:t>31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BEB2" w14:textId="77777777" w:rsidR="00204AE8" w:rsidRDefault="00204AE8">
      <w:r>
        <w:separator/>
      </w:r>
    </w:p>
  </w:endnote>
  <w:endnote w:type="continuationSeparator" w:id="0">
    <w:p w14:paraId="37C95579" w14:textId="77777777" w:rsidR="00204AE8" w:rsidRDefault="0020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204AE8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7174A" w14:textId="77777777" w:rsidR="00204AE8" w:rsidRDefault="00204AE8">
      <w:r>
        <w:separator/>
      </w:r>
    </w:p>
  </w:footnote>
  <w:footnote w:type="continuationSeparator" w:id="0">
    <w:p w14:paraId="5F5E9A7E" w14:textId="77777777" w:rsidR="00204AE8" w:rsidRDefault="0020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204AE8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204AE8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23F7D"/>
    <w:rsid w:val="000311BE"/>
    <w:rsid w:val="00034371"/>
    <w:rsid w:val="000479B1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0F48B0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2D6D"/>
    <w:rsid w:val="00146549"/>
    <w:rsid w:val="00152657"/>
    <w:rsid w:val="00154C04"/>
    <w:rsid w:val="0015623E"/>
    <w:rsid w:val="00157190"/>
    <w:rsid w:val="00160F70"/>
    <w:rsid w:val="00163A86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17A8B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D37E1"/>
    <w:rsid w:val="005E35C2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01CD7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E75B8"/>
    <w:rsid w:val="0070360F"/>
    <w:rsid w:val="00704137"/>
    <w:rsid w:val="0070705F"/>
    <w:rsid w:val="00712799"/>
    <w:rsid w:val="007140A1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6349A"/>
    <w:rsid w:val="00965CC0"/>
    <w:rsid w:val="00966CEB"/>
    <w:rsid w:val="00967982"/>
    <w:rsid w:val="00967FC7"/>
    <w:rsid w:val="00971879"/>
    <w:rsid w:val="00971B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288B"/>
    <w:rsid w:val="00CE4305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DF7C85"/>
    <w:rsid w:val="00E02AB7"/>
    <w:rsid w:val="00E122D5"/>
    <w:rsid w:val="00E14CB8"/>
    <w:rsid w:val="00E20FB5"/>
    <w:rsid w:val="00E243FE"/>
    <w:rsid w:val="00E26A3A"/>
    <w:rsid w:val="00E31D70"/>
    <w:rsid w:val="00E370FE"/>
    <w:rsid w:val="00E37751"/>
    <w:rsid w:val="00E44604"/>
    <w:rsid w:val="00E4696E"/>
    <w:rsid w:val="00E53FC0"/>
    <w:rsid w:val="00E54868"/>
    <w:rsid w:val="00E57DAD"/>
    <w:rsid w:val="00E671DC"/>
    <w:rsid w:val="00E72A7A"/>
    <w:rsid w:val="00E73D3B"/>
    <w:rsid w:val="00E8245B"/>
    <w:rsid w:val="00E826CF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0F16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D0742"/>
    <w:rsid w:val="00FD6151"/>
    <w:rsid w:val="00FD63BC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1548</TotalTime>
  <Pages>1</Pages>
  <Words>28</Words>
  <Characters>164</Characters>
  <Application>Microsoft Office Word</Application>
  <DocSecurity>0</DocSecurity>
  <Lines>1</Lines>
  <Paragraphs>1</Paragraphs>
  <ScaleCrop>false</ScaleCrop>
  <Company>JointSky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325</cp:revision>
  <dcterms:created xsi:type="dcterms:W3CDTF">2015-03-30T02:42:00Z</dcterms:created>
  <dcterms:modified xsi:type="dcterms:W3CDTF">2021-12-31T09:19:00Z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