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山西省数据采集仪电话推广。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山西省县级版软件推广。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郑州、咸阳项目验收促进。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河南康恒垃圾焚烧电厂值守推广。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山西省4.2升级工作推进会议。按照要求及责任人进行划分。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动态管控功能推广。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各项目款催收。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保障好疫情期间节假日值班工作。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63565"/>
    <w:multiLevelType w:val="singleLevel"/>
    <w:tmpl w:val="852635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F138A23"/>
    <w:multiLevelType w:val="singleLevel"/>
    <w:tmpl w:val="BF138A2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A58089A"/>
    <w:multiLevelType w:val="singleLevel"/>
    <w:tmpl w:val="EA58089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34F9A"/>
    <w:rsid w:val="04DC61C9"/>
    <w:rsid w:val="0657644C"/>
    <w:rsid w:val="074D4CA1"/>
    <w:rsid w:val="07635819"/>
    <w:rsid w:val="083972C0"/>
    <w:rsid w:val="09C503EA"/>
    <w:rsid w:val="0AC60DB0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3D400D"/>
    <w:rsid w:val="2C0455F3"/>
    <w:rsid w:val="2C620593"/>
    <w:rsid w:val="2C7116EE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8DF528A"/>
    <w:rsid w:val="68F653D2"/>
    <w:rsid w:val="6A230C86"/>
    <w:rsid w:val="6AAD316B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385</TotalTime>
  <ScaleCrop>false</ScaleCrop>
  <LinksUpToDate>false</LinksUpToDate>
  <CharactersWithSpaces>256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2021-12-25T04:26:48Z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0D679188A9EC42968634815D7EDEB58A</vt:lpwstr>
  </property>
</Properties>
</file>