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7134F3D4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</w:t>
      </w:r>
      <w:r w:rsidR="00F972F7">
        <w:rPr>
          <w:rFonts w:ascii="黑体" w:eastAsia="黑体" w:hAnsi="黑体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3E746E">
        <w:rPr>
          <w:rFonts w:ascii="黑体" w:eastAsia="黑体" w:hAnsi="黑体"/>
          <w:sz w:val="52"/>
        </w:rPr>
        <w:t>4</w:t>
      </w:r>
      <w:r w:rsidR="004B4E25">
        <w:rPr>
          <w:rFonts w:ascii="黑体" w:eastAsia="黑体" w:hAnsi="黑体"/>
          <w:sz w:val="52"/>
        </w:rPr>
        <w:t>9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A02FAC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6A2774E0" w14:textId="2DCDECDF" w:rsidR="00053265" w:rsidRDefault="00053265" w:rsidP="00F16C2A">
            <w:pPr>
              <w:widowControl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  <w:p w14:paraId="01C404C2" w14:textId="77777777" w:rsidR="004B4E25" w:rsidRDefault="004B4E25" w:rsidP="004B4E25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开票回款工作。</w:t>
            </w:r>
          </w:p>
          <w:p w14:paraId="57F72EDD" w14:textId="68896F24" w:rsidR="004B4E25" w:rsidRDefault="004B4E25" w:rsidP="004B4E25">
            <w:pPr>
              <w:widowControl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圣元集团服务方案制定。</w:t>
            </w:r>
          </w:p>
          <w:p w14:paraId="40CDAA75" w14:textId="77777777" w:rsidR="004B4E25" w:rsidRDefault="004B4E25" w:rsidP="004B4E25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福建省4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.2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工作方案沟通。</w:t>
            </w:r>
          </w:p>
          <w:p w14:paraId="688E1351" w14:textId="2D1110A3" w:rsidR="00053265" w:rsidRDefault="004B4E25" w:rsidP="004B4E25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代理商拜访。</w:t>
            </w:r>
          </w:p>
          <w:p w14:paraId="0AB73AAF" w14:textId="6C29D9DC" w:rsidR="00C7233F" w:rsidRPr="00F16C2A" w:rsidRDefault="00C7233F" w:rsidP="0081336E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02FAC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02FAC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4555B452" w:rsidR="00A02FAC" w:rsidRPr="0077003A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4B4E2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4B4E25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13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，完</w:t>
            </w:r>
            <w:r w:rsidR="004B4E2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成1</w:t>
            </w:r>
            <w:r w:rsidR="004B4E25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13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11D34D09" w:rsidR="00A02FAC" w:rsidRPr="00124875" w:rsidRDefault="00717B08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 w:rsidR="00A02FA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A02FAC" w:rsidRPr="00B14DC9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A02FAC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1964A2AB" w14:textId="21219C42" w:rsidR="004B4E25" w:rsidRPr="005040F4" w:rsidRDefault="00A92A33" w:rsidP="004B4E25">
            <w:pPr>
              <w:widowControl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</w:t>
            </w:r>
          </w:p>
          <w:p w14:paraId="49451F5E" w14:textId="77777777" w:rsidR="00D63B37" w:rsidRDefault="004B4E25" w:rsidP="00053265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吉安投标工作。</w:t>
            </w:r>
          </w:p>
          <w:p w14:paraId="19848F03" w14:textId="77777777" w:rsidR="004B4E25" w:rsidRDefault="004B4E25" w:rsidP="00053265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江西4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.2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部署实施。</w:t>
            </w:r>
          </w:p>
          <w:p w14:paraId="3D9524C3" w14:textId="77777777" w:rsidR="004B4E25" w:rsidRDefault="004B4E25" w:rsidP="00053265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萍乡、上栗、九江、南昌项目持续推进。</w:t>
            </w:r>
          </w:p>
          <w:p w14:paraId="55EE6271" w14:textId="538676D3" w:rsidR="004B4E25" w:rsidRPr="005040F4" w:rsidRDefault="004B4E25" w:rsidP="00053265">
            <w:pPr>
              <w:widowControl/>
              <w:ind w:firstLineChars="200" w:firstLine="56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宜春项目验收工作。</w:t>
            </w:r>
          </w:p>
        </w:tc>
      </w:tr>
    </w:tbl>
    <w:p w14:paraId="780CD5C7" w14:textId="4D094BFE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</w:t>
      </w:r>
      <w:r w:rsidR="001D49A9">
        <w:rPr>
          <w:rFonts w:ascii="仿宋" w:eastAsia="仿宋" w:hAnsi="仿宋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92A33">
        <w:rPr>
          <w:rFonts w:ascii="仿宋" w:eastAsia="仿宋" w:hAnsi="仿宋"/>
          <w:sz w:val="28"/>
          <w:szCs w:val="28"/>
          <w:u w:val="single"/>
        </w:rPr>
        <w:t>1</w:t>
      </w:r>
      <w:r w:rsidR="00053265">
        <w:rPr>
          <w:rFonts w:ascii="仿宋" w:eastAsia="仿宋" w:hAnsi="仿宋"/>
          <w:sz w:val="28"/>
          <w:szCs w:val="28"/>
          <w:u w:val="single"/>
        </w:rPr>
        <w:t>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4B4E25">
        <w:rPr>
          <w:rFonts w:ascii="仿宋" w:eastAsia="仿宋" w:hAnsi="仿宋"/>
          <w:sz w:val="28"/>
          <w:szCs w:val="28"/>
          <w:u w:val="single"/>
        </w:rPr>
        <w:t>11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15842" w14:textId="77777777" w:rsidR="00310D85" w:rsidRDefault="00310D85">
      <w:r>
        <w:separator/>
      </w:r>
    </w:p>
  </w:endnote>
  <w:endnote w:type="continuationSeparator" w:id="0">
    <w:p w14:paraId="0015A984" w14:textId="77777777" w:rsidR="00310D85" w:rsidRDefault="0031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80B2" w14:textId="77777777" w:rsidR="009E31A5" w:rsidRDefault="004B4E25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251659264">
          <v:imagedata r:id="rId1" o:title="基础部分2"/>
        </v:shape>
      </w:pict>
    </w:r>
    <w:r>
      <w:rPr>
        <w:noProof/>
        <w:sz w:val="20"/>
      </w:rPr>
      <w:pict w14:anchorId="22CC55B1">
        <v:line id="_x0000_s1027" style="position:absolute;left:0;text-align:left;z-index:251658240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20AF2" w14:textId="77777777" w:rsidR="00310D85" w:rsidRDefault="00310D85">
      <w:r>
        <w:separator/>
      </w:r>
    </w:p>
  </w:footnote>
  <w:footnote w:type="continuationSeparator" w:id="0">
    <w:p w14:paraId="0D1E205C" w14:textId="77777777" w:rsidR="00310D85" w:rsidRDefault="00310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F3EF" w14:textId="77777777" w:rsidR="009E31A5" w:rsidRDefault="004B4E25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251656192">
          <v:imagedata r:id="rId1" o:title="页眉1"/>
          <w10:wrap type="topAndBottom"/>
        </v:shape>
      </w:pict>
    </w:r>
  </w:p>
  <w:p w14:paraId="4D2AF662" w14:textId="77777777" w:rsidR="009E31A5" w:rsidRDefault="004B4E25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1026" style="position:absolute;left:0;text-align:left;z-index:251657216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4AD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3265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1BEB"/>
    <w:rsid w:val="0008276B"/>
    <w:rsid w:val="00084125"/>
    <w:rsid w:val="0008647E"/>
    <w:rsid w:val="000878B1"/>
    <w:rsid w:val="00091A46"/>
    <w:rsid w:val="00095294"/>
    <w:rsid w:val="0009625F"/>
    <w:rsid w:val="000967DD"/>
    <w:rsid w:val="000974FF"/>
    <w:rsid w:val="00097C72"/>
    <w:rsid w:val="000A220C"/>
    <w:rsid w:val="000A384C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070"/>
    <w:rsid w:val="000B5C47"/>
    <w:rsid w:val="000B5E39"/>
    <w:rsid w:val="000C025E"/>
    <w:rsid w:val="000C0EA7"/>
    <w:rsid w:val="000C33D5"/>
    <w:rsid w:val="000C47B7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3EEF"/>
    <w:rsid w:val="000F47C0"/>
    <w:rsid w:val="000F4ADE"/>
    <w:rsid w:val="000F5C73"/>
    <w:rsid w:val="000F7812"/>
    <w:rsid w:val="001027D6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6DC0"/>
    <w:rsid w:val="001876EE"/>
    <w:rsid w:val="001919DE"/>
    <w:rsid w:val="001964EB"/>
    <w:rsid w:val="001A0529"/>
    <w:rsid w:val="001A2C9D"/>
    <w:rsid w:val="001A2CE3"/>
    <w:rsid w:val="001A3ADF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4C2B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2BBF"/>
    <w:rsid w:val="0021728D"/>
    <w:rsid w:val="00220654"/>
    <w:rsid w:val="00222830"/>
    <w:rsid w:val="00223655"/>
    <w:rsid w:val="0022662A"/>
    <w:rsid w:val="00227FF9"/>
    <w:rsid w:val="00230770"/>
    <w:rsid w:val="002307B0"/>
    <w:rsid w:val="00230E9B"/>
    <w:rsid w:val="00231028"/>
    <w:rsid w:val="00232388"/>
    <w:rsid w:val="00233938"/>
    <w:rsid w:val="00234753"/>
    <w:rsid w:val="00235B67"/>
    <w:rsid w:val="00235F30"/>
    <w:rsid w:val="00237407"/>
    <w:rsid w:val="00240ADC"/>
    <w:rsid w:val="002444D8"/>
    <w:rsid w:val="00245116"/>
    <w:rsid w:val="00251114"/>
    <w:rsid w:val="00253E49"/>
    <w:rsid w:val="00261C0F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2D1C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0A44"/>
    <w:rsid w:val="002E1594"/>
    <w:rsid w:val="002E1820"/>
    <w:rsid w:val="002E4417"/>
    <w:rsid w:val="002F03EA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0D85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0024"/>
    <w:rsid w:val="00377093"/>
    <w:rsid w:val="00381CFF"/>
    <w:rsid w:val="00381EDE"/>
    <w:rsid w:val="003846D3"/>
    <w:rsid w:val="00385509"/>
    <w:rsid w:val="00386F5D"/>
    <w:rsid w:val="0038793A"/>
    <w:rsid w:val="0039013C"/>
    <w:rsid w:val="00392240"/>
    <w:rsid w:val="003944D3"/>
    <w:rsid w:val="003946CD"/>
    <w:rsid w:val="003956DD"/>
    <w:rsid w:val="00396454"/>
    <w:rsid w:val="00396617"/>
    <w:rsid w:val="00396C7A"/>
    <w:rsid w:val="003A0113"/>
    <w:rsid w:val="003A18CB"/>
    <w:rsid w:val="003A3672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35CB"/>
    <w:rsid w:val="003E60CC"/>
    <w:rsid w:val="003E746E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3262"/>
    <w:rsid w:val="00447221"/>
    <w:rsid w:val="00447550"/>
    <w:rsid w:val="00447E96"/>
    <w:rsid w:val="0045237A"/>
    <w:rsid w:val="00454703"/>
    <w:rsid w:val="00456A3D"/>
    <w:rsid w:val="00456B4B"/>
    <w:rsid w:val="0045707E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86E7F"/>
    <w:rsid w:val="004926A9"/>
    <w:rsid w:val="00492CA6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4E25"/>
    <w:rsid w:val="004B5118"/>
    <w:rsid w:val="004B5517"/>
    <w:rsid w:val="004C0267"/>
    <w:rsid w:val="004D1129"/>
    <w:rsid w:val="004D1CFC"/>
    <w:rsid w:val="004D2608"/>
    <w:rsid w:val="004D2F0B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0358"/>
    <w:rsid w:val="005040F4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209D"/>
    <w:rsid w:val="005226C7"/>
    <w:rsid w:val="00523138"/>
    <w:rsid w:val="00523A4A"/>
    <w:rsid w:val="00523DAC"/>
    <w:rsid w:val="00524815"/>
    <w:rsid w:val="00524D23"/>
    <w:rsid w:val="0052510B"/>
    <w:rsid w:val="00525270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62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2A53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83F83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3673"/>
    <w:rsid w:val="006C73CD"/>
    <w:rsid w:val="006C7545"/>
    <w:rsid w:val="006D08B7"/>
    <w:rsid w:val="006D2279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5D34"/>
    <w:rsid w:val="007161E6"/>
    <w:rsid w:val="00716948"/>
    <w:rsid w:val="00717B0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3582"/>
    <w:rsid w:val="00774E8C"/>
    <w:rsid w:val="007763A5"/>
    <w:rsid w:val="007767CA"/>
    <w:rsid w:val="00777CE7"/>
    <w:rsid w:val="007803F1"/>
    <w:rsid w:val="0078099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20"/>
    <w:rsid w:val="007A3B6A"/>
    <w:rsid w:val="007A4062"/>
    <w:rsid w:val="007B1953"/>
    <w:rsid w:val="007B2716"/>
    <w:rsid w:val="007B5D26"/>
    <w:rsid w:val="007C10F7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B63"/>
    <w:rsid w:val="007F1E1C"/>
    <w:rsid w:val="007F3DD8"/>
    <w:rsid w:val="007F3F43"/>
    <w:rsid w:val="007F681A"/>
    <w:rsid w:val="007F6F3E"/>
    <w:rsid w:val="007F73C3"/>
    <w:rsid w:val="007F75BE"/>
    <w:rsid w:val="007F7F84"/>
    <w:rsid w:val="00800E13"/>
    <w:rsid w:val="008018E1"/>
    <w:rsid w:val="00801970"/>
    <w:rsid w:val="00804F03"/>
    <w:rsid w:val="00805DDA"/>
    <w:rsid w:val="0080717C"/>
    <w:rsid w:val="0081037F"/>
    <w:rsid w:val="008108EC"/>
    <w:rsid w:val="00810C36"/>
    <w:rsid w:val="00810EBF"/>
    <w:rsid w:val="0081336E"/>
    <w:rsid w:val="00813B2B"/>
    <w:rsid w:val="00814B55"/>
    <w:rsid w:val="0081694A"/>
    <w:rsid w:val="00820FDB"/>
    <w:rsid w:val="00822172"/>
    <w:rsid w:val="0082286A"/>
    <w:rsid w:val="00822B13"/>
    <w:rsid w:val="00826849"/>
    <w:rsid w:val="00827E67"/>
    <w:rsid w:val="00831901"/>
    <w:rsid w:val="00832845"/>
    <w:rsid w:val="0083287B"/>
    <w:rsid w:val="008402AE"/>
    <w:rsid w:val="00842621"/>
    <w:rsid w:val="008426D9"/>
    <w:rsid w:val="00843389"/>
    <w:rsid w:val="00843571"/>
    <w:rsid w:val="00845535"/>
    <w:rsid w:val="00845EAB"/>
    <w:rsid w:val="00846159"/>
    <w:rsid w:val="00846970"/>
    <w:rsid w:val="00847CD3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3E4F"/>
    <w:rsid w:val="00865C57"/>
    <w:rsid w:val="008707C8"/>
    <w:rsid w:val="00870888"/>
    <w:rsid w:val="008724EE"/>
    <w:rsid w:val="00872A80"/>
    <w:rsid w:val="00873A2E"/>
    <w:rsid w:val="00874D55"/>
    <w:rsid w:val="008814D1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23D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4326"/>
    <w:rsid w:val="008F562A"/>
    <w:rsid w:val="0090136A"/>
    <w:rsid w:val="00901546"/>
    <w:rsid w:val="0090176A"/>
    <w:rsid w:val="009018E9"/>
    <w:rsid w:val="00903C21"/>
    <w:rsid w:val="00905270"/>
    <w:rsid w:val="00905338"/>
    <w:rsid w:val="00911065"/>
    <w:rsid w:val="00911B6D"/>
    <w:rsid w:val="00911FA8"/>
    <w:rsid w:val="00912B54"/>
    <w:rsid w:val="00915643"/>
    <w:rsid w:val="009175EF"/>
    <w:rsid w:val="00924649"/>
    <w:rsid w:val="009263B6"/>
    <w:rsid w:val="0093136F"/>
    <w:rsid w:val="00935EB4"/>
    <w:rsid w:val="00940365"/>
    <w:rsid w:val="00941F74"/>
    <w:rsid w:val="00946B77"/>
    <w:rsid w:val="00951093"/>
    <w:rsid w:val="0095518B"/>
    <w:rsid w:val="00961BB3"/>
    <w:rsid w:val="00962AE5"/>
    <w:rsid w:val="00963301"/>
    <w:rsid w:val="00967C02"/>
    <w:rsid w:val="00971E01"/>
    <w:rsid w:val="009720A3"/>
    <w:rsid w:val="00972935"/>
    <w:rsid w:val="009743D2"/>
    <w:rsid w:val="0097482D"/>
    <w:rsid w:val="009761B1"/>
    <w:rsid w:val="00977F12"/>
    <w:rsid w:val="009805B6"/>
    <w:rsid w:val="00981CAA"/>
    <w:rsid w:val="009827F2"/>
    <w:rsid w:val="00985FFD"/>
    <w:rsid w:val="00986294"/>
    <w:rsid w:val="00990308"/>
    <w:rsid w:val="00990CAE"/>
    <w:rsid w:val="00990FD2"/>
    <w:rsid w:val="00991036"/>
    <w:rsid w:val="00991542"/>
    <w:rsid w:val="00991D65"/>
    <w:rsid w:val="009940B1"/>
    <w:rsid w:val="0099427B"/>
    <w:rsid w:val="00994601"/>
    <w:rsid w:val="009957DF"/>
    <w:rsid w:val="00995D51"/>
    <w:rsid w:val="00995D64"/>
    <w:rsid w:val="009A13D7"/>
    <w:rsid w:val="009A3F7D"/>
    <w:rsid w:val="009A44D3"/>
    <w:rsid w:val="009A5DF3"/>
    <w:rsid w:val="009A642B"/>
    <w:rsid w:val="009A6A56"/>
    <w:rsid w:val="009A7B75"/>
    <w:rsid w:val="009A7BDB"/>
    <w:rsid w:val="009A7C3E"/>
    <w:rsid w:val="009B0BA0"/>
    <w:rsid w:val="009B4BD5"/>
    <w:rsid w:val="009C0C93"/>
    <w:rsid w:val="009C1695"/>
    <w:rsid w:val="009C3F25"/>
    <w:rsid w:val="009C5AA7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2C9D"/>
    <w:rsid w:val="009E31A5"/>
    <w:rsid w:val="009E5E28"/>
    <w:rsid w:val="009F261C"/>
    <w:rsid w:val="009F54DA"/>
    <w:rsid w:val="009F5EF6"/>
    <w:rsid w:val="009F65E6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07BD6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292"/>
    <w:rsid w:val="00A62B06"/>
    <w:rsid w:val="00A63043"/>
    <w:rsid w:val="00A64A6D"/>
    <w:rsid w:val="00A673F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2A33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C6A29"/>
    <w:rsid w:val="00AD0DA5"/>
    <w:rsid w:val="00AD170E"/>
    <w:rsid w:val="00AD1FBE"/>
    <w:rsid w:val="00AD38F3"/>
    <w:rsid w:val="00AD6CFA"/>
    <w:rsid w:val="00AD7101"/>
    <w:rsid w:val="00AD7213"/>
    <w:rsid w:val="00AE10CE"/>
    <w:rsid w:val="00AE483F"/>
    <w:rsid w:val="00AF16FC"/>
    <w:rsid w:val="00AF17CD"/>
    <w:rsid w:val="00AF2279"/>
    <w:rsid w:val="00AF3DCE"/>
    <w:rsid w:val="00AF4C4C"/>
    <w:rsid w:val="00AF5BE9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1613"/>
    <w:rsid w:val="00B45886"/>
    <w:rsid w:val="00B503C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36C3"/>
    <w:rsid w:val="00B86CFB"/>
    <w:rsid w:val="00B87BE7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17F0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3C29"/>
    <w:rsid w:val="00BE68E9"/>
    <w:rsid w:val="00BF095F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07BC3"/>
    <w:rsid w:val="00C105E8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47020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233F"/>
    <w:rsid w:val="00C7547A"/>
    <w:rsid w:val="00C763EB"/>
    <w:rsid w:val="00C801A9"/>
    <w:rsid w:val="00C80D11"/>
    <w:rsid w:val="00C8150D"/>
    <w:rsid w:val="00C85C06"/>
    <w:rsid w:val="00C86702"/>
    <w:rsid w:val="00C8740A"/>
    <w:rsid w:val="00C91255"/>
    <w:rsid w:val="00C9409F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0B1F"/>
    <w:rsid w:val="00CF2C55"/>
    <w:rsid w:val="00CF4698"/>
    <w:rsid w:val="00CF6AE2"/>
    <w:rsid w:val="00D002DB"/>
    <w:rsid w:val="00D00553"/>
    <w:rsid w:val="00D017B2"/>
    <w:rsid w:val="00D029BC"/>
    <w:rsid w:val="00D03D44"/>
    <w:rsid w:val="00D04F60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6B2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41CA"/>
    <w:rsid w:val="00D34ABB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3B37"/>
    <w:rsid w:val="00D64B70"/>
    <w:rsid w:val="00D656E1"/>
    <w:rsid w:val="00D65A6B"/>
    <w:rsid w:val="00D665F2"/>
    <w:rsid w:val="00D7481D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6C5E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4B69"/>
    <w:rsid w:val="00DE6731"/>
    <w:rsid w:val="00DE70C6"/>
    <w:rsid w:val="00DE7AB0"/>
    <w:rsid w:val="00DF0C6C"/>
    <w:rsid w:val="00DF0FF4"/>
    <w:rsid w:val="00DF222A"/>
    <w:rsid w:val="00DF3C89"/>
    <w:rsid w:val="00DF647A"/>
    <w:rsid w:val="00DF787E"/>
    <w:rsid w:val="00E00D1C"/>
    <w:rsid w:val="00E02AD9"/>
    <w:rsid w:val="00E04A4B"/>
    <w:rsid w:val="00E05459"/>
    <w:rsid w:val="00E068E8"/>
    <w:rsid w:val="00E078AB"/>
    <w:rsid w:val="00E12DA7"/>
    <w:rsid w:val="00E14B0D"/>
    <w:rsid w:val="00E15D70"/>
    <w:rsid w:val="00E16B9E"/>
    <w:rsid w:val="00E20FB5"/>
    <w:rsid w:val="00E23200"/>
    <w:rsid w:val="00E2324C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5749"/>
    <w:rsid w:val="00E45ECB"/>
    <w:rsid w:val="00E4616D"/>
    <w:rsid w:val="00E4667E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7CE"/>
    <w:rsid w:val="00E87EA8"/>
    <w:rsid w:val="00E9108E"/>
    <w:rsid w:val="00E923FE"/>
    <w:rsid w:val="00E92C44"/>
    <w:rsid w:val="00E938BD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C649A"/>
    <w:rsid w:val="00ED23EE"/>
    <w:rsid w:val="00ED430A"/>
    <w:rsid w:val="00ED6DE0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16C2A"/>
    <w:rsid w:val="00F204F0"/>
    <w:rsid w:val="00F20C4A"/>
    <w:rsid w:val="00F23A32"/>
    <w:rsid w:val="00F24A0F"/>
    <w:rsid w:val="00F2521C"/>
    <w:rsid w:val="00F274CA"/>
    <w:rsid w:val="00F27E77"/>
    <w:rsid w:val="00F3119F"/>
    <w:rsid w:val="00F33384"/>
    <w:rsid w:val="00F337D0"/>
    <w:rsid w:val="00F37CBB"/>
    <w:rsid w:val="00F4022E"/>
    <w:rsid w:val="00F41898"/>
    <w:rsid w:val="00F44BA3"/>
    <w:rsid w:val="00F44D4E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1F6F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2F7"/>
    <w:rsid w:val="00F977A1"/>
    <w:rsid w:val="00FA00C1"/>
    <w:rsid w:val="00FA14AE"/>
    <w:rsid w:val="00FA2160"/>
    <w:rsid w:val="00FA47AF"/>
    <w:rsid w:val="00FA5858"/>
    <w:rsid w:val="00FA5DE1"/>
    <w:rsid w:val="00FA6B27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4895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271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1131</cp:revision>
  <dcterms:created xsi:type="dcterms:W3CDTF">2015-03-30T02:42:00Z</dcterms:created>
  <dcterms:modified xsi:type="dcterms:W3CDTF">2021-12-11T04:32:00Z</dcterms:modified>
</cp:coreProperties>
</file>