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3CDB1158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F972F7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42B14">
        <w:rPr>
          <w:rFonts w:ascii="黑体" w:eastAsia="黑体" w:hAnsi="黑体"/>
          <w:sz w:val="52"/>
        </w:rPr>
        <w:t>5</w:t>
      </w:r>
      <w:r w:rsidR="00407701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0CDAA75" w14:textId="0F843F55" w:rsidR="004B4E25" w:rsidRDefault="004B4E25" w:rsidP="00C24AFE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1A69F522" w14:textId="77777777" w:rsidR="00407701" w:rsidRDefault="00407701" w:rsidP="00407701">
            <w:pPr>
              <w:widowControl/>
              <w:ind w:firstLine="566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萍乡客户拜访，项目推进。</w:t>
            </w:r>
          </w:p>
          <w:p w14:paraId="6DEDE9E6" w14:textId="77777777" w:rsidR="00407701" w:rsidRPr="009F6CB7" w:rsidRDefault="00407701" w:rsidP="00407701">
            <w:pPr>
              <w:widowControl/>
              <w:ind w:firstLine="566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芦溪县用户需求沟通工作。</w:t>
            </w:r>
          </w:p>
          <w:p w14:paraId="5B331783" w14:textId="77777777" w:rsidR="00407701" w:rsidRDefault="00407701" w:rsidP="0040770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上饶软件升级技术方案编制。</w:t>
            </w:r>
          </w:p>
          <w:p w14:paraId="5219D946" w14:textId="77777777" w:rsidR="00407701" w:rsidRDefault="00407701" w:rsidP="0040770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九江客户拜访，下年服务需求与采购沟通。</w:t>
            </w:r>
          </w:p>
          <w:p w14:paraId="44B146B8" w14:textId="77777777" w:rsidR="00407701" w:rsidRDefault="00407701" w:rsidP="0040770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宜春客户拜访、开票收款。</w:t>
            </w:r>
          </w:p>
          <w:p w14:paraId="5FF2D716" w14:textId="77777777" w:rsidR="00407701" w:rsidRDefault="00407701" w:rsidP="0040770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江西4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部署实施。</w:t>
            </w:r>
          </w:p>
          <w:p w14:paraId="02324375" w14:textId="77777777" w:rsidR="00407701" w:rsidRDefault="00407701" w:rsidP="0040770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南昌客户需求沟通细化，推进服务。</w:t>
            </w:r>
          </w:p>
          <w:p w14:paraId="0AB73AAF" w14:textId="0320BFC7" w:rsidR="00C24AFE" w:rsidRPr="00407701" w:rsidRDefault="00C24AFE" w:rsidP="0081336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3CD15F8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442B1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成1</w:t>
            </w:r>
            <w:r w:rsidR="00442B1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CAEFBC5" w14:textId="09C89DD7" w:rsidR="004B4E25" w:rsidRDefault="00407701" w:rsidP="0005326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吉安投标文件准备工作。</w:t>
            </w:r>
          </w:p>
          <w:p w14:paraId="11F992DB" w14:textId="77777777" w:rsidR="00D74CEE" w:rsidRDefault="00D74CEE" w:rsidP="00D74CE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江西数采仪代理沟通。</w:t>
            </w:r>
          </w:p>
          <w:p w14:paraId="5E47E0E7" w14:textId="4A70776F" w:rsidR="00407701" w:rsidRDefault="00407701" w:rsidP="00053265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袁州区招标</w:t>
            </w:r>
            <w:r w:rsidR="00D74CE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文件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准备</w:t>
            </w:r>
            <w:r w:rsidR="00D74CE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工作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102EC008" w14:textId="77777777" w:rsidR="00407701" w:rsidRDefault="00407701" w:rsidP="0005326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萍乡实施计划方案。</w:t>
            </w:r>
          </w:p>
          <w:p w14:paraId="6F177535" w14:textId="5FF40B83" w:rsidR="00407701" w:rsidRDefault="00D74CEE" w:rsidP="0005326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芦溪县短期合同与长期方案编制。</w:t>
            </w:r>
          </w:p>
          <w:p w14:paraId="306A837F" w14:textId="460312B2" w:rsidR="00D74CEE" w:rsidRDefault="00D74CEE" w:rsidP="00053265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九江全年项目启动实施。</w:t>
            </w:r>
          </w:p>
          <w:p w14:paraId="7EF1099B" w14:textId="708C059E" w:rsidR="00D74CEE" w:rsidRDefault="00D74CEE" w:rsidP="00053265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九江招标参数、上会议题准备。</w:t>
            </w:r>
          </w:p>
          <w:p w14:paraId="55EE6271" w14:textId="41C64A26" w:rsidR="00D74CEE" w:rsidRPr="005040F4" w:rsidRDefault="00D74CEE" w:rsidP="00053265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7F553C4C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92A33">
        <w:rPr>
          <w:rFonts w:ascii="仿宋" w:eastAsia="仿宋" w:hAnsi="仿宋"/>
          <w:sz w:val="28"/>
          <w:szCs w:val="28"/>
          <w:u w:val="single"/>
        </w:rPr>
        <w:t>1</w:t>
      </w:r>
      <w:r w:rsidR="00053265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07701">
        <w:rPr>
          <w:rFonts w:ascii="仿宋" w:eastAsia="仿宋" w:hAnsi="仿宋"/>
          <w:sz w:val="28"/>
          <w:szCs w:val="28"/>
          <w:u w:val="single"/>
        </w:rPr>
        <w:t>25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D74CEE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D74CEE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D74CE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4928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366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1136</cp:revision>
  <dcterms:created xsi:type="dcterms:W3CDTF">2015-03-30T02:42:00Z</dcterms:created>
  <dcterms:modified xsi:type="dcterms:W3CDTF">2021-12-25T02:20:00Z</dcterms:modified>
</cp:coreProperties>
</file>