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山西省厅进行市场推广。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晋城验收工作准备。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晋中验收工作准备已验收。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4、各项目催款。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山西4.2升级文件下发及工作安排。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山西省4.2升级后数据报表需求整理。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月度会议及年底项目开票催款。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16D7C7"/>
    <w:multiLevelType w:val="singleLevel"/>
    <w:tmpl w:val="0916D7C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18C1311"/>
    <w:multiLevelType w:val="singleLevel"/>
    <w:tmpl w:val="118C13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379</TotalTime>
  <ScaleCrop>false</ScaleCrop>
  <LinksUpToDate>false</LinksUpToDate>
  <CharactersWithSpaces>256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2021-12-04T06:20:30Z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0D679188A9EC42968634815D7EDEB58A</vt:lpwstr>
  </property>
</Properties>
</file>