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1、北京、天津开展484号文与排查系统区级培训；河北省环保局用户微信群解散；天津4.2部署服务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器跟进。中节能3个合同跟进。（李红燕）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网络卡服务器远程不了，工作无法开展。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部署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19061C2"/>
    <w:rsid w:val="1E6766B9"/>
    <w:rsid w:val="20CC3501"/>
    <w:rsid w:val="26BB564E"/>
    <w:rsid w:val="27606E59"/>
    <w:rsid w:val="375022DA"/>
    <w:rsid w:val="37D96DF0"/>
    <w:rsid w:val="3AD346D8"/>
    <w:rsid w:val="3C476DF8"/>
    <w:rsid w:val="3FB429FE"/>
    <w:rsid w:val="51145480"/>
    <w:rsid w:val="5BA82315"/>
    <w:rsid w:val="5DD36680"/>
    <w:rsid w:val="5F281B7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68</TotalTime>
  <ScaleCrop>false</ScaleCrop>
  <LinksUpToDate>false</LinksUpToDate>
  <CharactersWithSpaces>342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2021-12-03T09:24:30Z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02FD07B1020D448791BFCE2992304331</vt:lpwstr>
  </property>
</Properties>
</file>